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C1FD" w14:textId="468914F0" w:rsidR="003441B2" w:rsidRPr="00810316" w:rsidRDefault="003441B2" w:rsidP="00810316">
      <w:pPr>
        <w:pStyle w:val="Otsikko1"/>
        <w:ind w:firstLine="284"/>
      </w:pPr>
      <w:r>
        <w:rPr>
          <w:lang w:val="sw-KE"/>
        </w:rPr>
        <w:t xml:space="preserve">MALLI KUTSUKIRJEESTÄ / </w:t>
      </w:r>
      <w:proofErr w:type="spellStart"/>
      <w:r w:rsidR="00810316" w:rsidRPr="00810316">
        <w:rPr>
          <w:rFonts w:ascii="Ebrima" w:hAnsi="Ebrima" w:cs="Ebrima"/>
        </w:rPr>
        <w:t>ቅጥዒ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ናይ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ዕድመ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ደብዳቤ</w:t>
      </w:r>
      <w:proofErr w:type="spellEnd"/>
    </w:p>
    <w:p w14:paraId="0802DB54" w14:textId="77777777" w:rsidR="003441B2" w:rsidRDefault="003441B2" w:rsidP="003441B2"/>
    <w:p w14:paraId="170F6281" w14:textId="1B9D8F25" w:rsidR="00BC449B" w:rsidRPr="00FC0DC4" w:rsidRDefault="00810316" w:rsidP="00BC449B">
      <w:pPr>
        <w:pStyle w:val="Otsikko1"/>
        <w:spacing w:before="0" w:line="240" w:lineRule="auto"/>
        <w:ind w:left="284" w:right="560"/>
        <w:rPr>
          <w:b w:val="0"/>
          <w:bCs w:val="0"/>
          <w:sz w:val="96"/>
          <w:szCs w:val="96"/>
          <w:lang w:val="sw-KE"/>
        </w:rPr>
      </w:pP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ርእይቶኹም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ከተካፍሉን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ናይ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ካልኦት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ዛንታታት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ብቋንቋኹም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ክትሰምዑን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ብደሓን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810316">
        <w:rPr>
          <w:rFonts w:ascii="Ebrima" w:hAnsi="Ebrima" w:cs="Ebrima"/>
          <w:b w:val="0"/>
          <w:bCs w:val="0"/>
          <w:color w:val="000000" w:themeColor="text1"/>
          <w:sz w:val="36"/>
          <w:szCs w:val="36"/>
        </w:rPr>
        <w:t>ምጹ</w:t>
      </w:r>
      <w:proofErr w:type="spellEnd"/>
      <w:r w:rsidRPr="00810316">
        <w:rPr>
          <w:b w:val="0"/>
          <w:bCs w:val="0"/>
          <w:color w:val="000000" w:themeColor="text1"/>
          <w:sz w:val="36"/>
          <w:szCs w:val="36"/>
        </w:rPr>
        <w:t>!</w:t>
      </w:r>
    </w:p>
    <w:p w14:paraId="30A0627D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08E9CC5D" w14:textId="77777777" w:rsidR="00FC0DC4" w:rsidRDefault="00FC0DC4" w:rsidP="003441B2">
      <w:pPr>
        <w:spacing w:after="0"/>
        <w:ind w:right="560"/>
        <w:rPr>
          <w:sz w:val="24"/>
          <w:szCs w:val="24"/>
        </w:rPr>
      </w:pPr>
    </w:p>
    <w:p w14:paraId="32D3B211" w14:textId="77777777" w:rsidR="00810316" w:rsidRDefault="00810316" w:rsidP="00FC0DC4">
      <w:pPr>
        <w:spacing w:after="0"/>
        <w:ind w:left="284" w:right="560"/>
        <w:rPr>
          <w:sz w:val="24"/>
          <w:szCs w:val="24"/>
          <w:lang w:val="sw-KE"/>
        </w:rPr>
      </w:pPr>
    </w:p>
    <w:p w14:paraId="27A4AD09" w14:textId="77777777" w:rsid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ብዛዕባ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ማዕርነትን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ሰብኣዊ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ዝምድናን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ንምዝርራብ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ኣብ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ምምሕዳር</w:t>
      </w:r>
      <w:r w:rsidRPr="00810316">
        <w:rPr>
          <w:sz w:val="24"/>
          <w:szCs w:val="24"/>
          <w:lang w:val="sw-KE"/>
        </w:rPr>
        <w:t xml:space="preserve"> x </w:t>
      </w:r>
      <w:r w:rsidRPr="00810316">
        <w:rPr>
          <w:rFonts w:ascii="Ebrima" w:hAnsi="Ebrima" w:cs="Ebrima"/>
          <w:sz w:val="24"/>
          <w:szCs w:val="24"/>
          <w:lang w:val="sw-KE"/>
        </w:rPr>
        <w:t>መደብ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ነዳሉ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ኣለና።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ኣብቲ</w:t>
      </w:r>
      <w:r w:rsidRPr="00810316">
        <w:rPr>
          <w:sz w:val="24"/>
          <w:szCs w:val="24"/>
          <w:lang w:val="sw-KE"/>
        </w:rPr>
        <w:t xml:space="preserve"> </w:t>
      </w:r>
    </w:p>
    <w:p w14:paraId="4EB9E368" w14:textId="77777777" w:rsid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</w:p>
    <w:p w14:paraId="01BDC702" w14:textId="738EF780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ዝርርብ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ብዛዕባ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ኣረኣእያን፡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ስምዒታት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ድሕነት፡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ምትእስሳርን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ተሳትፎን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ክንዛራረብ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ኢና።</w:t>
      </w:r>
      <w:r w:rsidRPr="00810316">
        <w:rPr>
          <w:sz w:val="24"/>
          <w:szCs w:val="24"/>
          <w:lang w:val="sw-KE"/>
        </w:rPr>
        <w:t xml:space="preserve"> </w:t>
      </w:r>
    </w:p>
    <w:p w14:paraId="3973B121" w14:textId="77777777" w:rsidR="00810316" w:rsidRDefault="00810316" w:rsidP="00810316">
      <w:pPr>
        <w:spacing w:after="0"/>
        <w:ind w:left="284" w:right="560"/>
        <w:rPr>
          <w:rFonts w:ascii="Ebrima" w:hAnsi="Ebrima" w:cs="Ebrima"/>
          <w:sz w:val="24"/>
          <w:szCs w:val="24"/>
          <w:lang w:val="sw-KE"/>
        </w:rPr>
      </w:pPr>
    </w:p>
    <w:p w14:paraId="688840B6" w14:textId="01411949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ሕጂ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ርእይቶኻ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ብትግርኛ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ቋንቋ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ክትገልጽን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ጽልዋ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ከተሕድርን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ዕድል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ተዋሂቡካ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ኣሎ</w:t>
      </w:r>
      <w:r w:rsidRPr="00810316">
        <w:rPr>
          <w:sz w:val="24"/>
          <w:szCs w:val="24"/>
          <w:lang w:val="sw-KE"/>
        </w:rPr>
        <w:t>:</w:t>
      </w:r>
    </w:p>
    <w:p w14:paraId="788DD57F" w14:textId="77777777" w:rsidR="00810316" w:rsidRDefault="00810316" w:rsidP="00810316">
      <w:pPr>
        <w:spacing w:after="0"/>
        <w:ind w:left="284" w:right="560"/>
        <w:rPr>
          <w:rFonts w:ascii="Ebrima" w:hAnsi="Ebrima" w:cs="Ebrima"/>
          <w:sz w:val="24"/>
          <w:szCs w:val="24"/>
          <w:lang w:val="sw-KE"/>
        </w:rPr>
      </w:pPr>
    </w:p>
    <w:p w14:paraId="4E276DAB" w14:textId="51C47373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ንዓ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ብትብዓት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ተመኩሮኻን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ሓሳባትካን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ኣካፍል</w:t>
      </w:r>
      <w:r w:rsidRPr="00810316">
        <w:rPr>
          <w:sz w:val="24"/>
          <w:szCs w:val="24"/>
          <w:lang w:val="ru-RU"/>
        </w:rPr>
        <w:t>!</w:t>
      </w:r>
    </w:p>
    <w:p w14:paraId="5FB8DB5D" w14:textId="77777777" w:rsidR="00810316" w:rsidRDefault="00810316" w:rsidP="00810316">
      <w:pPr>
        <w:spacing w:after="0"/>
        <w:ind w:left="284" w:right="560"/>
        <w:rPr>
          <w:rFonts w:ascii="Ebrima" w:hAnsi="Ebrima" w:cs="Ebrima"/>
          <w:b/>
          <w:bCs/>
          <w:sz w:val="24"/>
          <w:szCs w:val="24"/>
          <w:lang w:val="sw-KE"/>
        </w:rPr>
      </w:pPr>
    </w:p>
    <w:p w14:paraId="59A72B03" w14:textId="2436A731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b/>
          <w:bCs/>
          <w:sz w:val="24"/>
          <w:szCs w:val="24"/>
          <w:lang w:val="sw-KE"/>
        </w:rPr>
        <w:t>ግዜ</w:t>
      </w:r>
      <w:r w:rsidRPr="00810316">
        <w:rPr>
          <w:b/>
          <w:bCs/>
          <w:sz w:val="24"/>
          <w:szCs w:val="24"/>
          <w:lang w:val="sw-KE"/>
        </w:rPr>
        <w:t>:</w:t>
      </w:r>
      <w:r w:rsidRPr="00810316">
        <w:rPr>
          <w:sz w:val="24"/>
          <w:szCs w:val="24"/>
          <w:lang w:val="sw-KE"/>
        </w:rPr>
        <w:t xml:space="preserve">  x.x.20xx </w:t>
      </w:r>
      <w:r w:rsidRPr="00810316">
        <w:rPr>
          <w:rFonts w:ascii="Ebrima" w:hAnsi="Ebrima" w:cs="Ebrima"/>
          <w:sz w:val="24"/>
          <w:szCs w:val="24"/>
          <w:lang w:val="sw-KE"/>
        </w:rPr>
        <w:t>ሰዓት</w:t>
      </w:r>
      <w:r w:rsidRPr="00810316">
        <w:rPr>
          <w:sz w:val="24"/>
          <w:szCs w:val="24"/>
          <w:lang w:val="sw-KE"/>
        </w:rPr>
        <w:t xml:space="preserve"> 17.00–20.00  </w:t>
      </w:r>
    </w:p>
    <w:p w14:paraId="7D29EF86" w14:textId="77777777" w:rsidR="00810316" w:rsidRDefault="00810316" w:rsidP="00810316">
      <w:pPr>
        <w:spacing w:after="0"/>
        <w:ind w:left="284" w:right="560"/>
        <w:rPr>
          <w:rFonts w:ascii="Ebrima" w:hAnsi="Ebrima" w:cs="Ebrima"/>
          <w:sz w:val="24"/>
          <w:szCs w:val="24"/>
          <w:lang w:val="sw-KE"/>
        </w:rPr>
      </w:pPr>
      <w:r w:rsidRPr="00810316">
        <w:rPr>
          <w:rFonts w:ascii="Ebrima" w:hAnsi="Ebrima" w:cs="Ebrima"/>
          <w:b/>
          <w:bCs/>
          <w:sz w:val="24"/>
          <w:szCs w:val="24"/>
          <w:lang w:val="sw-KE"/>
        </w:rPr>
        <w:t>ቦታ</w:t>
      </w:r>
      <w:r w:rsidRPr="00810316">
        <w:rPr>
          <w:b/>
          <w:bCs/>
          <w:sz w:val="24"/>
          <w:szCs w:val="24"/>
          <w:lang w:val="sw-KE"/>
        </w:rPr>
        <w:t>:</w:t>
      </w:r>
      <w:r w:rsidRPr="00810316">
        <w:rPr>
          <w:sz w:val="24"/>
          <w:szCs w:val="24"/>
          <w:lang w:val="sw-KE"/>
        </w:rPr>
        <w:t xml:space="preserve"> x, </w:t>
      </w:r>
      <w:r w:rsidRPr="00810316">
        <w:rPr>
          <w:rFonts w:ascii="Ebrima" w:hAnsi="Ebrima" w:cs="Ebrima"/>
          <w:sz w:val="24"/>
          <w:szCs w:val="24"/>
          <w:lang w:val="sw-KE"/>
        </w:rPr>
        <w:t>ኣድራሻ</w:t>
      </w:r>
      <w:r w:rsidRPr="00810316">
        <w:rPr>
          <w:sz w:val="24"/>
          <w:szCs w:val="24"/>
          <w:lang w:val="sw-KE"/>
        </w:rPr>
        <w:t xml:space="preserve">, </w:t>
      </w:r>
      <w:r w:rsidRPr="00810316">
        <w:rPr>
          <w:rFonts w:ascii="Ebrima" w:hAnsi="Ebrima" w:cs="Ebrima"/>
          <w:sz w:val="24"/>
          <w:szCs w:val="24"/>
          <w:lang w:val="sw-KE"/>
        </w:rPr>
        <w:t>ከተማ</w:t>
      </w:r>
    </w:p>
    <w:p w14:paraId="6751BB25" w14:textId="77777777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</w:p>
    <w:p w14:paraId="4CD6D4ED" w14:textId="77777777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ንተሳተፍቲ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ቡን</w:t>
      </w:r>
      <w:r w:rsidRPr="00810316">
        <w:rPr>
          <w:sz w:val="24"/>
          <w:szCs w:val="24"/>
          <w:lang w:val="sw-KE"/>
        </w:rPr>
        <w:t>/</w:t>
      </w:r>
      <w:r w:rsidRPr="00810316">
        <w:rPr>
          <w:rFonts w:ascii="Ebrima" w:hAnsi="Ebrima" w:cs="Ebrima"/>
          <w:sz w:val="24"/>
          <w:szCs w:val="24"/>
          <w:lang w:val="sw-KE"/>
        </w:rPr>
        <w:t>ሻህን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ንእሽቶ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ዝብላዕን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ነዳሉ፡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ሰዓት</w:t>
      </w:r>
      <w:r w:rsidRPr="00810316">
        <w:rPr>
          <w:sz w:val="24"/>
          <w:szCs w:val="24"/>
          <w:lang w:val="sw-KE"/>
        </w:rPr>
        <w:t xml:space="preserve"> 17–17.30  </w:t>
      </w:r>
    </w:p>
    <w:p w14:paraId="2874CF04" w14:textId="77777777" w:rsidR="00810316" w:rsidRDefault="00810316" w:rsidP="00810316">
      <w:pPr>
        <w:spacing w:after="0"/>
        <w:ind w:left="284" w:right="560"/>
        <w:rPr>
          <w:rFonts w:ascii="Ebrima" w:hAnsi="Ebrima" w:cs="Ebrima"/>
          <w:sz w:val="24"/>
          <w:szCs w:val="24"/>
          <w:lang w:val="sw-KE"/>
        </w:rPr>
      </w:pPr>
    </w:p>
    <w:p w14:paraId="68B35BA4" w14:textId="45855E05" w:rsidR="00810316" w:rsidRPr="00810316" w:rsidRDefault="00810316" w:rsidP="00810316">
      <w:pPr>
        <w:spacing w:after="0"/>
        <w:ind w:left="284" w:right="560"/>
        <w:rPr>
          <w:sz w:val="24"/>
          <w:szCs w:val="24"/>
          <w:lang w:val="sw-KE"/>
        </w:rPr>
      </w:pPr>
      <w:r w:rsidRPr="00810316">
        <w:rPr>
          <w:rFonts w:ascii="Ebrima" w:hAnsi="Ebrima" w:cs="Ebrima"/>
          <w:sz w:val="24"/>
          <w:szCs w:val="24"/>
          <w:lang w:val="sw-KE"/>
        </w:rPr>
        <w:t>ነዚ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መደብ</w:t>
      </w:r>
      <w:r w:rsidRPr="00810316">
        <w:rPr>
          <w:sz w:val="24"/>
          <w:szCs w:val="24"/>
          <w:lang w:val="sw-KE"/>
        </w:rPr>
        <w:t>/</w:t>
      </w:r>
      <w:r w:rsidRPr="00810316">
        <w:rPr>
          <w:rFonts w:ascii="Ebrima" w:hAnsi="Ebrima" w:cs="Ebrima"/>
          <w:sz w:val="24"/>
          <w:szCs w:val="24"/>
          <w:lang w:val="sw-KE"/>
        </w:rPr>
        <w:t>መደባት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ዘዳሉ</w:t>
      </w:r>
      <w:r w:rsidRPr="00810316">
        <w:rPr>
          <w:sz w:val="24"/>
          <w:szCs w:val="24"/>
          <w:lang w:val="sw-KE"/>
        </w:rPr>
        <w:t xml:space="preserve">/ </w:t>
      </w:r>
      <w:r w:rsidRPr="00810316">
        <w:rPr>
          <w:rFonts w:ascii="Ebrima" w:hAnsi="Ebrima" w:cs="Ebrima"/>
          <w:sz w:val="24"/>
          <w:szCs w:val="24"/>
          <w:lang w:val="sw-KE"/>
        </w:rPr>
        <w:t>ዘዳልዋ</w:t>
      </w:r>
      <w:r w:rsidRPr="00810316">
        <w:rPr>
          <w:sz w:val="24"/>
          <w:szCs w:val="24"/>
          <w:lang w:val="sw-KE"/>
        </w:rPr>
        <w:t xml:space="preserve"> </w:t>
      </w:r>
      <w:r w:rsidRPr="00810316">
        <w:rPr>
          <w:rFonts w:ascii="Ebrima" w:hAnsi="Ebrima" w:cs="Ebrima"/>
          <w:sz w:val="24"/>
          <w:szCs w:val="24"/>
          <w:lang w:val="sw-KE"/>
        </w:rPr>
        <w:t>ትካላት</w:t>
      </w:r>
      <w:r w:rsidRPr="00810316">
        <w:rPr>
          <w:sz w:val="24"/>
          <w:szCs w:val="24"/>
          <w:lang w:val="sw-KE"/>
        </w:rPr>
        <w:t xml:space="preserve"> x.</w:t>
      </w:r>
    </w:p>
    <w:p w14:paraId="3695DBB7" w14:textId="77777777" w:rsidR="00810316" w:rsidRDefault="00810316" w:rsidP="00FC0DC4">
      <w:pPr>
        <w:spacing w:after="0"/>
        <w:ind w:left="284" w:right="560"/>
        <w:rPr>
          <w:sz w:val="24"/>
          <w:szCs w:val="24"/>
          <w:lang w:val="sw-KE"/>
        </w:rPr>
      </w:pPr>
    </w:p>
    <w:p w14:paraId="34DA1A8B" w14:textId="77777777" w:rsidR="003441B2" w:rsidRDefault="003441B2">
      <w:pPr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br w:type="page"/>
      </w:r>
    </w:p>
    <w:p w14:paraId="46C7FE18" w14:textId="36EB6469" w:rsidR="003441B2" w:rsidRPr="00810316" w:rsidRDefault="003441B2" w:rsidP="003441B2">
      <w:pPr>
        <w:pStyle w:val="Otsikko1"/>
        <w:rPr>
          <w:lang w:val="sw-KE"/>
        </w:rPr>
      </w:pPr>
      <w:r w:rsidRPr="00810316">
        <w:rPr>
          <w:lang w:val="sw-KE"/>
        </w:rPr>
        <w:lastRenderedPageBreak/>
        <w:t>KESKUSTELUKYSYMYKSET</w:t>
      </w:r>
      <w:r w:rsidRPr="00726CC6">
        <w:rPr>
          <w:lang w:val="sw-KE"/>
        </w:rPr>
        <w:t xml:space="preserve"> </w:t>
      </w:r>
      <w:r>
        <w:rPr>
          <w:lang w:val="sw-KE"/>
        </w:rPr>
        <w:t xml:space="preserve">/ </w:t>
      </w:r>
      <w:r w:rsidR="00810316" w:rsidRPr="00810316">
        <w:rPr>
          <w:rFonts w:ascii="Ebrima" w:hAnsi="Ebrima" w:cs="Ebrima"/>
          <w:lang w:val="sw-KE"/>
        </w:rPr>
        <w:t>ናይ</w:t>
      </w:r>
      <w:r w:rsidR="00810316" w:rsidRPr="00810316">
        <w:rPr>
          <w:lang w:val="sw-KE"/>
        </w:rPr>
        <w:t xml:space="preserve"> </w:t>
      </w:r>
      <w:r w:rsidR="00810316" w:rsidRPr="00810316">
        <w:rPr>
          <w:rFonts w:ascii="Ebrima" w:hAnsi="Ebrima" w:cs="Ebrima"/>
          <w:lang w:val="sw-KE"/>
        </w:rPr>
        <w:t>ዝርርብ</w:t>
      </w:r>
      <w:r w:rsidR="00810316" w:rsidRPr="00810316">
        <w:rPr>
          <w:lang w:val="sw-KE"/>
        </w:rPr>
        <w:t xml:space="preserve"> </w:t>
      </w:r>
      <w:r w:rsidR="00810316" w:rsidRPr="00810316">
        <w:rPr>
          <w:rFonts w:ascii="Ebrima" w:hAnsi="Ebrima" w:cs="Ebrima"/>
          <w:lang w:val="sw-KE"/>
        </w:rPr>
        <w:t>ሕቶታት</w:t>
      </w:r>
    </w:p>
    <w:p w14:paraId="04F92B78" w14:textId="77777777" w:rsidR="00810316" w:rsidRPr="00810316" w:rsidRDefault="00810316" w:rsidP="00810316">
      <w:pPr>
        <w:rPr>
          <w:rFonts w:ascii="Ebrima" w:hAnsi="Ebrima" w:cs="Ebrima"/>
          <w:b/>
          <w:bCs/>
          <w:lang w:val="sw-KE"/>
        </w:rPr>
      </w:pPr>
    </w:p>
    <w:p w14:paraId="1FDDCC65" w14:textId="7AEA2E25" w:rsidR="00810316" w:rsidRPr="00810316" w:rsidRDefault="00810316" w:rsidP="00810316">
      <w:pPr>
        <w:rPr>
          <w:b/>
          <w:bCs/>
          <w:lang w:val="sw-KE"/>
        </w:rPr>
      </w:pPr>
      <w:r w:rsidRPr="00810316">
        <w:rPr>
          <w:rFonts w:ascii="Ebrima" w:hAnsi="Ebrima" w:cs="Ebrima"/>
          <w:b/>
          <w:bCs/>
          <w:lang w:val="sw-KE"/>
        </w:rPr>
        <w:t>ምስታፍ</w:t>
      </w:r>
    </w:p>
    <w:p w14:paraId="1AF6EF79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1.  </w:t>
      </w:r>
      <w:r w:rsidRPr="00810316">
        <w:rPr>
          <w:rFonts w:ascii="Ebrima" w:hAnsi="Ebrima" w:cs="Ebrima"/>
          <w:lang w:val="sw-KE"/>
        </w:rPr>
        <w:t>መልክዕ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ተሳትፎ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ዝኾኑ</w:t>
      </w:r>
      <w:r w:rsidRPr="00810316">
        <w:rPr>
          <w:lang w:val="sw-KE"/>
        </w:rPr>
        <w:t xml:space="preserve">: 1)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ህይወትካ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ምስታፍ</w:t>
      </w:r>
      <w:r w:rsidRPr="00810316">
        <w:rPr>
          <w:lang w:val="sw-KE"/>
        </w:rPr>
        <w:t xml:space="preserve">, 2)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ከባቢ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ተሳትፎ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ምግባርን</w:t>
      </w:r>
      <w:r w:rsidRPr="00810316">
        <w:rPr>
          <w:lang w:val="sw-KE"/>
        </w:rPr>
        <w:t xml:space="preserve"> 3) </w:t>
      </w:r>
      <w:r w:rsidRPr="00810316">
        <w:rPr>
          <w:rFonts w:ascii="Ebrima" w:hAnsi="Ebrima" w:cs="Ebrima"/>
          <w:lang w:val="sw-KE"/>
        </w:rPr>
        <w:t>ምስታፍ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ሕቶ</w:t>
      </w:r>
      <w:r w:rsidRPr="00810316">
        <w:rPr>
          <w:lang w:val="sw-KE"/>
        </w:rPr>
        <w:t xml:space="preserve">: </w:t>
      </w:r>
      <w:r w:rsidRPr="00810316">
        <w:rPr>
          <w:rFonts w:ascii="Ebrima" w:hAnsi="Ebrima" w:cs="Ebrima"/>
          <w:lang w:val="sw-KE"/>
        </w:rPr>
        <w:t>ኣብዞም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ዓይነታት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ተሳትፎ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ዘለካ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ተሳትፎ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ብኸመይ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ምገለጽካዮ</w:t>
      </w:r>
      <w:r w:rsidRPr="00810316">
        <w:rPr>
          <w:rFonts w:hint="eastAsia"/>
          <w:lang w:val="zh-TW"/>
        </w:rPr>
        <w:t>?</w:t>
      </w:r>
    </w:p>
    <w:p w14:paraId="0E4DB1F4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2. 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ብዙሓት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ጉጅለ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ኣባል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ዝኾንካ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ኮይኑ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ይስመዓካ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ድዩ</w:t>
      </w:r>
      <w:r w:rsidRPr="00810316">
        <w:rPr>
          <w:rFonts w:hint="eastAsia"/>
          <w:lang w:val="zh-TW"/>
        </w:rPr>
        <w:t xml:space="preserve">? </w:t>
      </w:r>
      <w:r w:rsidRPr="00810316">
        <w:rPr>
          <w:rFonts w:ascii="Ebrima" w:hAnsi="Ebrima" w:cs="Ebrima"/>
          <w:lang w:val="sw-KE"/>
        </w:rPr>
        <w:t>ኣበይን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ብኸመይን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ይረአ</w:t>
      </w:r>
      <w:r w:rsidRPr="00810316">
        <w:rPr>
          <w:rFonts w:hint="eastAsia"/>
          <w:lang w:val="zh-TW"/>
        </w:rPr>
        <w:t>?</w:t>
      </w:r>
    </w:p>
    <w:p w14:paraId="55B08B92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3. 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ውሳነ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ምግባር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ትሳተፍ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lang w:val="sw-KE"/>
        </w:rPr>
        <w:t xml:space="preserve"> (</w:t>
      </w:r>
      <w:r w:rsidRPr="00810316">
        <w:rPr>
          <w:rFonts w:ascii="Ebrima" w:hAnsi="Ebrima" w:cs="Ebrima"/>
          <w:lang w:val="sw-KE"/>
        </w:rPr>
        <w:t>ንኣብነት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ምርጫ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ምምሕዳርን</w:t>
      </w:r>
      <w:r w:rsidRPr="00810316">
        <w:rPr>
          <w:lang w:val="sw-KE"/>
        </w:rPr>
        <w:t xml:space="preserve">/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ምርጫ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ባይቶ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ንምርጫ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ክትወዳደር</w:t>
      </w:r>
      <w:r w:rsidRPr="00810316">
        <w:rPr>
          <w:lang w:val="sw-KE"/>
        </w:rPr>
        <w:t xml:space="preserve">)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ማሕበር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ንጥፈታት</w:t>
      </w:r>
      <w:r w:rsidRPr="00810316">
        <w:rPr>
          <w:rFonts w:hint="eastAsia"/>
          <w:lang w:val="zh-TW"/>
        </w:rPr>
        <w:t>?</w:t>
      </w:r>
    </w:p>
    <w:p w14:paraId="70E74723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4. </w:t>
      </w:r>
      <w:r w:rsidRPr="00810316">
        <w:rPr>
          <w:rFonts w:ascii="Ebrima" w:hAnsi="Ebrima" w:cs="Ebrima"/>
          <w:lang w:val="sw-KE"/>
        </w:rPr>
        <w:t>ኣብቲ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ከባቢ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ክትሳተፍን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ተጽዕኖ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ንምግባር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ዕድል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ኣለካ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ድዩን፡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እንድሕር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ኮይኑ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ዓይነት</w:t>
      </w:r>
      <w:r w:rsidRPr="00810316">
        <w:rPr>
          <w:rFonts w:hint="eastAsia"/>
          <w:lang w:val="zh-TW"/>
        </w:rPr>
        <w:t>?</w:t>
      </w:r>
    </w:p>
    <w:p w14:paraId="73A10784" w14:textId="77777777" w:rsidR="00810316" w:rsidRPr="00810316" w:rsidRDefault="00810316" w:rsidP="00810316">
      <w:pPr>
        <w:rPr>
          <w:b/>
          <w:bCs/>
          <w:lang w:val="sw-KE"/>
        </w:rPr>
      </w:pPr>
      <w:r w:rsidRPr="00810316">
        <w:rPr>
          <w:rFonts w:ascii="Ebrima" w:hAnsi="Ebrima" w:cs="Ebrima"/>
          <w:b/>
          <w:bCs/>
          <w:lang w:val="sw-KE"/>
        </w:rPr>
        <w:t>ኣተሓሳስባ</w:t>
      </w:r>
    </w:p>
    <w:p w14:paraId="03AA5243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1.  </w:t>
      </w:r>
      <w:r w:rsidRPr="00810316">
        <w:rPr>
          <w:rFonts w:ascii="Ebrima" w:hAnsi="Ebrima" w:cs="Ebrima"/>
          <w:lang w:val="sw-KE"/>
        </w:rPr>
        <w:t>ምትእምማን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ዘይምትእምማን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ኣጋጢሙካ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ተዓዚብካ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rFonts w:hint="eastAsia"/>
          <w:lang w:val="zh-TW"/>
        </w:rPr>
        <w:t>?</w:t>
      </w:r>
    </w:p>
    <w:p w14:paraId="382278D5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- </w:t>
      </w:r>
      <w:r w:rsidRPr="00810316">
        <w:rPr>
          <w:rFonts w:ascii="Ebrima" w:hAnsi="Ebrima" w:cs="Ebrima"/>
          <w:lang w:val="sw-KE"/>
        </w:rPr>
        <w:t>ዘይምትእምማን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እንተኾይኑ፡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ብመንን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መንን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ዝዓለመ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እዩ</w:t>
      </w:r>
      <w:r w:rsidRPr="00810316">
        <w:rPr>
          <w:rFonts w:hint="eastAsia"/>
          <w:lang w:val="zh-TW"/>
        </w:rPr>
        <w:t xml:space="preserve">? </w:t>
      </w:r>
    </w:p>
    <w:p w14:paraId="1D824877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2. 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ልዕሌኻ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ዝኾነ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ጽልኢ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ርኢኻ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rFonts w:hint="eastAsia"/>
          <w:lang w:val="zh-TW"/>
        </w:rPr>
        <w:t xml:space="preserve">? </w:t>
      </w: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ዓይነት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ጽልእን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ኩነታት</w:t>
      </w:r>
      <w:r w:rsidRPr="00810316">
        <w:rPr>
          <w:lang w:val="sw-KE"/>
        </w:rPr>
        <w:t xml:space="preserve">/ </w:t>
      </w:r>
      <w:r w:rsidRPr="00810316">
        <w:rPr>
          <w:rFonts w:ascii="Ebrima" w:hAnsi="Ebrima" w:cs="Ebrima"/>
          <w:lang w:val="sw-KE"/>
        </w:rPr>
        <w:t>ጉዳያት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ቦታታት</w:t>
      </w:r>
      <w:r w:rsidRPr="00810316">
        <w:rPr>
          <w:lang w:val="sw-KE"/>
        </w:rPr>
        <w:t xml:space="preserve">  </w:t>
      </w:r>
    </w:p>
    <w:p w14:paraId="2A22C2D7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>(</w:t>
      </w:r>
      <w:r w:rsidRPr="00810316">
        <w:rPr>
          <w:rFonts w:ascii="Ebrima" w:hAnsi="Ebrima" w:cs="Ebrima"/>
          <w:lang w:val="sw-KE"/>
        </w:rPr>
        <w:t>ንኣብነት</w:t>
      </w:r>
      <w:r w:rsidRPr="00810316">
        <w:rPr>
          <w:rFonts w:hint="eastAsia"/>
          <w:lang w:val="zh-TW"/>
        </w:rPr>
        <w:t>)?</w:t>
      </w:r>
    </w:p>
    <w:p w14:paraId="12998222" w14:textId="77777777" w:rsidR="00810316" w:rsidRPr="00810316" w:rsidRDefault="00810316" w:rsidP="00810316">
      <w:pPr>
        <w:rPr>
          <w:b/>
          <w:bCs/>
          <w:lang w:val="sw-KE"/>
        </w:rPr>
      </w:pPr>
      <w:r w:rsidRPr="00810316">
        <w:rPr>
          <w:rFonts w:ascii="Ebrima" w:hAnsi="Ebrima" w:cs="Ebrima"/>
          <w:b/>
          <w:bCs/>
          <w:lang w:val="sw-KE"/>
        </w:rPr>
        <w:t>ናይ</w:t>
      </w:r>
      <w:r w:rsidRPr="00810316">
        <w:rPr>
          <w:b/>
          <w:bCs/>
          <w:lang w:val="sw-KE"/>
        </w:rPr>
        <w:t xml:space="preserve"> </w:t>
      </w:r>
      <w:r w:rsidRPr="00810316">
        <w:rPr>
          <w:rFonts w:ascii="Ebrima" w:hAnsi="Ebrima" w:cs="Ebrima"/>
          <w:b/>
          <w:bCs/>
          <w:lang w:val="sw-KE"/>
        </w:rPr>
        <w:t>ውሕስነት</w:t>
      </w:r>
      <w:r w:rsidRPr="00810316">
        <w:rPr>
          <w:b/>
          <w:bCs/>
          <w:lang w:val="sw-KE"/>
        </w:rPr>
        <w:t xml:space="preserve"> </w:t>
      </w:r>
      <w:r w:rsidRPr="00810316">
        <w:rPr>
          <w:rFonts w:ascii="Ebrima" w:hAnsi="Ebrima" w:cs="Ebrima"/>
          <w:b/>
          <w:bCs/>
          <w:lang w:val="sw-KE"/>
        </w:rPr>
        <w:t>ስምዒት</w:t>
      </w:r>
      <w:r w:rsidRPr="00810316">
        <w:rPr>
          <w:b/>
          <w:bCs/>
          <w:lang w:val="sw-KE"/>
        </w:rPr>
        <w:t xml:space="preserve"> </w:t>
      </w:r>
    </w:p>
    <w:p w14:paraId="26220588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1.  </w:t>
      </w:r>
      <w:r w:rsidRPr="00810316">
        <w:rPr>
          <w:rFonts w:ascii="Ebrima" w:hAnsi="Ebrima" w:cs="Ebrima"/>
          <w:lang w:val="sw-KE"/>
        </w:rPr>
        <w:t>ኣብታ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ከተማ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ዝኾነ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ከባቢ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ቦታ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ንዓኻ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ንከማኻ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ዝመሰለ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ውሕስነት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ዘይብሉ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ኮይኑ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ዝሕብር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ተመኩሮ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ትዕዝብቲ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ኣለካ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ድዩ</w:t>
      </w:r>
      <w:r w:rsidRPr="00810316">
        <w:rPr>
          <w:rFonts w:hint="eastAsia"/>
          <w:lang w:val="zh-TW"/>
        </w:rPr>
        <w:t xml:space="preserve">? </w:t>
      </w:r>
      <w:r w:rsidRPr="00810316">
        <w:rPr>
          <w:rFonts w:ascii="Ebrima" w:hAnsi="Ebrima" w:cs="Ebrima"/>
          <w:lang w:val="sw-KE"/>
        </w:rPr>
        <w:t>እወ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እንተኾይኑ</w:t>
      </w:r>
      <w:r w:rsidRPr="00810316">
        <w:rPr>
          <w:lang w:val="sw-KE"/>
        </w:rPr>
        <w:t xml:space="preserve">, </w:t>
      </w:r>
      <w:r w:rsidRPr="00810316">
        <w:rPr>
          <w:rFonts w:ascii="Ebrima" w:hAnsi="Ebrima" w:cs="Ebrima"/>
          <w:lang w:val="sw-KE"/>
        </w:rPr>
        <w:t>ብሰፊሑ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ግለጽ።</w:t>
      </w:r>
    </w:p>
    <w:p w14:paraId="023AE835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2.  </w:t>
      </w:r>
      <w:r w:rsidRPr="00810316">
        <w:rPr>
          <w:rFonts w:ascii="Ebrima" w:hAnsi="Ebrima" w:cs="Ebrima"/>
          <w:lang w:val="sw-KE"/>
        </w:rPr>
        <w:t>ብዛዕባ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ልዕሊ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ካልኦት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ዝግበር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ኣድልዎ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ገዛእ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ርእስኻ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ተመኩሮ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ትዕዝብቲ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ኣለካ</w:t>
      </w:r>
      <w:r w:rsidRPr="00810316">
        <w:rPr>
          <w:rFonts w:hint="eastAsia"/>
          <w:lang w:val="zh-TW"/>
        </w:rPr>
        <w:t>? (</w:t>
      </w:r>
      <w:r w:rsidRPr="00810316">
        <w:rPr>
          <w:rFonts w:ascii="Ebrima" w:hAnsi="Ebrima" w:cs="Ebrima"/>
          <w:lang w:val="sw-KE"/>
        </w:rPr>
        <w:t>ስልጠና፡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ስራሕ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ህይወት፡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ኣገልግሎታት፡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ቤት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መግቢ፡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ህዝባዊ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ቦታታትን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መጓዓዝያን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ወዘተ</w:t>
      </w:r>
      <w:r w:rsidRPr="00810316">
        <w:rPr>
          <w:lang w:val="sw-KE"/>
        </w:rPr>
        <w:t>.)</w:t>
      </w:r>
    </w:p>
    <w:p w14:paraId="28EAFCC4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3.  </w:t>
      </w:r>
      <w:r w:rsidRPr="00810316">
        <w:rPr>
          <w:rFonts w:ascii="Ebrima" w:hAnsi="Ebrima" w:cs="Ebrima"/>
          <w:lang w:val="sw-KE"/>
        </w:rPr>
        <w:t>ብመንነትካ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ቅቡል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ኮይኑ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ይስምዓካ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ድዩ</w:t>
      </w:r>
      <w:r w:rsidRPr="00810316">
        <w:rPr>
          <w:rFonts w:hint="eastAsia"/>
          <w:lang w:val="zh-TW"/>
        </w:rPr>
        <w:t xml:space="preserve">? </w:t>
      </w:r>
    </w:p>
    <w:p w14:paraId="59EFB7EE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4. 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ገዛእ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ርእስኻ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መሰል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ትፈልጥ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rFonts w:hint="eastAsia"/>
          <w:lang w:val="zh-TW"/>
        </w:rPr>
        <w:t>?</w:t>
      </w:r>
      <w:r w:rsidRPr="00810316">
        <w:rPr>
          <w:rFonts w:hint="eastAsia"/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ከምኡ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እንተኾይኑ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ኣብነታት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ክትህብ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ትኽእል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rFonts w:hint="eastAsia"/>
          <w:lang w:val="zh-TW"/>
        </w:rPr>
        <w:t>?</w:t>
      </w:r>
    </w:p>
    <w:p w14:paraId="5C70164D" w14:textId="77777777" w:rsidR="00810316" w:rsidRPr="00810316" w:rsidRDefault="00810316" w:rsidP="00810316">
      <w:pPr>
        <w:rPr>
          <w:b/>
          <w:bCs/>
          <w:lang w:val="sw-KE"/>
        </w:rPr>
      </w:pPr>
      <w:r w:rsidRPr="00810316">
        <w:rPr>
          <w:rFonts w:ascii="Ebrima" w:hAnsi="Ebrima" w:cs="Ebrima"/>
          <w:b/>
          <w:bCs/>
          <w:lang w:val="sw-KE"/>
        </w:rPr>
        <w:t>ምትሕብባር</w:t>
      </w:r>
    </w:p>
    <w:p w14:paraId="531476F1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lastRenderedPageBreak/>
        <w:t xml:space="preserve">1. </w:t>
      </w:r>
      <w:r w:rsidRPr="00810316">
        <w:rPr>
          <w:rFonts w:ascii="Ebrima" w:hAnsi="Ebrima" w:cs="Ebrima"/>
          <w:lang w:val="sw-KE"/>
        </w:rPr>
        <w:t>ካብ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ዝተፈላለየ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ማሕበራዊ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ጉጅለታት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ዝመጹ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ሰባት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ከባቢኻ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ብማዕረ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ይነብሩ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ድዮም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ካብ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ሓደ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ፍሉይ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ጉጅለ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ዝመጹ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ሰባት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ይበዝሑ</w:t>
      </w:r>
      <w:r w:rsidRPr="00810316">
        <w:rPr>
          <w:rFonts w:hint="eastAsia"/>
          <w:lang w:val="zh-TW"/>
        </w:rPr>
        <w:t>?</w:t>
      </w:r>
    </w:p>
    <w:p w14:paraId="5323D5C3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- </w:t>
      </w:r>
      <w:r w:rsidRPr="00810316">
        <w:rPr>
          <w:rFonts w:ascii="Ebrima" w:hAnsi="Ebrima" w:cs="Ebrima"/>
          <w:lang w:val="sw-KE"/>
        </w:rPr>
        <w:t>ትሕዝቶ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ነበርቲ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እቲ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ትነብረሉ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ከባቢ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ትምኒትካ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እዩን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ንምንታይከ</w:t>
      </w:r>
      <w:r w:rsidRPr="00810316">
        <w:rPr>
          <w:rFonts w:hint="eastAsia"/>
          <w:lang w:val="zh-TW"/>
        </w:rPr>
        <w:t>?</w:t>
      </w:r>
    </w:p>
    <w:p w14:paraId="20CC8E5B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2.  </w:t>
      </w:r>
      <w:r w:rsidRPr="00810316">
        <w:rPr>
          <w:rFonts w:ascii="Ebrima" w:hAnsi="Ebrima" w:cs="Ebrima"/>
          <w:lang w:val="sw-KE"/>
        </w:rPr>
        <w:t>ካብ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ዝተፈላለዩ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ጉጅለታት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ዝመጹ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ኣዕሩኽ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ኣለዉኻ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ድዮም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ካብ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ባዕልኻ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ጥራይ</w:t>
      </w:r>
      <w:r w:rsidRPr="00810316">
        <w:rPr>
          <w:rFonts w:hint="eastAsia"/>
          <w:lang w:val="zh-TW"/>
        </w:rPr>
        <w:t>?</w:t>
      </w:r>
    </w:p>
    <w:p w14:paraId="627DFDD7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- </w:t>
      </w:r>
      <w:r w:rsidRPr="00810316">
        <w:rPr>
          <w:rFonts w:ascii="Ebrima" w:hAnsi="Ebrima" w:cs="Ebrima"/>
          <w:lang w:val="sw-KE"/>
        </w:rPr>
        <w:t>ካብ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ጥራይ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እንተኾይኑ፡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እዚ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ሓሳባት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የልዕለልካ</w:t>
      </w:r>
      <w:r w:rsidRPr="00810316">
        <w:rPr>
          <w:rFonts w:hint="eastAsia"/>
          <w:lang w:val="zh-TW"/>
        </w:rPr>
        <w:t>?</w:t>
      </w:r>
    </w:p>
    <w:p w14:paraId="16801792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3.  </w:t>
      </w:r>
      <w:r w:rsidRPr="00810316">
        <w:rPr>
          <w:rFonts w:ascii="Ebrima" w:hAnsi="Ebrima" w:cs="Ebrima"/>
          <w:lang w:val="sw-KE"/>
        </w:rPr>
        <w:t>ናጻ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ግዜኻ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ናትካ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ተሕልፎ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ወይ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ምስ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ዝተፈላለየ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ድሕረ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ባይታ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ዘለዎም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ሰባት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ንጥፈታት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ትገብር</w:t>
      </w:r>
      <w:r w:rsidRPr="00810316">
        <w:rPr>
          <w:rFonts w:hint="eastAsia"/>
          <w:lang w:val="zh-TW"/>
        </w:rPr>
        <w:t>?</w:t>
      </w:r>
    </w:p>
    <w:p w14:paraId="4B14F62F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- </w:t>
      </w:r>
      <w:r w:rsidRPr="00810316">
        <w:rPr>
          <w:rFonts w:ascii="Ebrima" w:hAnsi="Ebrima" w:cs="Ebrima"/>
          <w:lang w:val="sw-KE"/>
        </w:rPr>
        <w:t>ምስ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ናትካ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ጥራይ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እንተኾይኑ፡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ብዛዕብኡ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ትሓስብ</w:t>
      </w:r>
      <w:r w:rsidRPr="00810316">
        <w:rPr>
          <w:rFonts w:hint="eastAsia"/>
          <w:lang w:val="zh-TW"/>
        </w:rPr>
        <w:t>?</w:t>
      </w:r>
    </w:p>
    <w:p w14:paraId="7E35411D" w14:textId="77777777" w:rsidR="00810316" w:rsidRPr="00810316" w:rsidRDefault="00810316" w:rsidP="00810316">
      <w:pPr>
        <w:rPr>
          <w:lang w:val="sw-KE"/>
        </w:rPr>
      </w:pPr>
      <w:r w:rsidRPr="00810316">
        <w:rPr>
          <w:lang w:val="sw-KE"/>
        </w:rPr>
        <w:t xml:space="preserve">4.  </w:t>
      </w:r>
      <w:r w:rsidRPr="00810316">
        <w:rPr>
          <w:rFonts w:ascii="Ebrima" w:hAnsi="Ebrima" w:cs="Ebrima"/>
          <w:lang w:val="sw-KE"/>
        </w:rPr>
        <w:t>ኣብ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ዘድልየካ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እዋን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ደገፍ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ትረክብ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ንኻልኦትከ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ደገፍ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ትህብ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ዲኻ</w:t>
      </w:r>
      <w:r w:rsidRPr="00810316">
        <w:rPr>
          <w:rFonts w:hint="eastAsia"/>
          <w:lang w:val="zh-TW"/>
        </w:rPr>
        <w:t>?</w:t>
      </w:r>
    </w:p>
    <w:p w14:paraId="5C0FDFC8" w14:textId="77777777" w:rsidR="00810316" w:rsidRPr="00810316" w:rsidRDefault="00810316" w:rsidP="00810316">
      <w:pPr>
        <w:rPr>
          <w:b/>
          <w:bCs/>
          <w:lang w:val="sw-KE"/>
        </w:rPr>
      </w:pPr>
      <w:r w:rsidRPr="00810316">
        <w:rPr>
          <w:rFonts w:ascii="Ebrima" w:hAnsi="Ebrima" w:cs="Ebrima"/>
          <w:b/>
          <w:bCs/>
          <w:lang w:val="sw-KE"/>
        </w:rPr>
        <w:t>ሕቶ</w:t>
      </w:r>
      <w:r w:rsidRPr="00810316">
        <w:rPr>
          <w:b/>
          <w:bCs/>
          <w:lang w:val="sw-KE"/>
        </w:rPr>
        <w:t xml:space="preserve"> </w:t>
      </w:r>
      <w:r w:rsidRPr="00810316">
        <w:rPr>
          <w:rFonts w:ascii="Ebrima" w:hAnsi="Ebrima" w:cs="Ebrima"/>
          <w:b/>
          <w:bCs/>
          <w:lang w:val="sw-KE"/>
        </w:rPr>
        <w:t>ጽማቕ</w:t>
      </w:r>
      <w:r w:rsidRPr="00810316">
        <w:rPr>
          <w:b/>
          <w:bCs/>
          <w:lang w:val="sw-KE"/>
        </w:rPr>
        <w:t xml:space="preserve"> </w:t>
      </w:r>
      <w:r w:rsidRPr="00810316">
        <w:rPr>
          <w:rFonts w:ascii="Ebrima" w:hAnsi="Ebrima" w:cs="Ebrima"/>
          <w:b/>
          <w:bCs/>
          <w:lang w:val="sw-KE"/>
        </w:rPr>
        <w:t>ሓሳብ</w:t>
      </w:r>
    </w:p>
    <w:p w14:paraId="6808EB5F" w14:textId="77777777" w:rsidR="00810316" w:rsidRPr="00810316" w:rsidRDefault="00810316" w:rsidP="00810316">
      <w:pPr>
        <w:rPr>
          <w:lang w:val="sw-KE"/>
        </w:rPr>
      </w:pPr>
      <w:r w:rsidRPr="00810316">
        <w:rPr>
          <w:rFonts w:ascii="Ebrima" w:hAnsi="Ebrima" w:cs="Ebrima"/>
          <w:lang w:val="sw-KE"/>
        </w:rPr>
        <w:t>እንታይ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ክግበር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ኣለዎን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ብመንን፡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ብዝተፈላለዩ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ናይ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ሕብረተሰብ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መንጎ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ዘሎ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ርክብ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ንኸሉ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ሰብ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ዝሓሸ</w:t>
      </w:r>
      <w:r w:rsidRPr="00810316">
        <w:rPr>
          <w:lang w:val="sw-KE"/>
        </w:rPr>
        <w:t xml:space="preserve"> </w:t>
      </w:r>
      <w:r w:rsidRPr="00810316">
        <w:rPr>
          <w:rFonts w:ascii="Ebrima" w:hAnsi="Ebrima" w:cs="Ebrima"/>
          <w:lang w:val="sw-KE"/>
        </w:rPr>
        <w:t>ንክኸውን</w:t>
      </w:r>
      <w:r w:rsidRPr="00810316">
        <w:rPr>
          <w:rFonts w:hint="eastAsia"/>
          <w:lang w:val="zh-TW"/>
        </w:rPr>
        <w:t>?</w:t>
      </w:r>
    </w:p>
    <w:p w14:paraId="65822D35" w14:textId="4E0D316E" w:rsidR="003441B2" w:rsidRPr="003441B2" w:rsidRDefault="00810316" w:rsidP="003441B2">
      <w:pPr>
        <w:rPr>
          <w:lang w:val="sw-KE"/>
        </w:rPr>
      </w:pPr>
      <w:r>
        <w:rPr>
          <w:lang w:val="sw-KE"/>
        </w:rPr>
        <w:br w:type="page"/>
      </w:r>
    </w:p>
    <w:p w14:paraId="48D92155" w14:textId="0D94C1E7" w:rsidR="003441B2" w:rsidRPr="00810316" w:rsidRDefault="003441B2" w:rsidP="003441B2">
      <w:pPr>
        <w:pStyle w:val="Otsikko1"/>
      </w:pPr>
      <w:r w:rsidRPr="00335567">
        <w:lastRenderedPageBreak/>
        <w:t>OHJEISTUS PEREHDYTYSTILAISUUTEEN</w:t>
      </w:r>
      <w:r>
        <w:t xml:space="preserve"> /</w:t>
      </w:r>
      <w:r>
        <w:rPr>
          <w:b w:val="0"/>
          <w:bCs w:val="0"/>
        </w:rPr>
        <w:t xml:space="preserve"> </w:t>
      </w:r>
      <w:proofErr w:type="spellStart"/>
      <w:r w:rsidR="00810316" w:rsidRPr="00810316">
        <w:rPr>
          <w:rFonts w:ascii="Ebrima" w:hAnsi="Ebrima" w:cs="Ebrima"/>
        </w:rPr>
        <w:t>መምርሒታት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መውሃብ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ኣንፈት</w:t>
      </w:r>
      <w:proofErr w:type="spellEnd"/>
      <w:r w:rsidR="00810316" w:rsidRPr="00810316">
        <w:t xml:space="preserve"> </w:t>
      </w:r>
      <w:proofErr w:type="spellStart"/>
      <w:r w:rsidR="00810316" w:rsidRPr="00810316">
        <w:rPr>
          <w:rFonts w:ascii="Ebrima" w:hAnsi="Ebrima" w:cs="Ebrima"/>
        </w:rPr>
        <w:t>ኣኼባ</w:t>
      </w:r>
      <w:proofErr w:type="spellEnd"/>
      <w:r w:rsidR="00810316" w:rsidRPr="00810316">
        <w:t xml:space="preserve"> </w:t>
      </w:r>
    </w:p>
    <w:p w14:paraId="6C8F24A9" w14:textId="4CE08B40" w:rsidR="003441B2" w:rsidRDefault="003441B2" w:rsidP="003441B2">
      <w:pPr>
        <w:spacing w:after="0"/>
        <w:ind w:right="560"/>
        <w:rPr>
          <w:sz w:val="24"/>
          <w:szCs w:val="24"/>
          <w:lang w:val="sw-KE"/>
        </w:rPr>
      </w:pPr>
    </w:p>
    <w:p w14:paraId="0B2A1DE3" w14:textId="77777777" w:rsidR="003441B2" w:rsidRDefault="003441B2" w:rsidP="003441B2">
      <w:pPr>
        <w:rPr>
          <w:lang w:val="sw-KE"/>
        </w:rPr>
      </w:pPr>
    </w:p>
    <w:p w14:paraId="7F065112" w14:textId="77777777" w:rsidR="00810316" w:rsidRPr="00810316" w:rsidRDefault="00810316" w:rsidP="00810316">
      <w:pPr>
        <w:rPr>
          <w:b/>
          <w:bCs/>
        </w:rPr>
      </w:pPr>
      <w:r w:rsidRPr="00810316">
        <w:rPr>
          <w:b/>
          <w:bCs/>
        </w:rPr>
        <w:t xml:space="preserve">1. </w:t>
      </w:r>
      <w:proofErr w:type="spellStart"/>
      <w:r w:rsidRPr="00810316">
        <w:rPr>
          <w:rFonts w:ascii="Ebrima" w:hAnsi="Ebrima" w:cs="Ebrima"/>
          <w:b/>
          <w:bCs/>
        </w:rPr>
        <w:t>ምእካብ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ሓበሬታ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ከም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ናይ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ዝርርብ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ፍጻመን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ብናይ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ባዕልኻ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ቋንቋን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ይካየድ</w:t>
      </w:r>
      <w:proofErr w:type="spellEnd"/>
      <w:r w:rsidRPr="00810316">
        <w:rPr>
          <w:rFonts w:ascii="Ebrima" w:hAnsi="Ebrima" w:cs="Ebrima"/>
          <w:b/>
          <w:bCs/>
        </w:rPr>
        <w:t>።</w:t>
      </w:r>
    </w:p>
    <w:p w14:paraId="30610CCA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ፍጻመ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ነፍሲ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ወከፍ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ተሳታፊ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ተመኩሮታቱ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ትዕዝብታቱን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ኣረኣእያታቱን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ዘካፍለሉ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ርክብን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ውሑስን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ቦታ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ምግባር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ኣገዳሲ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እዩ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</w:p>
    <w:p w14:paraId="1634657F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ዕላማ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ዓይነት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ኣተሓሳስባ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ንኽህልወና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ዘይኮነስ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ሃናጺ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ንክኸውን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እዩ</w:t>
      </w:r>
      <w:proofErr w:type="spellEnd"/>
      <w:r w:rsidRPr="00810316">
        <w:rPr>
          <w:rFonts w:ascii="Ebrima" w:hAnsi="Ebrima" w:cs="Ebrima"/>
        </w:rPr>
        <w:t>።</w:t>
      </w:r>
    </w:p>
    <w:p w14:paraId="732670E1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እንተበዝሐ</w:t>
      </w:r>
      <w:proofErr w:type="spellEnd"/>
      <w:r w:rsidRPr="00810316">
        <w:t xml:space="preserve"> 12 </w:t>
      </w:r>
      <w:proofErr w:type="spellStart"/>
      <w:r w:rsidRPr="00810316">
        <w:rPr>
          <w:rFonts w:ascii="Ebrima" w:hAnsi="Ebrima" w:cs="Ebrima"/>
        </w:rPr>
        <w:t>ሰባት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ብዝሒ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ዘለዎም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ውሑዳት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ጉጅለ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ክካየድ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እዩ</w:t>
      </w:r>
      <w:proofErr w:type="spellEnd"/>
      <w:r w:rsidRPr="00810316">
        <w:rPr>
          <w:rFonts w:ascii="Ebrima" w:hAnsi="Ebrima" w:cs="Ebrima"/>
        </w:rPr>
        <w:t>።</w:t>
      </w:r>
    </w:p>
    <w:p w14:paraId="24C56D56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ነፍሲ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ወከፍ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ውሑድ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ጉጅለ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ኣካያድን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ጸሓፍን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ኣለዋ</w:t>
      </w:r>
      <w:proofErr w:type="spellEnd"/>
      <w:r w:rsidRPr="00810316">
        <w:rPr>
          <w:rFonts w:ascii="Ebrima" w:hAnsi="Ebrima" w:cs="Ebrima"/>
        </w:rPr>
        <w:t>።</w:t>
      </w:r>
    </w:p>
    <w:p w14:paraId="450050FC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ዝያዳ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እንድሕር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ኣለዉ</w:t>
      </w:r>
      <w:proofErr w:type="spellEnd"/>
      <w:r w:rsidRPr="00810316">
        <w:t>:</w:t>
      </w:r>
    </w:p>
    <w:p w14:paraId="382FBE19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ክልተ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ኣካየድትን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ክልተ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ጸሓፍትን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እንተሃለዉን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ንኣሽቱ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ጉጅለ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ተኻፊሎም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ካልእ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ፍጻመ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ዝተፈላለየ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ግዜ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ምድላው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ጽቡቕ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ነይሩ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</w:p>
    <w:p w14:paraId="1A9C83CD" w14:textId="77777777" w:rsidR="00810316" w:rsidRPr="00810316" w:rsidRDefault="00810316" w:rsidP="00810316"/>
    <w:p w14:paraId="0179043A" w14:textId="77777777" w:rsidR="00810316" w:rsidRPr="00810316" w:rsidRDefault="00810316" w:rsidP="00810316">
      <w:pPr>
        <w:rPr>
          <w:b/>
          <w:bCs/>
        </w:rPr>
      </w:pPr>
      <w:r w:rsidRPr="00810316">
        <w:rPr>
          <w:b/>
          <w:bCs/>
        </w:rPr>
        <w:t xml:space="preserve">2. </w:t>
      </w:r>
      <w:proofErr w:type="spellStart"/>
      <w:r w:rsidRPr="00810316">
        <w:rPr>
          <w:rFonts w:ascii="Ebrima" w:hAnsi="Ebrima" w:cs="Ebrima"/>
          <w:b/>
          <w:bCs/>
        </w:rPr>
        <w:t>ንኣካየድቲ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መምርሒ</w:t>
      </w:r>
      <w:proofErr w:type="spellEnd"/>
    </w:p>
    <w:p w14:paraId="1AA3D3C1" w14:textId="77777777" w:rsidR="00810316" w:rsidRPr="00810316" w:rsidRDefault="00810316" w:rsidP="00810316">
      <w:proofErr w:type="spellStart"/>
      <w:r w:rsidRPr="00810316">
        <w:rPr>
          <w:rFonts w:ascii="Ebrima" w:hAnsi="Ebrima" w:cs="Ebrima"/>
        </w:rPr>
        <w:t>ነቲ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ብምምስጋን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ጀምር</w:t>
      </w:r>
      <w:proofErr w:type="spellEnd"/>
      <w:r w:rsidRPr="00810316">
        <w:t xml:space="preserve"> </w:t>
      </w:r>
    </w:p>
    <w:p w14:paraId="19FF4CD0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ብዛዕባ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ዕላማ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ፍጻመ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ንገር</w:t>
      </w:r>
      <w:proofErr w:type="spellEnd"/>
      <w:r w:rsidRPr="00810316">
        <w:t xml:space="preserve">: </w:t>
      </w:r>
      <w:proofErr w:type="spellStart"/>
      <w:r w:rsidRPr="00810316">
        <w:rPr>
          <w:rFonts w:ascii="Ebrima" w:hAnsi="Ebrima" w:cs="Ebrima"/>
        </w:rPr>
        <w:t>ንኹሉ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ነበርቲ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ማዕርነት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ምግሃድ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ጽልዋ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ናይ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ምፍጣር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ዕድል፡ዓሌትነትን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ኣድልዎን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ዘይምህላው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ከምኡ</w:t>
      </w:r>
      <w:r w:rsidRPr="00810316">
        <w:t>'</w:t>
      </w:r>
      <w:r w:rsidRPr="00810316">
        <w:rPr>
          <w:rFonts w:ascii="Ebrima" w:hAnsi="Ebrima" w:cs="Ebrima"/>
        </w:rPr>
        <w:t>ውን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ኩሉ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ነንሕድሕዱ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ተኣማሚኑ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ብሓባር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ንኸነብር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</w:p>
    <w:p w14:paraId="7232814B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ተመኩሮታቶምን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ትዕዝብቶምን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ኣረኣእያቶምን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ከካፍሉ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ይኽእሉን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ደሓር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ወሰንቲ</w:t>
      </w:r>
      <w:proofErr w:type="spellEnd"/>
      <w:r w:rsidRPr="00810316">
        <w:t xml:space="preserve"> </w:t>
      </w:r>
    </w:p>
    <w:p w14:paraId="16970582" w14:textId="77777777" w:rsidR="00810316" w:rsidRPr="00810316" w:rsidRDefault="00810316" w:rsidP="00810316">
      <w:r w:rsidRPr="00810316">
        <w:t>(</w:t>
      </w:r>
      <w:proofErr w:type="spellStart"/>
      <w:r w:rsidRPr="00810316">
        <w:rPr>
          <w:rFonts w:ascii="Ebrima" w:hAnsi="Ebrima" w:cs="Ebrima"/>
        </w:rPr>
        <w:t>ከንቲባታት</w:t>
      </w:r>
      <w:proofErr w:type="spellEnd"/>
      <w:r w:rsidRPr="00810316">
        <w:t xml:space="preserve">, </w:t>
      </w:r>
      <w:proofErr w:type="spellStart"/>
      <w:r w:rsidRPr="00810316">
        <w:rPr>
          <w:rFonts w:ascii="Ebrima" w:hAnsi="Ebrima" w:cs="Ebrima"/>
        </w:rPr>
        <w:t>ፖለቲከኛታት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ከተማ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ወዘተ</w:t>
      </w:r>
      <w:proofErr w:type="spellEnd"/>
      <w:r w:rsidRPr="00810316">
        <w:t xml:space="preserve">) </w:t>
      </w:r>
      <w:proofErr w:type="spellStart"/>
      <w:r w:rsidRPr="00810316">
        <w:rPr>
          <w:rFonts w:ascii="Ebrima" w:hAnsi="Ebrima" w:cs="Ebrima"/>
        </w:rPr>
        <w:t>በቲ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ዝሃብካዮም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ሓበሬታ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መሰረት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ብምግባር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ዝምድናታት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ብኸመይ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ዘመሓይሹ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ክውስኑ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እዮም</w:t>
      </w:r>
      <w:proofErr w:type="spellEnd"/>
      <w:r w:rsidRPr="00810316">
        <w:rPr>
          <w:rFonts w:ascii="Ebrima" w:hAnsi="Ebrima" w:cs="Ebrima"/>
        </w:rPr>
        <w:t>።</w:t>
      </w:r>
    </w:p>
    <w:p w14:paraId="3ABB13A2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ኩሎም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ክዛረቡ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ምትብባዕን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ብሓደ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ድማ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ንዝኾነ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ንኽምልስ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ምግዳዳ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ከምዘየድሊ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ምዝካርን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ጽቡቕ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እዩ</w:t>
      </w:r>
      <w:proofErr w:type="spellEnd"/>
      <w:r w:rsidRPr="00810316">
        <w:rPr>
          <w:rFonts w:ascii="Ebrima" w:hAnsi="Ebrima" w:cs="Ebrima"/>
        </w:rPr>
        <w:t>።</w:t>
      </w:r>
    </w:p>
    <w:p w14:paraId="35ED0BAA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ዘምጽእዎ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ነፍሲ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ወከፍ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ተመኩሮን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ትዕዝብትን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ርኢቶን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ቅኑዕ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ጌጋ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መልስታት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ከምዘየለ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ንገሮም</w:t>
      </w:r>
      <w:proofErr w:type="spellEnd"/>
    </w:p>
    <w:p w14:paraId="61E53C1E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ሓበሬታ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ኣኪብና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ንወሃብቲ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ውሳነ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ብዘይ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ኣስማት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ካልእ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ውልቃዊ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መለለዪ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ሓበሬታ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ከምዘይብሉ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ምዝኽኻር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ጽቡቕ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እዩ</w:t>
      </w:r>
      <w:proofErr w:type="spellEnd"/>
    </w:p>
    <w:p w14:paraId="3240300E" w14:textId="77777777" w:rsidR="00810316" w:rsidRPr="00810316" w:rsidRDefault="00810316" w:rsidP="00810316">
      <w:r w:rsidRPr="00810316">
        <w:lastRenderedPageBreak/>
        <w:t xml:space="preserve">• </w:t>
      </w:r>
      <w:proofErr w:type="spellStart"/>
      <w:r w:rsidRPr="00810316">
        <w:rPr>
          <w:rFonts w:ascii="Ebrima" w:hAnsi="Ebrima" w:cs="Ebrima"/>
        </w:rPr>
        <w:t>ኩሎም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ሕቶታት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ከምዝተኣከቡ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ንምርግጋጽ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ነቲ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መደብ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ተኸተል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ኣርባዕተ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ኣርእስትታት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ኣለዉ</w:t>
      </w:r>
      <w:proofErr w:type="spellEnd"/>
      <w:r w:rsidRPr="00810316">
        <w:t xml:space="preserve">: </w:t>
      </w:r>
      <w:proofErr w:type="spellStart"/>
      <w:r w:rsidRPr="00810316">
        <w:rPr>
          <w:rFonts w:ascii="Ebrima" w:hAnsi="Ebrima" w:cs="Ebrima"/>
        </w:rPr>
        <w:t>ምስታፍ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ጠባያት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ናይ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ውሕስነት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ስምዒትን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ምትሕብባርን</w:t>
      </w:r>
      <w:proofErr w:type="spellEnd"/>
      <w:r w:rsidRPr="00810316">
        <w:t xml:space="preserve">  </w:t>
      </w:r>
    </w:p>
    <w:p w14:paraId="638044CD" w14:textId="77777777" w:rsidR="00810316" w:rsidRPr="00810316" w:rsidRDefault="00810316" w:rsidP="00810316">
      <w:r w:rsidRPr="00810316">
        <w:t>(</w:t>
      </w:r>
      <w:proofErr w:type="spellStart"/>
      <w:r w:rsidRPr="00810316">
        <w:rPr>
          <w:rFonts w:ascii="Ebrima" w:hAnsi="Ebrima" w:cs="Ebrima"/>
        </w:rPr>
        <w:t>ዳርጋ</w:t>
      </w:r>
      <w:proofErr w:type="spellEnd"/>
      <w:r w:rsidRPr="00810316">
        <w:t xml:space="preserve"> 30 </w:t>
      </w:r>
      <w:proofErr w:type="spellStart"/>
      <w:r w:rsidRPr="00810316">
        <w:rPr>
          <w:rFonts w:ascii="Ebrima" w:hAnsi="Ebrima" w:cs="Ebrima"/>
        </w:rPr>
        <w:t>ደቒቕ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ንሓደ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ኣርእስቲ</w:t>
      </w:r>
      <w:proofErr w:type="spellEnd"/>
      <w:r w:rsidRPr="00810316">
        <w:t>.)</w:t>
      </w:r>
    </w:p>
    <w:p w14:paraId="4ADC63C2" w14:textId="77777777" w:rsidR="00810316" w:rsidRP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ኣርእስቲ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ንዝቐረቡ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ሕቶታት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ትሕቲ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ፍርቂ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ሰዓት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እንተመሊሶም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ናብቲ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ዝቕጽል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ኣርእስቲ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ትሰግር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ድማ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ኣስታት</w:t>
      </w:r>
      <w:proofErr w:type="spellEnd"/>
      <w:r w:rsidRPr="00810316">
        <w:t xml:space="preserve"> 5 </w:t>
      </w:r>
      <w:proofErr w:type="spellStart"/>
      <w:r w:rsidRPr="00810316">
        <w:rPr>
          <w:rFonts w:ascii="Ebrima" w:hAnsi="Ebrima" w:cs="Ebrima"/>
        </w:rPr>
        <w:t>ደቓይቕ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ዝኸውን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ሓጺር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ዕረፍቲ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ትወስድ</w:t>
      </w:r>
      <w:proofErr w:type="spellEnd"/>
      <w:r w:rsidRPr="00810316">
        <w:rPr>
          <w:rFonts w:ascii="Ebrima" w:hAnsi="Ebrima" w:cs="Ebrima"/>
        </w:rPr>
        <w:t>።</w:t>
      </w:r>
    </w:p>
    <w:p w14:paraId="03EBE9EA" w14:textId="77777777" w:rsidR="00810316" w:rsidRDefault="00810316" w:rsidP="00810316">
      <w:r w:rsidRPr="00810316">
        <w:t xml:space="preserve">•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መወዳእታ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ኣመስጊንካ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እቶም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ዝደልዩ</w:t>
      </w:r>
      <w:proofErr w:type="spellEnd"/>
      <w:r w:rsidRPr="00810316">
        <w:t xml:space="preserve"> (</w:t>
      </w:r>
      <w:proofErr w:type="spellStart"/>
      <w:r w:rsidRPr="00810316">
        <w:rPr>
          <w:rFonts w:ascii="Ebrima" w:hAnsi="Ebrima" w:cs="Ebrima"/>
        </w:rPr>
        <w:t>ገደብ</w:t>
      </w:r>
      <w:proofErr w:type="spellEnd"/>
      <w:r w:rsidRPr="00810316">
        <w:t xml:space="preserve">: </w:t>
      </w:r>
      <w:proofErr w:type="gramStart"/>
      <w:r w:rsidRPr="00810316">
        <w:t>2-4</w:t>
      </w:r>
      <w:proofErr w:type="gram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ሰባት</w:t>
      </w:r>
      <w:proofErr w:type="spellEnd"/>
      <w:r w:rsidRPr="00810316">
        <w:t xml:space="preserve">) </w:t>
      </w:r>
      <w:proofErr w:type="spellStart"/>
      <w:r w:rsidRPr="00810316">
        <w:rPr>
          <w:rFonts w:ascii="Ebrima" w:hAnsi="Ebrima" w:cs="Ebrima"/>
        </w:rPr>
        <w:t>ድሒሮም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ንወሃብቲ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ውሳነ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ዝተዳለወ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መደብ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ውጽኢት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ናይዚ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ዝረኣየሉ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እውን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ክሳተፉ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ከምዝኽእሉ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ትሕብር</w:t>
      </w:r>
      <w:proofErr w:type="spellEnd"/>
      <w:r w:rsidRPr="00810316">
        <w:t xml:space="preserve"> </w:t>
      </w:r>
    </w:p>
    <w:p w14:paraId="0E0026FA" w14:textId="77777777" w:rsidR="00810316" w:rsidRPr="00810316" w:rsidRDefault="00810316" w:rsidP="00810316"/>
    <w:p w14:paraId="0C7960B8" w14:textId="77777777" w:rsidR="00810316" w:rsidRPr="00810316" w:rsidRDefault="00810316" w:rsidP="00810316">
      <w:pPr>
        <w:rPr>
          <w:b/>
          <w:bCs/>
        </w:rPr>
      </w:pPr>
      <w:r w:rsidRPr="00810316">
        <w:rPr>
          <w:b/>
          <w:bCs/>
        </w:rPr>
        <w:t xml:space="preserve">3. </w:t>
      </w:r>
      <w:proofErr w:type="spellStart"/>
      <w:r w:rsidRPr="00810316">
        <w:rPr>
          <w:rFonts w:ascii="Ebrima" w:hAnsi="Ebrima" w:cs="Ebrima"/>
          <w:b/>
          <w:bCs/>
        </w:rPr>
        <w:t>መምርሒ</w:t>
      </w:r>
      <w:proofErr w:type="spellEnd"/>
      <w:r w:rsidRPr="00810316">
        <w:rPr>
          <w:b/>
          <w:bCs/>
        </w:rPr>
        <w:t xml:space="preserve"> </w:t>
      </w:r>
      <w:proofErr w:type="spellStart"/>
      <w:r w:rsidRPr="00810316">
        <w:rPr>
          <w:rFonts w:ascii="Ebrima" w:hAnsi="Ebrima" w:cs="Ebrima"/>
          <w:b/>
          <w:bCs/>
        </w:rPr>
        <w:t>ንጸሓፊ</w:t>
      </w:r>
      <w:proofErr w:type="spellEnd"/>
    </w:p>
    <w:p w14:paraId="27803ADA" w14:textId="77777777" w:rsidR="00810316" w:rsidRPr="00810316" w:rsidRDefault="00810316" w:rsidP="00810316">
      <w:r w:rsidRPr="00810316">
        <w:t xml:space="preserve">· </w:t>
      </w:r>
      <w:proofErr w:type="spellStart"/>
      <w:r w:rsidRPr="00810316">
        <w:rPr>
          <w:rFonts w:ascii="Ebrima" w:hAnsi="Ebrima" w:cs="Ebrima"/>
        </w:rPr>
        <w:t>ሕቶታት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ዝተጻሕፈሉ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ሰደቓ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ምስተዋህበካ</w:t>
      </w:r>
      <w:proofErr w:type="spellEnd"/>
      <w:r w:rsidRPr="00810316">
        <w:rPr>
          <w:rFonts w:ascii="Ebrima" w:hAnsi="Ebrima" w:cs="Ebrima"/>
        </w:rPr>
        <w:t>፡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ጽሑፍ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መዘኻኸሪ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ብቐጥታ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ኣብኡ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ክትጽሕፍ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ትኽእል</w:t>
      </w:r>
      <w:proofErr w:type="spellEnd"/>
    </w:p>
    <w:p w14:paraId="7D5E8606" w14:textId="77777777" w:rsidR="00810316" w:rsidRPr="00810316" w:rsidRDefault="00810316" w:rsidP="00810316">
      <w:r w:rsidRPr="00810316">
        <w:t xml:space="preserve">.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እዋን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ዝርርብ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በቲ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ኣዝዩ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ትኽእሎ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ቋንቋ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መዘኻኸሪ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ክትጽሕፍ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ትኽእል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ኢኻ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ድሕሪ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መዘኻኸሪ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ዝተጻሕፈ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ብጽሩይ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ብቛንቋ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ፊንላንድ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ሽወደን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ንጽሕፎ</w:t>
      </w:r>
      <w:proofErr w:type="spellEnd"/>
      <w:r w:rsidRPr="00810316">
        <w:rPr>
          <w:rFonts w:ascii="Ebrima" w:hAnsi="Ebrima" w:cs="Ebrima"/>
        </w:rPr>
        <w:t>።</w:t>
      </w:r>
    </w:p>
    <w:p w14:paraId="2E48834D" w14:textId="77777777" w:rsidR="00810316" w:rsidRPr="00810316" w:rsidRDefault="00810316" w:rsidP="00810316">
      <w:r w:rsidRPr="00810316">
        <w:t xml:space="preserve">· </w:t>
      </w:r>
      <w:proofErr w:type="spellStart"/>
      <w:r w:rsidRPr="00810316">
        <w:rPr>
          <w:rFonts w:ascii="Ebrima" w:hAnsi="Ebrima" w:cs="Ebrima"/>
        </w:rPr>
        <w:t>ብዝተኻእለካ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መጠን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ዝሰማዕካዮ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ጽሓፍ</w:t>
      </w:r>
      <w:proofErr w:type="spellEnd"/>
    </w:p>
    <w:p w14:paraId="2EE1E2D6" w14:textId="77777777" w:rsidR="00810316" w:rsidRPr="00810316" w:rsidRDefault="00810316" w:rsidP="00810316">
      <w:r w:rsidRPr="00810316">
        <w:t xml:space="preserve">· </w:t>
      </w:r>
      <w:proofErr w:type="spellStart"/>
      <w:r w:rsidRPr="00810316">
        <w:rPr>
          <w:rFonts w:ascii="Ebrima" w:hAnsi="Ebrima" w:cs="Ebrima"/>
        </w:rPr>
        <w:t>ሓደ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ሰብ</w:t>
      </w:r>
      <w:proofErr w:type="spellEnd"/>
      <w:r w:rsidRPr="00810316">
        <w:t xml:space="preserve"> "</w:t>
      </w:r>
      <w:proofErr w:type="spellStart"/>
      <w:r w:rsidRPr="00810316">
        <w:rPr>
          <w:rFonts w:ascii="Ebrima" w:hAnsi="Ebrima" w:cs="Ebrima"/>
        </w:rPr>
        <w:t>ቅኑዕ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ድዩ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ጌጋ</w:t>
      </w:r>
      <w:proofErr w:type="spellEnd"/>
      <w:r w:rsidRPr="00810316">
        <w:t xml:space="preserve">" </w:t>
      </w:r>
      <w:proofErr w:type="spellStart"/>
      <w:r w:rsidRPr="00810316">
        <w:rPr>
          <w:rFonts w:ascii="Ebrima" w:hAnsi="Ebrima" w:cs="Ebrima"/>
        </w:rPr>
        <w:t>ኢሉ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ኢልካ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ምጭናቕ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ኣየድልን</w:t>
      </w:r>
      <w:proofErr w:type="spellEnd"/>
    </w:p>
    <w:p w14:paraId="2AC7F89F" w14:textId="77777777" w:rsidR="00810316" w:rsidRPr="00810316" w:rsidRDefault="00810316" w:rsidP="00810316">
      <w:r w:rsidRPr="00810316">
        <w:t xml:space="preserve">· </w:t>
      </w:r>
      <w:proofErr w:type="spellStart"/>
      <w:r w:rsidRPr="00810316">
        <w:rPr>
          <w:rFonts w:ascii="Ebrima" w:hAnsi="Ebrima" w:cs="Ebrima"/>
        </w:rPr>
        <w:t>ገለ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ተወሳኺ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ሓፈሻዊ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ሓበሬታ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ብዛዕባ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ተሳተፍቲ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ናብቲ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ፋይል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ክጸሓፍ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ይከኣል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ንኣብነት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እንድሕር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ስደተኛታት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ኮይኖም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ካበይ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ሃገርን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ኣብ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ፊንላንድ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ክንደይ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ጌሮም</w:t>
      </w:r>
      <w:proofErr w:type="spellEnd"/>
      <w:r w:rsidRPr="00810316">
        <w:t xml:space="preserve"> (</w:t>
      </w:r>
      <w:proofErr w:type="spellStart"/>
      <w:r w:rsidRPr="00810316">
        <w:rPr>
          <w:rFonts w:ascii="Ebrima" w:hAnsi="Ebrima" w:cs="Ebrima"/>
        </w:rPr>
        <w:t>ትሕቲ</w:t>
      </w:r>
      <w:proofErr w:type="spellEnd"/>
      <w:r w:rsidRPr="00810316">
        <w:t xml:space="preserve"> 10 </w:t>
      </w:r>
      <w:proofErr w:type="spellStart"/>
      <w:r w:rsidRPr="00810316">
        <w:rPr>
          <w:rFonts w:ascii="Ebrima" w:hAnsi="Ebrima" w:cs="Ebrima"/>
        </w:rPr>
        <w:t>ዓመታት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ልዕሊ</w:t>
      </w:r>
      <w:proofErr w:type="spellEnd"/>
      <w:r w:rsidRPr="00810316">
        <w:t xml:space="preserve"> 10 </w:t>
      </w:r>
      <w:proofErr w:type="spellStart"/>
      <w:r w:rsidRPr="00810316">
        <w:rPr>
          <w:rFonts w:ascii="Ebrima" w:hAnsi="Ebrima" w:cs="Ebrima"/>
        </w:rPr>
        <w:t>ዓመታት</w:t>
      </w:r>
      <w:proofErr w:type="spellEnd"/>
      <w:r w:rsidRPr="00810316">
        <w:t xml:space="preserve">), </w:t>
      </w:r>
    </w:p>
    <w:p w14:paraId="5499AD2C" w14:textId="77777777" w:rsidR="00810316" w:rsidRPr="00810316" w:rsidRDefault="00810316" w:rsidP="00810316">
      <w:proofErr w:type="spellStart"/>
      <w:r w:rsidRPr="00810316">
        <w:rPr>
          <w:rFonts w:ascii="Ebrima" w:hAnsi="Ebrima" w:cs="Ebrima"/>
        </w:rPr>
        <w:t>ደቂ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ኣንስትዮ</w:t>
      </w:r>
      <w:proofErr w:type="spellEnd"/>
      <w:r w:rsidRPr="00810316">
        <w:t>/</w:t>
      </w:r>
      <w:proofErr w:type="spellStart"/>
      <w:r w:rsidRPr="00810316">
        <w:rPr>
          <w:rFonts w:ascii="Ebrima" w:hAnsi="Ebrima" w:cs="Ebrima"/>
        </w:rPr>
        <w:t>ደቂ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ተባዕትዮ</w:t>
      </w:r>
      <w:proofErr w:type="spellEnd"/>
      <w:r w:rsidRPr="00810316">
        <w:t xml:space="preserve">, </w:t>
      </w:r>
      <w:proofErr w:type="spellStart"/>
      <w:r w:rsidRPr="00810316">
        <w:rPr>
          <w:rFonts w:ascii="Ebrima" w:hAnsi="Ebrima" w:cs="Ebrima"/>
        </w:rPr>
        <w:t>መናእሰያት</w:t>
      </w:r>
      <w:proofErr w:type="spellEnd"/>
      <w:r w:rsidRPr="00810316">
        <w:t>/</w:t>
      </w:r>
      <w:proofErr w:type="spellStart"/>
      <w:r w:rsidRPr="00810316">
        <w:rPr>
          <w:rFonts w:ascii="Ebrima" w:hAnsi="Ebrima" w:cs="Ebrima"/>
        </w:rPr>
        <w:t>ናይ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ስራሕ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ዕድመ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ዘለዎም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ወይ</w:t>
      </w:r>
      <w:proofErr w:type="spellEnd"/>
      <w:r w:rsidRPr="00810316">
        <w:t xml:space="preserve"> </w:t>
      </w:r>
      <w:proofErr w:type="spellStart"/>
      <w:r w:rsidRPr="00810316">
        <w:rPr>
          <w:rFonts w:ascii="Ebrima" w:hAnsi="Ebrima" w:cs="Ebrima"/>
        </w:rPr>
        <w:t>ኣሮግቶት</w:t>
      </w:r>
      <w:proofErr w:type="spellEnd"/>
      <w:r w:rsidRPr="00810316">
        <w:rPr>
          <w:rFonts w:ascii="Ebrima" w:hAnsi="Ebrima" w:cs="Ebrima"/>
        </w:rPr>
        <w:t>።</w:t>
      </w:r>
      <w:r w:rsidRPr="00810316">
        <w:t xml:space="preserve"> </w:t>
      </w:r>
    </w:p>
    <w:p w14:paraId="7D83BFE2" w14:textId="77777777" w:rsidR="00810316" w:rsidRPr="00726CC6" w:rsidRDefault="00810316" w:rsidP="003441B2">
      <w:pPr>
        <w:rPr>
          <w:lang w:val="sw-KE"/>
        </w:rPr>
      </w:pPr>
    </w:p>
    <w:p w14:paraId="1217DC31" w14:textId="77777777" w:rsidR="003441B2" w:rsidRPr="00FC0DC4" w:rsidRDefault="003441B2" w:rsidP="003441B2">
      <w:pPr>
        <w:spacing w:after="0"/>
        <w:ind w:right="560"/>
        <w:rPr>
          <w:sz w:val="24"/>
          <w:szCs w:val="24"/>
          <w:lang w:val="sw-KE"/>
        </w:rPr>
      </w:pPr>
    </w:p>
    <w:sectPr w:rsidR="003441B2" w:rsidRPr="00FC0DC4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BF97" w14:textId="77777777" w:rsidR="00AD4818" w:rsidRDefault="00AD4818" w:rsidP="00B03D6C">
      <w:pPr>
        <w:spacing w:after="0" w:line="240" w:lineRule="auto"/>
      </w:pPr>
      <w:r>
        <w:separator/>
      </w:r>
    </w:p>
  </w:endnote>
  <w:endnote w:type="continuationSeparator" w:id="0">
    <w:p w14:paraId="18858F4D" w14:textId="77777777" w:rsidR="00AD4818" w:rsidRDefault="00AD4818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A826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CAF9D8A" wp14:editId="683B8415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010A" w14:textId="77777777" w:rsidR="00AD4818" w:rsidRDefault="00AD4818" w:rsidP="00B03D6C">
      <w:pPr>
        <w:spacing w:after="0" w:line="240" w:lineRule="auto"/>
      </w:pPr>
      <w:r>
        <w:separator/>
      </w:r>
    </w:p>
  </w:footnote>
  <w:footnote w:type="continuationSeparator" w:id="0">
    <w:p w14:paraId="4535935E" w14:textId="77777777" w:rsidR="00AD4818" w:rsidRDefault="00AD4818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9459" w14:textId="19F981C4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16334D"/>
    <w:rsid w:val="00266BC0"/>
    <w:rsid w:val="002D2B8A"/>
    <w:rsid w:val="003441B2"/>
    <w:rsid w:val="00497130"/>
    <w:rsid w:val="005418DB"/>
    <w:rsid w:val="00551815"/>
    <w:rsid w:val="00593611"/>
    <w:rsid w:val="005E2336"/>
    <w:rsid w:val="006573D6"/>
    <w:rsid w:val="00667E7F"/>
    <w:rsid w:val="00782E6D"/>
    <w:rsid w:val="007C0AC9"/>
    <w:rsid w:val="00810316"/>
    <w:rsid w:val="008E0816"/>
    <w:rsid w:val="00A301E6"/>
    <w:rsid w:val="00AD4818"/>
    <w:rsid w:val="00B03D6C"/>
    <w:rsid w:val="00B509B4"/>
    <w:rsid w:val="00BC449B"/>
    <w:rsid w:val="00C9762C"/>
    <w:rsid w:val="00CB1AC9"/>
    <w:rsid w:val="00E024F9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0</TotalTime>
  <Pages>5</Pages>
  <Words>395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2025-05-07T12:44:00Z</dcterms:created>
  <dcterms:modified xsi:type="dcterms:W3CDTF">2025-05-07T12:44:00Z</dcterms:modified>
</cp:coreProperties>
</file>