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62B" w14:textId="64B464C9" w:rsidR="00912B03" w:rsidRPr="00BE5CBD" w:rsidRDefault="00912B03" w:rsidP="00CB1AC9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  <w:lang w:val="sv-SE"/>
        </w:rPr>
      </w:pPr>
      <w:r w:rsidRPr="00BE5CBD">
        <w:rPr>
          <w:lang w:val="sv-SE"/>
        </w:rPr>
        <w:t>MALLI KUTSUKIRJEESTÄ</w:t>
      </w:r>
      <w:r w:rsidR="00BE5CBD" w:rsidRPr="00BE5CBD">
        <w:rPr>
          <w:lang w:val="sv-SE"/>
        </w:rPr>
        <w:t xml:space="preserve"> / </w:t>
      </w:r>
      <w:r w:rsidR="00BE5CBD" w:rsidRPr="00BE5CBD">
        <w:rPr>
          <w:lang w:val="sv-SE"/>
        </w:rPr>
        <w:t>Exempel på inbjudan till diskussionsmöte</w:t>
      </w:r>
    </w:p>
    <w:p w14:paraId="7FA85EA5" w14:textId="73832ADA" w:rsidR="00BE5CBD" w:rsidRPr="00BE5CBD" w:rsidRDefault="00BE5CBD" w:rsidP="00BE5CBD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  <w:lang w:val="sv-SE"/>
        </w:rPr>
      </w:pPr>
      <w:r>
        <w:rPr>
          <w:rFonts w:ascii="Aptos Display" w:hAnsi="Aptos Display"/>
          <w:color w:val="000000" w:themeColor="text1"/>
          <w:sz w:val="96"/>
          <w:szCs w:val="96"/>
          <w:lang w:val="sv-SE"/>
        </w:rPr>
        <w:t>Välkommen</w:t>
      </w:r>
      <w:r>
        <w:rPr>
          <w:rFonts w:ascii="Aptos Display" w:hAnsi="Aptos Display"/>
          <w:color w:val="000000" w:themeColor="text1"/>
          <w:sz w:val="96"/>
          <w:szCs w:val="96"/>
          <w:lang w:val="sv-SE"/>
        </w:rPr>
        <w:br/>
      </w:r>
      <w:r w:rsidRPr="00BE5CBD">
        <w:rPr>
          <w:b w:val="0"/>
          <w:bCs w:val="0"/>
          <w:color w:val="000000" w:themeColor="text1"/>
          <w:sz w:val="36"/>
          <w:szCs w:val="36"/>
          <w:lang w:val="sv-SE"/>
        </w:rPr>
        <w:t xml:space="preserve">att berätta dina åsikter och lyssna på andras </w:t>
      </w:r>
    </w:p>
    <w:p w14:paraId="32952636" w14:textId="7943EDB4" w:rsidR="00BC449B" w:rsidRPr="00BE5CBD" w:rsidRDefault="00BE5CBD" w:rsidP="00BE5CBD">
      <w:pPr>
        <w:pStyle w:val="Otsikko1"/>
        <w:spacing w:before="0" w:line="240" w:lineRule="auto"/>
        <w:ind w:left="284" w:right="560"/>
        <w:rPr>
          <w:b w:val="0"/>
          <w:bCs w:val="0"/>
          <w:sz w:val="96"/>
          <w:szCs w:val="96"/>
          <w:lang w:val="sv-SE"/>
        </w:rPr>
      </w:pPr>
      <w:r w:rsidRPr="00BE5CBD">
        <w:rPr>
          <w:b w:val="0"/>
          <w:bCs w:val="0"/>
          <w:color w:val="000000" w:themeColor="text1"/>
          <w:sz w:val="36"/>
          <w:szCs w:val="36"/>
          <w:lang w:val="sv-SE"/>
        </w:rPr>
        <w:t>berättelser på ditt eget språk!</w:t>
      </w:r>
    </w:p>
    <w:p w14:paraId="7B15CC1A" w14:textId="77777777" w:rsidR="00BE5CBD" w:rsidRDefault="00BE5CBD" w:rsidP="00BE5CBD">
      <w:pPr>
        <w:spacing w:after="0"/>
        <w:ind w:right="560"/>
        <w:rPr>
          <w:sz w:val="24"/>
          <w:szCs w:val="24"/>
        </w:rPr>
      </w:pPr>
    </w:p>
    <w:p w14:paraId="6EC1B3F2" w14:textId="6AE4DAC1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Vi ordnar ett möte där vi diskuterar likabehandling och relationerna mellan invånarna på orten x. Under diskussionen pratar vi om attityder, trygghetskänsla, växelverkan och delaktighet.</w:t>
      </w:r>
    </w:p>
    <w:p w14:paraId="4A4A7F6F" w14:textId="77777777" w:rsid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50822D43" w14:textId="68A9127A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Under mötet samlar vi in synpunkter och erfarenheter anonymt och för vidare meddelandet till beslutsfattare.</w:t>
      </w:r>
    </w:p>
    <w:p w14:paraId="5869D87D" w14:textId="77777777" w:rsid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3E73EAD2" w14:textId="18B0C52B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Nu har du möjlighet att berätta dina åsikter och påverka på </w:t>
      </w:r>
      <w:r>
        <w:rPr>
          <w:sz w:val="24"/>
          <w:szCs w:val="24"/>
          <w:lang w:val="sv-SE"/>
        </w:rPr>
        <w:t>svenska.</w:t>
      </w:r>
    </w:p>
    <w:p w14:paraId="26B63AA7" w14:textId="77777777" w:rsid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0004509C" w14:textId="5088AF34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Kom med och berätta modigt om dina erfarenheter och tankar!</w:t>
      </w:r>
    </w:p>
    <w:p w14:paraId="63E01987" w14:textId="77777777" w:rsid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40952DBD" w14:textId="0E440E2A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Tid:  x.x.20xx kl. 17.00–20.00  </w:t>
      </w:r>
    </w:p>
    <w:p w14:paraId="360886ED" w14:textId="77777777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Plats: x, adress, kommun</w:t>
      </w:r>
    </w:p>
    <w:p w14:paraId="65F2197C" w14:textId="77777777" w:rsid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002CFC95" w14:textId="274039B2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Vi bjuder deltagarna på kaffe/te och litet tilltugg kl. 17–17.30. </w:t>
      </w:r>
    </w:p>
    <w:p w14:paraId="1052B7CD" w14:textId="77777777" w:rsid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1C33807F" w14:textId="13C89041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Mötet/mötena ordnas av organisationen/organisationerna x.</w:t>
      </w:r>
    </w:p>
    <w:p w14:paraId="4892E0D5" w14:textId="445ADC8D" w:rsidR="00912B03" w:rsidRPr="00BE5CBD" w:rsidRDefault="00912B03">
      <w:pPr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br w:type="page"/>
      </w:r>
    </w:p>
    <w:p w14:paraId="051473E1" w14:textId="77C22525" w:rsidR="00912B03" w:rsidRPr="00912B03" w:rsidRDefault="00912B03" w:rsidP="00912B03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r>
        <w:rPr>
          <w:lang w:val="en-GB"/>
        </w:rPr>
        <w:lastRenderedPageBreak/>
        <w:t xml:space="preserve">KESKUSTELUKYSYMYKSET </w:t>
      </w:r>
      <w:r w:rsidR="00BE5CBD">
        <w:rPr>
          <w:lang w:val="en-GB"/>
        </w:rPr>
        <w:t xml:space="preserve">/ </w:t>
      </w:r>
      <w:proofErr w:type="spellStart"/>
      <w:r w:rsidR="00BE5CBD" w:rsidRPr="00BE5CBD">
        <w:rPr>
          <w:lang w:val="en-GB"/>
        </w:rPr>
        <w:t>Samtalsfrågor</w:t>
      </w:r>
      <w:proofErr w:type="spellEnd"/>
      <w:r w:rsidR="00BE5CBD" w:rsidRPr="00BE5CBD">
        <w:rPr>
          <w:lang w:val="en-GB"/>
        </w:rPr>
        <w:t xml:space="preserve"> till </w:t>
      </w:r>
      <w:proofErr w:type="spellStart"/>
      <w:r w:rsidR="00BE5CBD" w:rsidRPr="00BE5CBD">
        <w:rPr>
          <w:lang w:val="en-GB"/>
        </w:rPr>
        <w:t>diskussionsledarna</w:t>
      </w:r>
      <w:proofErr w:type="spellEnd"/>
    </w:p>
    <w:p w14:paraId="1832BA64" w14:textId="77777777" w:rsidR="00912B03" w:rsidRDefault="00912B03" w:rsidP="00467AD0">
      <w:pPr>
        <w:spacing w:after="0"/>
        <w:ind w:right="560"/>
        <w:rPr>
          <w:sz w:val="24"/>
          <w:szCs w:val="24"/>
        </w:rPr>
      </w:pPr>
    </w:p>
    <w:p w14:paraId="11A01659" w14:textId="77777777" w:rsidR="00BE5CBD" w:rsidRPr="00BE5CBD" w:rsidRDefault="00BE5CBD" w:rsidP="00BE5CBD">
      <w:pPr>
        <w:spacing w:after="0"/>
        <w:ind w:left="284" w:right="560"/>
        <w:rPr>
          <w:b/>
          <w:bCs/>
          <w:sz w:val="24"/>
          <w:szCs w:val="24"/>
          <w:lang w:val="sv-SE"/>
        </w:rPr>
      </w:pPr>
      <w:r w:rsidRPr="00BE5CBD">
        <w:rPr>
          <w:b/>
          <w:bCs/>
          <w:sz w:val="24"/>
          <w:szCs w:val="24"/>
          <w:lang w:val="sv-SE"/>
        </w:rPr>
        <w:t>Delaktighet</w:t>
      </w:r>
    </w:p>
    <w:p w14:paraId="2D50D367" w14:textId="10CAE71E" w:rsidR="00BE5CBD" w:rsidRPr="00BE5CBD" w:rsidRDefault="00BE5CBD" w:rsidP="00BE5CBD">
      <w:pPr>
        <w:pStyle w:val="Luettelokappale"/>
        <w:numPr>
          <w:ilvl w:val="0"/>
          <w:numId w:val="4"/>
        </w:numPr>
        <w:spacing w:after="0"/>
        <w:ind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Former av delaktighet är: 1) delaktighet i det egna livet, 2) delaktighet i den omgivande gemenskapen </w:t>
      </w:r>
      <w:proofErr w:type="gramStart"/>
      <w:r w:rsidRPr="00BE5CBD">
        <w:rPr>
          <w:sz w:val="24"/>
          <w:szCs w:val="24"/>
          <w:lang w:val="sv-SE"/>
        </w:rPr>
        <w:t>och  3</w:t>
      </w:r>
      <w:proofErr w:type="gramEnd"/>
      <w:r w:rsidRPr="00BE5CBD">
        <w:rPr>
          <w:sz w:val="24"/>
          <w:szCs w:val="24"/>
          <w:lang w:val="sv-SE"/>
        </w:rPr>
        <w:t xml:space="preserve">) delaktighet i samhället. </w:t>
      </w:r>
    </w:p>
    <w:p w14:paraId="13866388" w14:textId="4B80DE41" w:rsidR="00BE5CBD" w:rsidRDefault="00BE5CBD" w:rsidP="00BE5CBD">
      <w:pPr>
        <w:pStyle w:val="Luettelokappale"/>
        <w:spacing w:after="0"/>
        <w:ind w:left="64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Fråga: Hur skulle ni beskriva er egen delaktighet i dessa former av delaktighet?</w:t>
      </w:r>
    </w:p>
    <w:p w14:paraId="5D9FFC7B" w14:textId="77777777" w:rsidR="00BE5CBD" w:rsidRPr="00BE5CBD" w:rsidRDefault="00BE5CBD" w:rsidP="00BE5CBD">
      <w:pPr>
        <w:pStyle w:val="Luettelokappale"/>
        <w:spacing w:after="0"/>
        <w:ind w:left="644" w:right="560"/>
        <w:rPr>
          <w:sz w:val="24"/>
          <w:szCs w:val="24"/>
          <w:lang w:val="sv-SE"/>
        </w:rPr>
      </w:pPr>
    </w:p>
    <w:p w14:paraId="4855684F" w14:textId="0B2A6002" w:rsidR="00BE5CBD" w:rsidRPr="00BE5CBD" w:rsidRDefault="00BE5CBD" w:rsidP="00BE5CBD">
      <w:pPr>
        <w:pStyle w:val="Luettelokappale"/>
        <w:numPr>
          <w:ilvl w:val="0"/>
          <w:numId w:val="4"/>
        </w:numPr>
        <w:spacing w:after="0"/>
        <w:ind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Upplever ni att ni tillhör flera gemenskaper eller grupper? Var och hur tar det sig uttryck?</w:t>
      </w:r>
    </w:p>
    <w:p w14:paraId="439D78A6" w14:textId="77777777" w:rsidR="00BE5CBD" w:rsidRPr="00BE5CBD" w:rsidRDefault="00BE5CBD" w:rsidP="00BE5CBD">
      <w:pPr>
        <w:pStyle w:val="Luettelokappale"/>
        <w:spacing w:after="0"/>
        <w:ind w:left="644" w:right="560"/>
        <w:rPr>
          <w:sz w:val="24"/>
          <w:szCs w:val="24"/>
          <w:lang w:val="sv-SE"/>
        </w:rPr>
      </w:pPr>
    </w:p>
    <w:p w14:paraId="7B4B053B" w14:textId="77777777" w:rsidR="00BE5CBD" w:rsidRDefault="00BE5CBD" w:rsidP="00BE5CBD">
      <w:pPr>
        <w:pStyle w:val="Luettelokappale"/>
        <w:numPr>
          <w:ilvl w:val="0"/>
          <w:numId w:val="4"/>
        </w:numPr>
        <w:spacing w:after="0"/>
        <w:ind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Deltar ni i beslutsfattande (</w:t>
      </w:r>
      <w:proofErr w:type="gramStart"/>
      <w:r w:rsidRPr="00BE5CBD">
        <w:rPr>
          <w:sz w:val="24"/>
          <w:szCs w:val="24"/>
          <w:lang w:val="sv-SE"/>
        </w:rPr>
        <w:t>t.ex.</w:t>
      </w:r>
      <w:proofErr w:type="gramEnd"/>
      <w:r w:rsidRPr="00BE5CBD">
        <w:rPr>
          <w:sz w:val="24"/>
          <w:szCs w:val="24"/>
          <w:lang w:val="sv-SE"/>
        </w:rPr>
        <w:t xml:space="preserve"> röstning eller uppställande som kandidat i kommunalval och/eller riksdagsval) eller i föreningsverksamhet?</w:t>
      </w:r>
    </w:p>
    <w:p w14:paraId="0814A4AB" w14:textId="77777777" w:rsidR="00BE5CBD" w:rsidRPr="00BE5CBD" w:rsidRDefault="00BE5CBD" w:rsidP="00BE5CBD">
      <w:pPr>
        <w:pStyle w:val="Luettelokappale"/>
        <w:rPr>
          <w:sz w:val="24"/>
          <w:szCs w:val="24"/>
          <w:lang w:val="sv-SE"/>
        </w:rPr>
      </w:pPr>
    </w:p>
    <w:p w14:paraId="4110590A" w14:textId="6ADCBFDA" w:rsidR="00BE5CBD" w:rsidRPr="00BE5CBD" w:rsidRDefault="00BE5CBD" w:rsidP="00BE5CBD">
      <w:pPr>
        <w:pStyle w:val="Luettelokappale"/>
        <w:numPr>
          <w:ilvl w:val="0"/>
          <w:numId w:val="4"/>
        </w:numPr>
        <w:spacing w:after="0"/>
        <w:ind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Har ni möjligheter att delta och påverka i området?  Om ja, hurdana?</w:t>
      </w:r>
    </w:p>
    <w:p w14:paraId="2244FDFF" w14:textId="77777777" w:rsidR="00BE5CBD" w:rsidRDefault="00BE5CBD" w:rsidP="00BE5CBD">
      <w:pPr>
        <w:spacing w:after="0"/>
        <w:ind w:left="284" w:right="560"/>
        <w:rPr>
          <w:b/>
          <w:bCs/>
          <w:sz w:val="24"/>
          <w:szCs w:val="24"/>
          <w:lang w:val="sv-SE"/>
        </w:rPr>
      </w:pPr>
    </w:p>
    <w:p w14:paraId="2B34AB1A" w14:textId="31B906C2" w:rsidR="00BE5CBD" w:rsidRPr="00BE5CBD" w:rsidRDefault="00BE5CBD" w:rsidP="00BE5CBD">
      <w:pPr>
        <w:spacing w:after="0"/>
        <w:ind w:left="284" w:right="560"/>
        <w:rPr>
          <w:b/>
          <w:bCs/>
          <w:sz w:val="24"/>
          <w:szCs w:val="24"/>
          <w:lang w:val="sv-SE"/>
        </w:rPr>
      </w:pPr>
      <w:r w:rsidRPr="00BE5CBD">
        <w:rPr>
          <w:b/>
          <w:bCs/>
          <w:sz w:val="24"/>
          <w:szCs w:val="24"/>
          <w:lang w:val="sv-SE"/>
        </w:rPr>
        <w:t>Attityder</w:t>
      </w:r>
    </w:p>
    <w:p w14:paraId="07624361" w14:textId="77777777" w:rsidR="00467AD0" w:rsidRDefault="00BE5CBD" w:rsidP="00BE5CBD">
      <w:pPr>
        <w:pStyle w:val="Luettelokappale"/>
        <w:numPr>
          <w:ilvl w:val="0"/>
          <w:numId w:val="5"/>
        </w:numPr>
        <w:spacing w:after="0"/>
        <w:ind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Har ni upplevt eller observerat förtroende eller misstro? </w:t>
      </w:r>
    </w:p>
    <w:p w14:paraId="3BD412D7" w14:textId="082826B9" w:rsidR="00BE5CBD" w:rsidRPr="00BE5CBD" w:rsidRDefault="00BE5CBD" w:rsidP="00467AD0">
      <w:pPr>
        <w:pStyle w:val="Luettelokappale"/>
        <w:spacing w:after="0"/>
        <w:ind w:left="64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– Om ni har upplevt misstro, vilka har visat det och mot vem har det varit riktat? </w:t>
      </w:r>
    </w:p>
    <w:p w14:paraId="29776059" w14:textId="77777777" w:rsidR="00BE5CBD" w:rsidRPr="00BE5CBD" w:rsidRDefault="00BE5CBD" w:rsidP="00BE5CBD">
      <w:pPr>
        <w:pStyle w:val="Luettelokappale"/>
        <w:spacing w:after="0"/>
        <w:ind w:left="644" w:right="560"/>
        <w:rPr>
          <w:sz w:val="24"/>
          <w:szCs w:val="24"/>
          <w:lang w:val="sv-SE"/>
        </w:rPr>
      </w:pPr>
    </w:p>
    <w:p w14:paraId="1FF19B1D" w14:textId="03E831E0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2. Förekommer det fördomar mot er? Vilka fördomar förekommer det och i vilka situationer/i fråga om vilka saker eller på vilka platser (exempel)?</w:t>
      </w:r>
    </w:p>
    <w:p w14:paraId="12D86ECC" w14:textId="77777777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141F319F" w14:textId="77777777" w:rsidR="00BE5CBD" w:rsidRPr="00BE5CBD" w:rsidRDefault="00BE5CBD" w:rsidP="00BE5CBD">
      <w:pPr>
        <w:spacing w:after="0"/>
        <w:ind w:left="284" w:right="560"/>
        <w:rPr>
          <w:b/>
          <w:bCs/>
          <w:sz w:val="24"/>
          <w:szCs w:val="24"/>
          <w:lang w:val="sv-SE"/>
        </w:rPr>
      </w:pPr>
      <w:r w:rsidRPr="00BE5CBD">
        <w:rPr>
          <w:b/>
          <w:bCs/>
          <w:sz w:val="24"/>
          <w:szCs w:val="24"/>
          <w:lang w:val="sv-SE"/>
        </w:rPr>
        <w:t>Trygghetskänsla</w:t>
      </w:r>
    </w:p>
    <w:p w14:paraId="7AFD6A14" w14:textId="76AD1E29" w:rsidR="00BE5CBD" w:rsidRPr="00467AD0" w:rsidRDefault="00BE5CBD" w:rsidP="00467AD0">
      <w:pPr>
        <w:pStyle w:val="Luettelokappale"/>
        <w:numPr>
          <w:ilvl w:val="0"/>
          <w:numId w:val="6"/>
        </w:numPr>
        <w:spacing w:after="0"/>
        <w:ind w:right="560"/>
        <w:rPr>
          <w:sz w:val="24"/>
          <w:szCs w:val="24"/>
          <w:lang w:val="sv-SE"/>
        </w:rPr>
      </w:pPr>
      <w:r w:rsidRPr="00467AD0">
        <w:rPr>
          <w:sz w:val="24"/>
          <w:szCs w:val="24"/>
          <w:lang w:val="sv-SE"/>
        </w:rPr>
        <w:t xml:space="preserve">Finns det enligt era erfarenheter eller iakttagelser något område eller någon plats i staden som är otrygg för er själva eller en person som tillhör er grupp? </w:t>
      </w:r>
      <w:r w:rsidR="00467AD0" w:rsidRPr="00467AD0">
        <w:rPr>
          <w:sz w:val="24"/>
          <w:szCs w:val="24"/>
          <w:lang w:val="sv-SE"/>
        </w:rPr>
        <w:br/>
      </w:r>
      <w:r w:rsidRPr="00467AD0">
        <w:rPr>
          <w:sz w:val="24"/>
          <w:szCs w:val="24"/>
          <w:lang w:val="sv-SE"/>
        </w:rPr>
        <w:t>Om ja, beskriv närmare.</w:t>
      </w:r>
    </w:p>
    <w:p w14:paraId="4364375F" w14:textId="77777777" w:rsidR="00467AD0" w:rsidRPr="00467AD0" w:rsidRDefault="00467AD0" w:rsidP="00467AD0">
      <w:pPr>
        <w:pStyle w:val="Luettelokappale"/>
        <w:spacing w:after="0"/>
        <w:ind w:left="644" w:right="560"/>
        <w:rPr>
          <w:sz w:val="24"/>
          <w:szCs w:val="24"/>
          <w:lang w:val="sv-SE"/>
        </w:rPr>
      </w:pPr>
    </w:p>
    <w:p w14:paraId="55DC91D7" w14:textId="23073392" w:rsidR="00BE5CBD" w:rsidRPr="00467AD0" w:rsidRDefault="00BE5CBD" w:rsidP="00467AD0">
      <w:pPr>
        <w:pStyle w:val="Luettelokappale"/>
        <w:numPr>
          <w:ilvl w:val="0"/>
          <w:numId w:val="6"/>
        </w:numPr>
        <w:spacing w:after="0"/>
        <w:ind w:right="560"/>
        <w:rPr>
          <w:sz w:val="24"/>
          <w:szCs w:val="24"/>
          <w:lang w:val="sv-SE"/>
        </w:rPr>
      </w:pPr>
      <w:r w:rsidRPr="00467AD0">
        <w:rPr>
          <w:sz w:val="24"/>
          <w:szCs w:val="24"/>
          <w:lang w:val="sv-SE"/>
        </w:rPr>
        <w:t>Har ni egna erfarenheter av diskriminering eller har ni sett att andra blivit utsatta för diskriminering? (Utbildning, arbetsliv, tjänster, restauranger, offentliga miljöer och transportmedel osv.)</w:t>
      </w:r>
    </w:p>
    <w:p w14:paraId="09B94135" w14:textId="77777777" w:rsidR="00467AD0" w:rsidRPr="00467AD0" w:rsidRDefault="00467AD0" w:rsidP="00467AD0">
      <w:pPr>
        <w:spacing w:after="0"/>
        <w:ind w:right="560"/>
        <w:rPr>
          <w:sz w:val="24"/>
          <w:szCs w:val="24"/>
          <w:lang w:val="sv-SE"/>
        </w:rPr>
      </w:pPr>
    </w:p>
    <w:p w14:paraId="125C48EB" w14:textId="5AF3CBC1" w:rsid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3. Känner ni att ni är accepterade som ni är?</w:t>
      </w:r>
    </w:p>
    <w:p w14:paraId="5A3CC0A0" w14:textId="77777777" w:rsidR="00467AD0" w:rsidRDefault="00467AD0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49F8CA38" w14:textId="67B6B262" w:rsidR="00467AD0" w:rsidRDefault="00BE5CBD" w:rsidP="00467AD0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4. Känner ni till era rättigheter? Om ja, kan ni ge exempel?</w:t>
      </w:r>
    </w:p>
    <w:p w14:paraId="6F8D5FA1" w14:textId="09D3C012" w:rsidR="00BE5CBD" w:rsidRPr="00BE5CBD" w:rsidRDefault="00BE5CBD" w:rsidP="00BE5CBD">
      <w:pPr>
        <w:spacing w:after="0"/>
        <w:ind w:left="284" w:right="560"/>
        <w:rPr>
          <w:b/>
          <w:bCs/>
          <w:sz w:val="24"/>
          <w:szCs w:val="24"/>
          <w:lang w:val="sv-SE"/>
        </w:rPr>
      </w:pPr>
      <w:r w:rsidRPr="00BE5CBD">
        <w:rPr>
          <w:b/>
          <w:bCs/>
          <w:sz w:val="24"/>
          <w:szCs w:val="24"/>
          <w:lang w:val="sv-SE"/>
        </w:rPr>
        <w:lastRenderedPageBreak/>
        <w:t>Växelverkan</w:t>
      </w:r>
    </w:p>
    <w:p w14:paraId="51B74F0A" w14:textId="5F6BB95E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1. Är invånarna i ert bostadsområde jämnt fördelade </w:t>
      </w:r>
      <w:proofErr w:type="gramStart"/>
      <w:r w:rsidRPr="00BE5CBD">
        <w:rPr>
          <w:sz w:val="24"/>
          <w:szCs w:val="24"/>
          <w:lang w:val="sv-SE"/>
        </w:rPr>
        <w:t>mellan olika befolkningsgrupper eller</w:t>
      </w:r>
      <w:proofErr w:type="gramEnd"/>
      <w:r w:rsidRPr="00BE5CBD">
        <w:rPr>
          <w:sz w:val="24"/>
          <w:szCs w:val="24"/>
          <w:lang w:val="sv-SE"/>
        </w:rPr>
        <w:t xml:space="preserve"> hör en majoritet av invånarna till en viss grupp? </w:t>
      </w:r>
    </w:p>
    <w:p w14:paraId="004F89AF" w14:textId="6F175EA3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– Vilka önskemål har ni i fråga om befolkningssammansättningen i bostadsområdet och varför?</w:t>
      </w:r>
    </w:p>
    <w:p w14:paraId="0661B3DB" w14:textId="77777777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6A714DE5" w14:textId="61111AB5" w:rsidR="00BE5CBD" w:rsidRPr="00BE5CBD" w:rsidRDefault="00BE5CBD" w:rsidP="00467AD0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2. Har ni vänner från olika befolkningsgrupper eller endast från den egna gruppen? </w:t>
      </w:r>
    </w:p>
    <w:p w14:paraId="2C7FDD9B" w14:textId="683A8BF6" w:rsidR="00BE5CBD" w:rsidRDefault="00BE5CBD" w:rsidP="00467AD0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– Om bara från den egna gruppen, vilka tankar väcker detta?</w:t>
      </w:r>
    </w:p>
    <w:p w14:paraId="225CEFFC" w14:textId="77777777" w:rsidR="00467AD0" w:rsidRPr="00BE5CBD" w:rsidRDefault="00467AD0" w:rsidP="00467AD0">
      <w:pPr>
        <w:spacing w:after="0"/>
        <w:ind w:left="284" w:right="560"/>
        <w:rPr>
          <w:sz w:val="24"/>
          <w:szCs w:val="24"/>
          <w:lang w:val="sv-SE"/>
        </w:rPr>
      </w:pPr>
    </w:p>
    <w:p w14:paraId="5516917D" w14:textId="67BBBD32" w:rsidR="00BE5CBD" w:rsidRPr="00BE5CBD" w:rsidRDefault="00BE5CBD" w:rsidP="00467AD0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3. Tillbringar ni fritid och utövar ni hobbyer i huvudsak med personer som tillhör er egen grupp eller med personer från andra bakgrunder? </w:t>
      </w:r>
    </w:p>
    <w:p w14:paraId="50915375" w14:textId="2856184F" w:rsidR="00BE5CBD" w:rsidRDefault="00BE5CBD" w:rsidP="00467AD0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– Om ni bara gör dessa saker med den egna gruppen, vad tycker ni om det?</w:t>
      </w:r>
    </w:p>
    <w:p w14:paraId="3C62B7A8" w14:textId="77777777" w:rsidR="00467AD0" w:rsidRPr="00BE5CBD" w:rsidRDefault="00467AD0" w:rsidP="00467AD0">
      <w:pPr>
        <w:spacing w:after="0"/>
        <w:ind w:left="284" w:right="560"/>
        <w:rPr>
          <w:sz w:val="24"/>
          <w:szCs w:val="24"/>
          <w:lang w:val="sv-SE"/>
        </w:rPr>
      </w:pPr>
    </w:p>
    <w:p w14:paraId="723B9EFF" w14:textId="77777777" w:rsid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4. Får ni stöd när ni behöver det och ger ni stöd till andra?</w:t>
      </w:r>
    </w:p>
    <w:p w14:paraId="6EF82B45" w14:textId="77777777" w:rsidR="00467AD0" w:rsidRPr="00BE5CBD" w:rsidRDefault="00467AD0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744F8143" w14:textId="77777777" w:rsidR="00BE5CBD" w:rsidRPr="00467AD0" w:rsidRDefault="00BE5CBD" w:rsidP="00BE5CBD">
      <w:pPr>
        <w:spacing w:after="0"/>
        <w:ind w:left="284" w:right="560"/>
        <w:rPr>
          <w:b/>
          <w:bCs/>
          <w:sz w:val="24"/>
          <w:szCs w:val="24"/>
          <w:lang w:val="sv-SE"/>
        </w:rPr>
      </w:pPr>
      <w:r w:rsidRPr="00467AD0">
        <w:rPr>
          <w:b/>
          <w:bCs/>
          <w:sz w:val="24"/>
          <w:szCs w:val="24"/>
          <w:lang w:val="sv-SE"/>
        </w:rPr>
        <w:t>Sammanfattande fråga</w:t>
      </w:r>
    </w:p>
    <w:p w14:paraId="2783ABDD" w14:textId="66E647E5" w:rsidR="00BE5CBD" w:rsidRPr="00BE5CBD" w:rsidRDefault="00BE5CBD" w:rsidP="00467AD0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Vad borde man göra och vem borde göra det för att relationerna mellan personer som tillhör olika befolkningsgrupper skulle vara bättre för </w:t>
      </w:r>
      <w:proofErr w:type="gramStart"/>
      <w:r w:rsidRPr="00BE5CBD">
        <w:rPr>
          <w:sz w:val="24"/>
          <w:szCs w:val="24"/>
          <w:lang w:val="sv-SE"/>
        </w:rPr>
        <w:t>allihopa</w:t>
      </w:r>
      <w:proofErr w:type="gramEnd"/>
      <w:r w:rsidRPr="00BE5CBD">
        <w:rPr>
          <w:sz w:val="24"/>
          <w:szCs w:val="24"/>
          <w:lang w:val="sv-SE"/>
        </w:rPr>
        <w:t>?</w:t>
      </w:r>
    </w:p>
    <w:p w14:paraId="4B9C1383" w14:textId="77777777" w:rsidR="00912B03" w:rsidRPr="00BE5CBD" w:rsidRDefault="00912B03" w:rsidP="00912B03">
      <w:pPr>
        <w:spacing w:after="0"/>
        <w:ind w:left="284" w:right="560"/>
        <w:rPr>
          <w:sz w:val="24"/>
          <w:szCs w:val="24"/>
          <w:lang w:val="sv-SE"/>
        </w:rPr>
      </w:pPr>
    </w:p>
    <w:p w14:paraId="7B9DA49D" w14:textId="77777777" w:rsidR="00912B03" w:rsidRPr="00BE5CBD" w:rsidRDefault="00912B03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  <w:lang w:val="sv-SE"/>
        </w:rPr>
      </w:pPr>
      <w:r w:rsidRPr="00BE5CBD">
        <w:rPr>
          <w:lang w:val="sv-SE"/>
        </w:rPr>
        <w:br w:type="page"/>
      </w:r>
    </w:p>
    <w:p w14:paraId="6DE0E46A" w14:textId="5E59B963" w:rsidR="00912B03" w:rsidRPr="00BE5CBD" w:rsidRDefault="00912B03" w:rsidP="00BE5CBD">
      <w:pPr>
        <w:pStyle w:val="Otsikko1"/>
        <w:spacing w:before="360" w:line="240" w:lineRule="auto"/>
        <w:ind w:left="284" w:right="561"/>
        <w:rPr>
          <w:lang w:val="sv-SE"/>
        </w:rPr>
      </w:pPr>
      <w:r w:rsidRPr="00BE5CBD">
        <w:rPr>
          <w:lang w:val="sv-SE"/>
        </w:rPr>
        <w:lastRenderedPageBreak/>
        <w:t>OHJEISTUS PEREHDYTYSTILAISUUTEEN</w:t>
      </w:r>
      <w:r w:rsidR="00BE5CBD" w:rsidRPr="00BE5CBD">
        <w:rPr>
          <w:lang w:val="sv-SE"/>
        </w:rPr>
        <w:t xml:space="preserve"> / </w:t>
      </w:r>
      <w:r w:rsidR="00BE5CBD" w:rsidRPr="00BE5CBD">
        <w:rPr>
          <w:lang w:val="sv-SE"/>
        </w:rPr>
        <w:t>Anvisningar för</w:t>
      </w:r>
      <w:r w:rsidR="00467AD0">
        <w:rPr>
          <w:lang w:val="sv-SE"/>
        </w:rPr>
        <w:t xml:space="preserve"> i</w:t>
      </w:r>
      <w:r w:rsidR="00BE5CBD" w:rsidRPr="00BE5CBD">
        <w:rPr>
          <w:lang w:val="sv-SE"/>
        </w:rPr>
        <w:t xml:space="preserve">ntroduktionsmötet  </w:t>
      </w:r>
    </w:p>
    <w:p w14:paraId="7BEB97E6" w14:textId="237FF131" w:rsidR="00BE5CBD" w:rsidRPr="00BE5CBD" w:rsidRDefault="00912B03" w:rsidP="00BE5CBD">
      <w:pPr>
        <w:spacing w:after="0"/>
        <w:ind w:left="284" w:right="560"/>
        <w:rPr>
          <w:sz w:val="24"/>
          <w:szCs w:val="24"/>
          <w:lang w:val="sv-SE"/>
        </w:rPr>
      </w:pP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36BB" wp14:editId="3C6BFEC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37556383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A43A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47DD9" wp14:editId="2F5061AA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019579311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2878B" w14:textId="77777777" w:rsidR="00912B03" w:rsidRDefault="00912B03" w:rsidP="00912B03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tg-Cyrl-TJ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szCs w:val="36"/>
                                <w:vertAlign w:val="superscript"/>
                                <w:lang w:val="tg-Cyrl-TJ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7DD9" id="Suorakulmio 69" o:spid="_x0000_s1026" style="position:absolute;left:0;text-align:left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4662878B" w14:textId="77777777" w:rsidR="00912B03" w:rsidRDefault="00912B03" w:rsidP="00912B03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</w:pP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  <w:lang w:val="tg-Cyrl-TJ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szCs w:val="36"/>
                          <w:vertAlign w:val="superscript"/>
                          <w:lang w:val="tg-Cyrl-TJ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CC679" wp14:editId="12361A24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589700345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6AB40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olla kaksi ohjaajaa, kaksi kirjuria ja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C679" id="Suorakulmio 68" o:spid="_x0000_s1027" style="position:absolute;left:0;text-align:left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4CF6AB40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olla kaksi ohjaajaa, kaksi kirjuria ja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6E539" wp14:editId="74521221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2931795" cy="422275"/>
                <wp:effectExtent l="0" t="0" r="0" b="0"/>
                <wp:wrapNone/>
                <wp:docPr id="356770261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79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14823B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jakaantua pienryhmiin tai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E539" id="Suorakulmio 67" o:spid="_x0000_s1028" style="position:absolute;left:0;text-align:left;margin-left:121.95pt;margin-top:806.55pt;width:230.85pt;height:33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" filled="f" stroked="f">
                <v:textbox style="mso-fit-shape-to-text:t" inset="0,0,0,0">
                  <w:txbxContent>
                    <w:p w14:paraId="2E14823B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jakaantua pienryhmiin tai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4B0AC" wp14:editId="3DA6C971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207835272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4CBF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  - järjestää toinen tilaisuus toisena ajankohtana.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4B0AC" id="Suorakulmio 66" o:spid="_x0000_s1029" style="position:absolute;left:0;text-align:left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3D4CBF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  - järjestää toinen tilaisuus toisena ajankohtana.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A7EB7" wp14:editId="32A16287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86188056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C036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C1038" wp14:editId="14F7D887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1950720" cy="422275"/>
                <wp:effectExtent l="0" t="0" r="0" b="0"/>
                <wp:wrapNone/>
                <wp:docPr id="1082845679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72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12428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2. Ohje ohjaajalle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C1038" id="Suorakulmio 64" o:spid="_x0000_s1030" style="position:absolute;left:0;text-align:left;margin-left:705pt;margin-top:130.85pt;width:153.6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" filled="f" stroked="f">
                <v:textbox style="mso-fit-shape-to-text:t" inset="0,0,0,0">
                  <w:txbxContent>
                    <w:p w14:paraId="75A12428" w14:textId="77777777" w:rsidR="00912B03" w:rsidRDefault="00912B03" w:rsidP="00912B03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>2. Ohje ohjaajalle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6F0BD" wp14:editId="7C8730F7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76492908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50E8A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Aloita keskustelu kiittämällä osallistujia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6F0BD" id="Suorakulmio 63" o:spid="_x0000_s1031" style="position:absolute;left:0;text-align:left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41F50E8A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Aloita keskustelu kiittämällä osallistujia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E4591" wp14:editId="4E44E730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46087251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B8F49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Kerro tilaisuuden tarkoituksesta: mahdollisuus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E4591" id="Suorakulmio 62" o:spid="_x0000_s1032" style="position:absolute;left:0;text-align:left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13B8F49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Kerro tilaisuuden tarkoituksesta: mahdollisuus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FD3C0" wp14:editId="12A62782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825750"/>
                <wp:effectExtent l="0" t="0" r="0" b="0"/>
                <wp:wrapNone/>
                <wp:docPr id="1827285058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82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F4C47B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vaikuttaa siihen, että yhdenvertaisuus toteutuisi </w:t>
                            </w:r>
                          </w:p>
                          <w:p w14:paraId="0D2257F6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kaikkien asukkaiden kohdalla, että ei olisi rasismia </w:t>
                            </w:r>
                          </w:p>
                          <w:p w14:paraId="79953176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syrjintää ja, että kaikki eläisivät yhdessä toisiinsa </w:t>
                            </w:r>
                          </w:p>
                          <w:p w14:paraId="6B976570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luottaen.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D3C0" id="Suorakulmio 61" o:spid="_x0000_s1033" style="position:absolute;left:0;text-align:left;margin-left:725pt;margin-top:224.55pt;width:338.9pt;height:222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" filled="f" stroked="f">
                <v:textbox style="mso-fit-shape-to-text:t" inset="0,0,0,0">
                  <w:txbxContent>
                    <w:p w14:paraId="14F4C47B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vaikuttaa siihen, että yhdenvertaisuus toteutuisi </w:t>
                      </w:r>
                    </w:p>
                    <w:p w14:paraId="0D2257F6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kaikkien asukkaiden kohdalla, että ei olisi rasismia </w:t>
                      </w:r>
                    </w:p>
                    <w:p w14:paraId="79953176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syrjintää ja, että kaikki eläisivät yhdessä toisiinsa </w:t>
                      </w:r>
                    </w:p>
                    <w:p w14:paraId="6B976570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luottaen.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B1AD5" wp14:editId="4A291AB0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001019187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1B7758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Pääsevät kertomaan kokemuksistaan, havainnoistaan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1AD5" id="Suorakulmio 60" o:spid="_x0000_s1034" style="position:absolute;left:0;text-align:left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2A1B7758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Pääsevät kertomaan kokemuksistaan, havainnoistaan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12C0E" wp14:editId="0FDB572F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2368550"/>
                <wp:effectExtent l="0" t="0" r="0" b="0"/>
                <wp:wrapNone/>
                <wp:docPr id="16668608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368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E35F8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näkemyksistään ja myöhemmin päättäjät </w:t>
                            </w:r>
                          </w:p>
                          <w:p w14:paraId="6E29647A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(kaupunginjohtajat, kaupungin poliitikot jne) miten </w:t>
                            </w:r>
                          </w:p>
                          <w:p w14:paraId="4500800D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parantaa suhteita teidän antamien tietojen pohjalta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12C0E" id="Suorakulmio 59" o:spid="_x0000_s1035" style="position:absolute;left:0;text-align:left;margin-left:725pt;margin-top:374.55pt;width:339pt;height:186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" filled="f" stroked="f">
                <v:textbox style="mso-fit-shape-to-text:t" inset="0,0,0,0">
                  <w:txbxContent>
                    <w:p w14:paraId="7ABE35F8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näkemyksistään ja myöhemmin päättäjät </w:t>
                      </w:r>
                    </w:p>
                    <w:p w14:paraId="6E29647A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(kaupunginjohtajat, kaupungin poliitikot jne) miten </w:t>
                      </w:r>
                    </w:p>
                    <w:p w14:paraId="4500800D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parantaa suhteita teidän antamien tietojen pohjalta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3E448" wp14:editId="6F066E3B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270752670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D4392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kannustaa kaikkia osallistujia puhumaan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E448" id="Suorakulmio 58" o:spid="_x0000_s1036" style="position:absolute;left:0;text-align:left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3F3D4392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kannustaa kaikkia osallistujia puhumaan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99E23" wp14:editId="2B6C63C4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2117919943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561181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ja samalla muistaa, että ei tarvitse ketään pyytää </w:t>
                            </w:r>
                          </w:p>
                          <w:p w14:paraId="7CEA570E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vastaamaan väkisin.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99E23" id="Suorakulmio 57" o:spid="_x0000_s1037" style="position:absolute;left:0;text-align:left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2C561181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ja samalla muistaa, että ei tarvitse ketään pyytää </w:t>
                      </w:r>
                    </w:p>
                    <w:p w14:paraId="7CEA570E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vastaamaan väkisin.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4617C" wp14:editId="045D2605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555750"/>
                <wp:effectExtent l="0" t="0" r="0" b="0"/>
                <wp:wrapNone/>
                <wp:docPr id="1762342489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AA215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Kerro, että jokaista kokemusta, havaintoa ja näkemystä, </w:t>
                            </w:r>
                          </w:p>
                          <w:p w14:paraId="29C8CBFC" w14:textId="77777777" w:rsidR="00912B03" w:rsidRDefault="00912B03" w:rsidP="00912B03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minkä osallistujat tuovat esiin. Ei ole oikeita tai vääriä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4617C" id="Suorakulmio 56" o:spid="_x0000_s1038" style="position:absolute;left:0;text-align:left;margin-left:705pt;margin-top:562.55pt;width:339pt;height:122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" filled="f" stroked="f">
                <v:textbox style="mso-fit-shape-to-text:t" inset="0,0,0,0">
                  <w:txbxContent>
                    <w:p w14:paraId="451AA215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Kerro, että jokaista kokemusta, havaintoa ja näkemystä, </w:t>
                      </w:r>
                    </w:p>
                    <w:p w14:paraId="29C8CBFC" w14:textId="77777777" w:rsidR="00912B03" w:rsidRDefault="00912B03" w:rsidP="00912B03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minkä osallistujat tuovat esiin. Ei ole oikeita tai vääriä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C916F" wp14:editId="3BCDA10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1196975" cy="422275"/>
                <wp:effectExtent l="0" t="0" r="0" b="0"/>
                <wp:wrapNone/>
                <wp:docPr id="1129731807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97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46398C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vastauksia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916F" id="Suorakulmio 55" o:spid="_x0000_s1039" style="position:absolute;left:0;text-align:left;margin-left:725pt;margin-top:618.55pt;width:94.25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" filled="f" stroked="f">
                <v:textbox style="mso-fit-shape-to-text:t" inset="0,0,0,0">
                  <w:txbxContent>
                    <w:p w14:paraId="1746398C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vastauksia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442C9" wp14:editId="5E105376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470161324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1A6FC5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On hyvä muistuttaa osallistujia, että tietoa kerätään ja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42C9" id="Suorakulmio 54" o:spid="_x0000_s1040" style="position:absolute;left:0;text-align:left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7C1A6FC5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On hyvä muistuttaa osallistujia, että tietoa kerätään ja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315B4" wp14:editId="3CB3581E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555750"/>
                <wp:effectExtent l="0" t="0" r="0" b="0"/>
                <wp:wrapNone/>
                <wp:docPr id="923769797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ED67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siitä raportoidaan päättäjille ilman osallistujien nimiä </w:t>
                            </w:r>
                          </w:p>
                          <w:p w14:paraId="0EB5B340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tai muitakaan henkilöä tunnistettavia tietoja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15B4" id="Suorakulmio 53" o:spid="_x0000_s1041" style="position:absolute;left:0;text-align:left;margin-left:725pt;margin-top:684.55pt;width:338.95pt;height:122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" filled="f" stroked="f">
                <v:textbox style="mso-fit-shape-to-text:t" inset="0,0,0,0">
                  <w:txbxContent>
                    <w:p w14:paraId="1D3ED67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siitä raportoidaan päättäjille ilman osallistujien nimiä </w:t>
                      </w:r>
                    </w:p>
                    <w:p w14:paraId="0EB5B340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tai muitakaan henkilöä tunnistettavia tietoja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45775" wp14:editId="72E1937D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1623327716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A5DF0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Seuraa aikataulua, jotta kaikki kysymykset keretään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5775" id="Suorakulmio 52" o:spid="_x0000_s1042" style="position:absolute;left:0;text-align:left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6BAA5DF0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Seuraa aikataulua, jotta kaikki kysymykset keretään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BFEC4" wp14:editId="71707E6D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503081420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2A92B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käydä. Keskustelussa on neljä aihetta: osallisuus, </w:t>
                            </w:r>
                          </w:p>
                          <w:p w14:paraId="6F80762A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asenteet, turvallisuuden tunne ja vuorovaikutus  </w:t>
                            </w:r>
                          </w:p>
                          <w:p w14:paraId="2E421529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(n. 30 minuuttia per aihe.)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BFEC4" id="Suorakulmio 51" o:spid="_x0000_s1043" style="position:absolute;left:0;text-align:left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1E2A92B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käydä. Keskustelussa on neljä aihetta: osallisuus, </w:t>
                      </w:r>
                    </w:p>
                    <w:p w14:paraId="6F80762A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asenteet, turvallisuuden tunne ja vuorovaikutus  </w:t>
                      </w:r>
                    </w:p>
                    <w:p w14:paraId="2E421529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(n. 30 minuuttia per aihe.)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9882F" wp14:editId="2F3CC40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1325150512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27FAA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Jos aiheen kysymyksiin osallistujat vastaavat alle </w:t>
                            </w:r>
                          </w:p>
                          <w:p w14:paraId="04587853" w14:textId="77777777" w:rsidR="00912B03" w:rsidRDefault="00912B03" w:rsidP="00912B03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puolessa tunnissa, siirryt seuraavaan aiheeseen tai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9882F" id="Suorakulmio 50" o:spid="_x0000_s1044" style="position:absolute;left:0;text-align:left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38327FAA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Jos aiheen kysymyksiin osallistujat vastaavat alle </w:t>
                      </w:r>
                    </w:p>
                    <w:p w14:paraId="04587853" w14:textId="77777777" w:rsidR="00912B03" w:rsidRDefault="00912B03" w:rsidP="00912B03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puolessa tunnissa, siirryt seuraavaan aiheeseen tai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A4AE4" wp14:editId="2F416229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3826510" cy="422275"/>
                <wp:effectExtent l="0" t="0" r="0" b="0"/>
                <wp:wrapNone/>
                <wp:docPr id="1823340657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651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CBA47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pidät lyhyen, n. 5 minuutin tauon.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4AE4" id="Suorakulmio 49" o:spid="_x0000_s1045" style="position:absolute;left:0;text-align:left;margin-left:1276.4pt;margin-top:186.55pt;width:301.3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" filled="f" stroked="f">
                <v:textbox style="mso-fit-shape-to-text:t" inset="0,0,0,0">
                  <w:txbxContent>
                    <w:p w14:paraId="510CBA47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pidät lyhyen, n. 5 minuutin tauon.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C7E22D" wp14:editId="0C57AEBA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1019061530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3237C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Keskustelun lopuksi kiität osallistujia ja kerrot,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E22D" id="Suorakulmio 48" o:spid="_x0000_s1046" style="position:absolute;left:0;text-align:left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7053237C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Keskustelun lopuksi kiität osallistujia ja kerrot,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3C878D" wp14:editId="5438A806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825750"/>
                <wp:effectExtent l="0" t="0" r="0" b="0"/>
                <wp:wrapNone/>
                <wp:docPr id="1938165881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82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854941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että halukkaat (rajallisesti: 2-4 hlöä) voivat päästä </w:t>
                            </w:r>
                          </w:p>
                          <w:p w14:paraId="54580A2B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osallistumaan myös myöhemmin päättäjille </w:t>
                            </w:r>
                          </w:p>
                          <w:p w14:paraId="508AFF5E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järjestettävään tilaisuuteen, missä näiden </w:t>
                            </w:r>
                          </w:p>
                          <w:p w14:paraId="7F739AA0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keskustelujen tuloksia käsitellään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878D" id="Suorakulmio 47" o:spid="_x0000_s1047" style="position:absolute;left:0;text-align:left;margin-left:1276.4pt;margin-top:252.55pt;width:339pt;height:222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" filled="f" stroked="f">
                <v:textbox style="mso-fit-shape-to-text:t" inset="0,0,0,0">
                  <w:txbxContent>
                    <w:p w14:paraId="40854941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että halukkaat (rajallisesti: 2-4 hlöä) voivat päästä </w:t>
                      </w:r>
                    </w:p>
                    <w:p w14:paraId="54580A2B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osallistumaan myös myöhemmin päättäjille </w:t>
                      </w:r>
                    </w:p>
                    <w:p w14:paraId="508AFF5E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järjestettävään tilaisuuteen, missä näiden </w:t>
                      </w:r>
                    </w:p>
                    <w:p w14:paraId="7F739AA0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keskustelujen tuloksia käsitellään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2916B3" wp14:editId="12CB92CD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1845310" cy="422275"/>
                <wp:effectExtent l="0" t="0" r="0" b="0"/>
                <wp:wrapNone/>
                <wp:docPr id="1638233865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FF865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3. Ohje kirjurille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916B3" id="Suorakulmio 46" o:spid="_x0000_s1048" style="position:absolute;left:0;text-align:left;margin-left:1256.4pt;margin-top:392.85pt;width:145.3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" filled="f" stroked="f">
                <v:textbox style="mso-fit-shape-to-text:t" inset="0,0,0,0">
                  <w:txbxContent>
                    <w:p w14:paraId="10FFF865" w14:textId="77777777" w:rsidR="00912B03" w:rsidRDefault="00912B03" w:rsidP="00912B03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  <w:lang w:val="tg-Cyrl-TJ"/>
                        </w:rPr>
                        <w:t>3. Ohje kirjurille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589FC6" wp14:editId="3B3B5E76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66791954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8EF5E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Saat taulukon, johon kirjoitettu kysymykset ja voit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89FC6" id="Suorakulmio 45" o:spid="_x0000_s1049" style="position:absolute;left:0;text-align:left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46E8EF5E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Saat taulukon, johon kirjoitettu kysymykset ja voit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F66B75" wp14:editId="4F2383FE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4304665" cy="742950"/>
                <wp:effectExtent l="0" t="0" r="0" b="0"/>
                <wp:wrapNone/>
                <wp:docPr id="1022153148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3B739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kirjoittaa muistiinpanosi siihen suoraan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66B75" id="Suorakulmio 44" o:spid="_x0000_s1050" style="position:absolute;left:0;text-align:left;margin-left:1276.4pt;margin-top:458.55pt;width:338.95pt;height:58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" filled="f" stroked="f">
                <v:textbox style="mso-fit-shape-to-text:t" inset="0,0,0,0">
                  <w:txbxContent>
                    <w:p w14:paraId="7133B739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kirjoittaa muistiinpanosi siihen suoraan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856383" wp14:editId="550974AF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941997049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8E9E2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Keskustelun aikana voit kirjoittaa muistiinpanot sillä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56383" id="Suorakulmio 43" o:spid="_x0000_s1051" style="position:absolute;left:0;text-align:left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6808E9E2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Keskustelun aikana voit kirjoittaa muistiinpanot sillä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763BF" wp14:editId="77E5B90F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1011552714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17DC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kielellä, mikä on itsellesi vahvin. Keskustelun jälkeen </w:t>
                            </w:r>
                          </w:p>
                          <w:p w14:paraId="09426295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muistiinpanot kirjoitetaan puhtaaksi suomeksi tai </w:t>
                            </w:r>
                          </w:p>
                          <w:p w14:paraId="52CC9F35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ruotsiksi.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763BF" id="Suorakulmio 42" o:spid="_x0000_s1052" style="position:absolute;left:0;text-align:left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9017DC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kielellä, mikä on itsellesi vahvin. Keskustelun jälkeen </w:t>
                      </w:r>
                    </w:p>
                    <w:p w14:paraId="09426295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muistiinpanot kirjoitetaan puhtaaksi suomeksi tai </w:t>
                      </w:r>
                    </w:p>
                    <w:p w14:paraId="52CC9F35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ruotsiksi.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CA50FB" wp14:editId="0BE3C15B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213445669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48D1F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Kirjoita niin paljon kuin kerkeät kuulla ja kirjoittaa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A50FB" id="Suorakulmio 41" o:spid="_x0000_s1053" style="position:absolute;left:0;text-align:left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F048D1F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Kirjoita niin paljon kuin kerkeät kuulla ja kirjoittaa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9188AC" wp14:editId="7FA479CC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95713043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A6A21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Ei tarvitse miettiä, että sanooko joku jotakin ”oikein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188AC" id="Suorakulmio 40" o:spid="_x0000_s1054" style="position:absolute;left:0;text-align:left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3CA6A21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Ei tarvitse miettiä, että sanooko joku jotakin ”oikein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350001" wp14:editId="01DC0AC0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254125" cy="422275"/>
                <wp:effectExtent l="0" t="0" r="0" b="0"/>
                <wp:wrapNone/>
                <wp:docPr id="1289681891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1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47523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vai väärin”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0001" id="Suorakulmio 39" o:spid="_x0000_s1055" style="position:absolute;left:0;text-align:left;margin-left:1276.4pt;margin-top:684.55pt;width:98.75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" filled="f" stroked="f">
                <v:textbox style="mso-fit-shape-to-text:t" inset="0,0,0,0">
                  <w:txbxContent>
                    <w:p w14:paraId="5FA47523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vai väärin”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4E182E" wp14:editId="29A055A2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313995531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2EAF6F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·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262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Osallistujista voi kirjoittaa tiedostoon joitakin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E182E" id="Suorakulmio 38" o:spid="_x0000_s1056" style="position:absolute;left:0;text-align:left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432EAF6F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·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262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Osallistujista voi kirjoittaa tiedostoon joitakin 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027340" wp14:editId="5786F886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181350"/>
                <wp:effectExtent l="0" t="0" r="0" b="0"/>
                <wp:wrapNone/>
                <wp:docPr id="725651675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18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D087E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yleisempiä tietoja. Esimerkiksi, jos maahan-</w:t>
                            </w:r>
                          </w:p>
                          <w:p w14:paraId="1C0BBB71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tg-Cyrl-TJ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muuttaneita, niin mistä maista ja kuinka kauan </w:t>
                            </w:r>
                          </w:p>
                          <w:p w14:paraId="0922A6A9" w14:textId="77777777" w:rsidR="00912B03" w:rsidRDefault="00912B03" w:rsidP="00912B03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 xml:space="preserve">Suomessa asuneet (alle 10 vuotta vai yli 10 vuotta), </w:t>
                            </w:r>
                          </w:p>
                          <w:p w14:paraId="11605540" w14:textId="77777777" w:rsidR="00912B03" w:rsidRDefault="00912B03" w:rsidP="00912B03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naisia/miehiä,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nuoria/työikäisiä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vai</w:t>
                            </w:r>
                            <w:r>
                              <w:rPr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ab/>
                              <w:t>iäkkäämpiä.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7340" id="Suorakulmio 37" o:spid="_x0000_s1057" style="position:absolute;left:0;text-align:left;margin-left:1276.4pt;margin-top:750.55pt;width:339pt;height:250.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" filled="f" stroked="f">
                <v:textbox style="mso-fit-shape-to-text:t" inset="0,0,0,0">
                  <w:txbxContent>
                    <w:p w14:paraId="710D087E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yleisempiä tietoja. Esimerkiksi, jos maahan-</w:t>
                      </w:r>
                    </w:p>
                    <w:p w14:paraId="1C0BBB71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tg-Cyrl-TJ"/>
                          <w14:ligatures w14:val="standardContextual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muuttaneita, niin mistä maista ja kuinka kauan </w:t>
                      </w:r>
                    </w:p>
                    <w:p w14:paraId="0922A6A9" w14:textId="77777777" w:rsidR="00912B03" w:rsidRDefault="00912B03" w:rsidP="00912B03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 xml:space="preserve">Suomessa asuneet (alle 10 vuotta vai yli 10 vuotta), </w:t>
                      </w:r>
                    </w:p>
                    <w:p w14:paraId="11605540" w14:textId="77777777" w:rsidR="00912B03" w:rsidRDefault="00912B03" w:rsidP="00912B03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>naisia/miehiä,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nuoria/työikäisiä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vai</w:t>
                      </w:r>
                      <w:r>
                        <w:rPr>
                          <w:color w:val="282828"/>
                          <w:sz w:val="36"/>
                          <w:szCs w:val="36"/>
                          <w:lang w:val="tg-Cyrl-TJ"/>
                        </w:rPr>
                        <w:tab/>
                        <w:t>iäkkäämpiä.</w:t>
                      </w:r>
                    </w:p>
                  </w:txbxContent>
                </v:textbox>
              </v:rect>
            </w:pict>
          </mc:Fallback>
        </mc:AlternateContent>
      </w:r>
      <w:r w:rsidRPr="00912B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C5695" wp14:editId="35DC7212">
                <wp:simplePos x="0" y="0"/>
                <wp:positionH relativeFrom="column">
                  <wp:posOffset>1294765</wp:posOffset>
                </wp:positionH>
                <wp:positionV relativeFrom="paragraph">
                  <wp:posOffset>9404985</wp:posOffset>
                </wp:positionV>
                <wp:extent cx="3506470" cy="422275"/>
                <wp:effectExtent l="0" t="0" r="0" b="0"/>
                <wp:wrapNone/>
                <wp:docPr id="1417717257" name="Suorakulmi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647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3200A" w14:textId="77777777" w:rsidR="00912B03" w:rsidRDefault="00912B03" w:rsidP="00912B03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•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pacing w:val="169"/>
                                <w:sz w:val="36"/>
                                <w:szCs w:val="36"/>
                                <w:lang w:val="tg-Cyrl-TJ"/>
                              </w:rPr>
                              <w:t xml:space="preserve"> </w:t>
                            </w: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tg-Cyrl-TJ"/>
                              </w:rPr>
                              <w:t>Jos osallistujia on enemmän: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C5695" id="Suorakulmio 36" o:spid="_x0000_s1058" style="position:absolute;left:0;text-align:left;margin-left:101.95pt;margin-top:740.55pt;width:276.1pt;height:33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" filled="f" stroked="f">
                <v:textbox style="mso-fit-shape-to-text:t" inset="0,0,0,0">
                  <w:txbxContent>
                    <w:p w14:paraId="37B3200A" w14:textId="77777777" w:rsidR="00912B03" w:rsidRDefault="00912B03" w:rsidP="00912B03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•</w:t>
                      </w:r>
                      <w:r>
                        <w:rPr>
                          <w:rFonts w:ascii="Merriweather-Light" w:hAnsi="Merriweather-Light"/>
                          <w:color w:val="282828"/>
                          <w:spacing w:val="169"/>
                          <w:sz w:val="36"/>
                          <w:szCs w:val="36"/>
                          <w:lang w:val="tg-Cyrl-TJ"/>
                        </w:rPr>
                        <w:t xml:space="preserve"> </w:t>
                      </w: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tg-Cyrl-TJ"/>
                        </w:rPr>
                        <w:t>Jos osallistujia on enemmän:</w:t>
                      </w:r>
                    </w:p>
                  </w:txbxContent>
                </v:textbox>
              </v:rect>
            </w:pict>
          </mc:Fallback>
        </mc:AlternateContent>
      </w:r>
    </w:p>
    <w:p w14:paraId="16DDD795" w14:textId="04205609" w:rsidR="00BE5CBD" w:rsidRPr="00BE5CBD" w:rsidRDefault="00BE5CBD" w:rsidP="00BE5CBD">
      <w:pPr>
        <w:spacing w:after="0"/>
        <w:ind w:left="284" w:right="560"/>
        <w:rPr>
          <w:b/>
          <w:bCs/>
          <w:sz w:val="24"/>
          <w:szCs w:val="24"/>
          <w:lang w:val="sv-SE"/>
        </w:rPr>
      </w:pPr>
      <w:r w:rsidRPr="00BE5CBD">
        <w:rPr>
          <w:b/>
          <w:bCs/>
          <w:sz w:val="24"/>
          <w:szCs w:val="24"/>
          <w:lang w:val="sv-SE"/>
        </w:rPr>
        <w:t>1. Informationsinsamlingen genomförs som ett diskussionsmöte på deltagarnas eget språk</w:t>
      </w:r>
      <w:r w:rsidR="00467AD0">
        <w:rPr>
          <w:b/>
          <w:bCs/>
          <w:sz w:val="24"/>
          <w:szCs w:val="24"/>
          <w:lang w:val="sv-SE"/>
        </w:rPr>
        <w:br/>
      </w:r>
    </w:p>
    <w:p w14:paraId="0B1BEA14" w14:textId="48EFC873" w:rsidR="00467AD0" w:rsidRPr="00BE5CBD" w:rsidRDefault="00BE5CBD" w:rsidP="00467AD0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Det är viktigt att mötet blir ett interaktivt och tryggt utrymme där varje deltagare kan dela med sig av sina erfarenheter, iakttagelser och åsikter</w:t>
      </w:r>
    </w:p>
    <w:p w14:paraId="5CE27B11" w14:textId="50A3E389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Målet är inte att vara av samma åsikt, utan att åstadkomma ett konstruktivt samtal.</w:t>
      </w:r>
    </w:p>
    <w:p w14:paraId="236D0D75" w14:textId="18953756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Diskussionen förs i små grupper med högst tolv</w:t>
      </w:r>
      <w:r>
        <w:rPr>
          <w:sz w:val="24"/>
          <w:szCs w:val="24"/>
          <w:lang w:val="sv-SE"/>
        </w:rPr>
        <w:t xml:space="preserve"> </w:t>
      </w:r>
      <w:r w:rsidRPr="00BE5CBD">
        <w:rPr>
          <w:sz w:val="24"/>
          <w:szCs w:val="24"/>
          <w:lang w:val="sv-SE"/>
        </w:rPr>
        <w:t>personer.</w:t>
      </w:r>
    </w:p>
    <w:p w14:paraId="79028906" w14:textId="2F789949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Varje smågrupp har en diskussionsledare och sekreterare.</w:t>
      </w:r>
    </w:p>
    <w:p w14:paraId="714FA4A3" w14:textId="77777777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Om det finns fler än tolv deltagare:</w:t>
      </w:r>
    </w:p>
    <w:p w14:paraId="69DB3C06" w14:textId="54D94642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- Det är bra att ha två diskussionsledare, två sekreterare och dela in deltagarna i små</w:t>
      </w:r>
      <w:r>
        <w:rPr>
          <w:sz w:val="24"/>
          <w:szCs w:val="24"/>
          <w:lang w:val="sv-SE"/>
        </w:rPr>
        <w:t xml:space="preserve"> </w:t>
      </w:r>
      <w:r w:rsidRPr="00BE5CBD">
        <w:rPr>
          <w:sz w:val="24"/>
          <w:szCs w:val="24"/>
          <w:lang w:val="sv-SE"/>
        </w:rPr>
        <w:t xml:space="preserve">grupper eller </w:t>
      </w:r>
    </w:p>
    <w:p w14:paraId="6BBA4075" w14:textId="1A9AAA98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- ordna ett nytt möte vid en annan tidpunkt.</w:t>
      </w:r>
    </w:p>
    <w:p w14:paraId="1B5D7A4C" w14:textId="77777777" w:rsidR="00BE5CBD" w:rsidRDefault="00BE5CBD" w:rsidP="00BE5CBD">
      <w:pPr>
        <w:spacing w:after="0"/>
        <w:ind w:right="560"/>
        <w:rPr>
          <w:sz w:val="24"/>
          <w:szCs w:val="24"/>
        </w:rPr>
      </w:pPr>
    </w:p>
    <w:p w14:paraId="56AD06D8" w14:textId="0DA896CD" w:rsidR="00BE5CBD" w:rsidRPr="00467AD0" w:rsidRDefault="00BE5CBD" w:rsidP="00BE5CBD">
      <w:pPr>
        <w:spacing w:after="0"/>
        <w:ind w:left="284" w:right="560"/>
        <w:rPr>
          <w:b/>
          <w:bCs/>
          <w:sz w:val="24"/>
          <w:szCs w:val="24"/>
          <w:lang w:val="sv-SE"/>
        </w:rPr>
      </w:pPr>
      <w:r w:rsidRPr="00467AD0">
        <w:rPr>
          <w:b/>
          <w:bCs/>
          <w:sz w:val="24"/>
          <w:szCs w:val="24"/>
          <w:lang w:val="sv-SE"/>
        </w:rPr>
        <w:t>2. Anvisning för diskussionsledaren</w:t>
      </w:r>
      <w:r w:rsidR="00467AD0">
        <w:rPr>
          <w:b/>
          <w:bCs/>
          <w:sz w:val="24"/>
          <w:szCs w:val="24"/>
          <w:lang w:val="sv-SE"/>
        </w:rPr>
        <w:br/>
      </w:r>
    </w:p>
    <w:p w14:paraId="46EC6BB4" w14:textId="38A78510" w:rsidR="00BE5CBD" w:rsidRPr="00BE5CBD" w:rsidRDefault="00467AD0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• </w:t>
      </w:r>
      <w:r w:rsidR="00BE5CBD" w:rsidRPr="00BE5CBD">
        <w:rPr>
          <w:sz w:val="24"/>
          <w:szCs w:val="24"/>
          <w:lang w:val="sv-SE"/>
        </w:rPr>
        <w:t>Inled diskussionen genom att tacka deltagarna.</w:t>
      </w:r>
    </w:p>
    <w:p w14:paraId="5B1D10B5" w14:textId="69A13C3A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Berätta om syftet med mötet: möjlighet att bidra till att likabehandling ska förverkligas för alla invånare, att det inte finns rasism och diskriminering och att alla kan leva tillsammans och känna förtroende för varandra.</w:t>
      </w:r>
    </w:p>
    <w:p w14:paraId="13BCBCED" w14:textId="66CF5BDA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• Möjlighet att berätta om sina erfarenheter och iakttagelser och dela med sig av sina åsikter. Informationen som fås används senare av beslutsfattare (stadsdirektörer, </w:t>
      </w:r>
    </w:p>
    <w:p w14:paraId="4AA87FD4" w14:textId="77777777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lokalpolitiker osv.) för utveckling av relationerna.</w:t>
      </w:r>
    </w:p>
    <w:p w14:paraId="2383FB56" w14:textId="70EB4816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Det är bra att uppmuntra alla deltagare att ta ordet, samtidigt som man ska komma ihåg att inte tvinga någon att svara.</w:t>
      </w:r>
    </w:p>
    <w:p w14:paraId="5680C9E1" w14:textId="6C1DC2AC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Berätta att varje erfarenhet, iakttagelse och synpunkt, som deltagarna lyfter fram. Det finns inga rätt eller fel svar.</w:t>
      </w:r>
    </w:p>
    <w:p w14:paraId="7CE668D2" w14:textId="070AF576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• Det är bra att påminna deltagarna om att information samlas in och </w:t>
      </w:r>
      <w:proofErr w:type="spellStart"/>
      <w:r w:rsidRPr="00BE5CBD">
        <w:rPr>
          <w:sz w:val="24"/>
          <w:szCs w:val="24"/>
          <w:lang w:val="sv-SE"/>
        </w:rPr>
        <w:t>och</w:t>
      </w:r>
      <w:proofErr w:type="spellEnd"/>
      <w:r w:rsidRPr="00BE5CBD">
        <w:rPr>
          <w:sz w:val="24"/>
          <w:szCs w:val="24"/>
          <w:lang w:val="sv-SE"/>
        </w:rPr>
        <w:t xml:space="preserve"> rapporteras till beslutsfattarna utan deltagarnas namn eller andra uppgifter av vilka personen kan identifieras.</w:t>
      </w:r>
    </w:p>
    <w:p w14:paraId="4EE181C9" w14:textId="6FD27950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lastRenderedPageBreak/>
        <w:t>• Håll ett öga på tiden så att ni hinner gå igenom alla frågor. Det finns fyra diskussionsteman: delaktighet, attityder, trygghetskänsla och växelverkan (ca 30 minuter per tema).</w:t>
      </w:r>
    </w:p>
    <w:p w14:paraId="3C3CE598" w14:textId="77777777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</w:p>
    <w:p w14:paraId="535F137A" w14:textId="1BBFB586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• Om det tar mindre än en halvtimme för deltagarna att svara på frågorna i ett ämne, ska du gå vidare till nästa ämne eller håll en kort paus, ungefär fem minuter. </w:t>
      </w:r>
    </w:p>
    <w:p w14:paraId="247031E6" w14:textId="6A7F538E" w:rsidR="00912B03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I slutet av diskussionen tackar du deltagarna och berättar att de som vill (begränsat till 2–4 personer) även kan få delta i mötet med beslutsfattare som ordnas senare och där resultaten från dagens diskussioner behandlas.</w:t>
      </w:r>
      <w:r w:rsidR="00912B03" w:rsidRPr="00BE5CBD">
        <w:rPr>
          <w:sz w:val="24"/>
          <w:szCs w:val="24"/>
          <w:lang w:val="sv-SE"/>
        </w:rPr>
        <w:br/>
      </w:r>
    </w:p>
    <w:p w14:paraId="4D84A9AF" w14:textId="61EB4259" w:rsidR="00BE5CBD" w:rsidRPr="00BE5CBD" w:rsidRDefault="00BE5CBD" w:rsidP="00BE5CBD">
      <w:pPr>
        <w:pStyle w:val="Luettelokappale"/>
        <w:numPr>
          <w:ilvl w:val="0"/>
          <w:numId w:val="3"/>
        </w:numPr>
        <w:spacing w:after="0"/>
        <w:ind w:right="560"/>
        <w:rPr>
          <w:b/>
          <w:bCs/>
          <w:sz w:val="24"/>
          <w:szCs w:val="24"/>
        </w:rPr>
      </w:pPr>
      <w:r w:rsidRPr="00BE5CBD">
        <w:rPr>
          <w:b/>
          <w:bCs/>
          <w:sz w:val="24"/>
          <w:szCs w:val="24"/>
          <w:lang w:val="sv-SE"/>
        </w:rPr>
        <w:t>Anvisning för sekreteraren</w:t>
      </w:r>
    </w:p>
    <w:p w14:paraId="6C8D1D28" w14:textId="77777777" w:rsidR="00BE5CBD" w:rsidRPr="00BE5CBD" w:rsidRDefault="00BE5CBD" w:rsidP="00BE5CBD">
      <w:pPr>
        <w:spacing w:after="0"/>
        <w:ind w:left="284" w:right="560"/>
        <w:rPr>
          <w:b/>
          <w:bCs/>
          <w:sz w:val="24"/>
          <w:szCs w:val="24"/>
        </w:rPr>
      </w:pPr>
    </w:p>
    <w:p w14:paraId="7E912996" w14:textId="31E9ACAF" w:rsidR="00912B03" w:rsidRPr="00BE5CBD" w:rsidRDefault="00912B03" w:rsidP="00467AD0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• </w:t>
      </w:r>
      <w:r w:rsidR="00BE5CBD" w:rsidRPr="00BE5CBD">
        <w:rPr>
          <w:sz w:val="24"/>
          <w:szCs w:val="24"/>
          <w:lang w:val="sv-SE"/>
        </w:rPr>
        <w:t>Du får en tabell som innehåller frågorna och du kan skriva dina anteckningar direkt i tabellen.</w:t>
      </w:r>
    </w:p>
    <w:p w14:paraId="21F56970" w14:textId="0BE75BC4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  <w:r w:rsidRPr="00BE5CBD">
        <w:rPr>
          <w:sz w:val="24"/>
          <w:szCs w:val="24"/>
          <w:lang w:val="sv-SE"/>
        </w:rPr>
        <w:t xml:space="preserve">• </w:t>
      </w:r>
      <w:r w:rsidR="00BE5CBD" w:rsidRPr="00BE5CBD">
        <w:rPr>
          <w:sz w:val="24"/>
          <w:szCs w:val="24"/>
          <w:lang w:val="sv-SE"/>
        </w:rPr>
        <w:t xml:space="preserve">Under diskussionen kan du skriva anteckningar på det språk som du själv kan bäst. </w:t>
      </w:r>
      <w:r w:rsidRPr="00912B03">
        <w:rPr>
          <w:sz w:val="24"/>
          <w:szCs w:val="24"/>
        </w:rPr>
        <w:t>Keskustelun jälkeen muistiinpanot kirjoitetaan puhtaaksi suomeksi tai ruotsiksi.</w:t>
      </w:r>
    </w:p>
    <w:p w14:paraId="416036B8" w14:textId="2057C0F6" w:rsidR="00BE5CBD" w:rsidRDefault="00912B03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• </w:t>
      </w:r>
      <w:r w:rsidR="00BE5CBD" w:rsidRPr="00BE5CBD">
        <w:rPr>
          <w:sz w:val="24"/>
          <w:szCs w:val="24"/>
          <w:lang w:val="sv-SE"/>
        </w:rPr>
        <w:t>Efter diskussionen skrivs anteckningarna rent på finska eller på svenska.</w:t>
      </w:r>
    </w:p>
    <w:p w14:paraId="79C33120" w14:textId="00856B48" w:rsidR="00BE5CBD" w:rsidRPr="00BE5CBD" w:rsidRDefault="00BE5CBD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>• Skriv så mycket du hinner höra och anteckna.</w:t>
      </w:r>
    </w:p>
    <w:p w14:paraId="468E2946" w14:textId="77777777" w:rsidR="00BE5CBD" w:rsidRDefault="00912B03" w:rsidP="00BE5CBD">
      <w:pPr>
        <w:spacing w:after="0"/>
        <w:ind w:right="560" w:firstLine="284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• </w:t>
      </w:r>
      <w:r w:rsidR="00BE5CBD" w:rsidRPr="00BE5CBD">
        <w:rPr>
          <w:sz w:val="24"/>
          <w:szCs w:val="24"/>
          <w:lang w:val="sv-SE"/>
        </w:rPr>
        <w:t>Du behöver inte fundera på om någon säger något som är ”rätt eller fel”.</w:t>
      </w:r>
    </w:p>
    <w:p w14:paraId="5E76EC4B" w14:textId="04B1BBA9" w:rsidR="00BE5CBD" w:rsidRPr="00BE5CBD" w:rsidRDefault="00912B03" w:rsidP="00BE5CBD">
      <w:pPr>
        <w:spacing w:after="0"/>
        <w:ind w:left="284" w:right="560"/>
        <w:rPr>
          <w:sz w:val="24"/>
          <w:szCs w:val="24"/>
          <w:lang w:val="sv-SE"/>
        </w:rPr>
      </w:pPr>
      <w:r w:rsidRPr="00BE5CBD">
        <w:rPr>
          <w:sz w:val="24"/>
          <w:szCs w:val="24"/>
          <w:lang w:val="sv-SE"/>
        </w:rPr>
        <w:t xml:space="preserve">• </w:t>
      </w:r>
      <w:r w:rsidR="00BE5CBD" w:rsidRPr="00BE5CBD">
        <w:rPr>
          <w:sz w:val="24"/>
          <w:szCs w:val="24"/>
          <w:lang w:val="sv-SE"/>
        </w:rPr>
        <w:t xml:space="preserve">Man kan skriva några allmänna uppgifter om deltagarna i filen. Om gruppen till exempel består av invandrare, från vilka länder de kommer och hur länge de har bott i Finland (mindre eller mer än 10 år), kvinnor/män, unga/personer i arbetsför ålder eller </w:t>
      </w:r>
    </w:p>
    <w:p w14:paraId="1353F28F" w14:textId="77777777" w:rsidR="00BE5CBD" w:rsidRPr="00912B03" w:rsidRDefault="00BE5CBD" w:rsidP="00BE5CBD">
      <w:pPr>
        <w:spacing w:after="0"/>
        <w:ind w:left="284" w:right="560"/>
        <w:rPr>
          <w:sz w:val="24"/>
          <w:szCs w:val="24"/>
        </w:rPr>
      </w:pPr>
      <w:proofErr w:type="spellStart"/>
      <w:r w:rsidRPr="00BE5CBD">
        <w:rPr>
          <w:sz w:val="24"/>
          <w:szCs w:val="24"/>
        </w:rPr>
        <w:t>äldre</w:t>
      </w:r>
      <w:proofErr w:type="spellEnd"/>
      <w:r w:rsidRPr="00BE5CBD">
        <w:rPr>
          <w:sz w:val="24"/>
          <w:szCs w:val="24"/>
        </w:rPr>
        <w:t>.</w:t>
      </w:r>
    </w:p>
    <w:p w14:paraId="200F2032" w14:textId="77777777" w:rsidR="00BE5CBD" w:rsidRDefault="00BE5CBD" w:rsidP="00912B03">
      <w:pPr>
        <w:spacing w:after="0"/>
        <w:ind w:left="284" w:right="560"/>
        <w:rPr>
          <w:sz w:val="24"/>
          <w:szCs w:val="24"/>
        </w:rPr>
      </w:pPr>
    </w:p>
    <w:p w14:paraId="32F3D7B1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</w:rPr>
      </w:pPr>
    </w:p>
    <w:p w14:paraId="3E3C417D" w14:textId="77777777" w:rsidR="00912B03" w:rsidRPr="00BC449B" w:rsidRDefault="00912B03" w:rsidP="00BC449B">
      <w:pPr>
        <w:spacing w:after="0"/>
        <w:ind w:left="284" w:right="560"/>
        <w:rPr>
          <w:sz w:val="24"/>
          <w:szCs w:val="24"/>
        </w:rPr>
      </w:pPr>
    </w:p>
    <w:sectPr w:rsidR="00912B03" w:rsidRPr="00BC449B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8DB4D" w14:textId="77777777" w:rsidR="00577E2D" w:rsidRDefault="00577E2D" w:rsidP="00B03D6C">
      <w:pPr>
        <w:spacing w:after="0" w:line="240" w:lineRule="auto"/>
      </w:pPr>
      <w:r>
        <w:separator/>
      </w:r>
    </w:p>
  </w:endnote>
  <w:endnote w:type="continuationSeparator" w:id="0">
    <w:p w14:paraId="48603F3B" w14:textId="77777777" w:rsidR="00577E2D" w:rsidRDefault="00577E2D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Merriweather-Light">
    <w:altName w:val="Merriweather"/>
    <w:panose1 w:val="00000000000000000000"/>
    <w:charset w:val="00"/>
    <w:family w:val="roman"/>
    <w:notTrueType/>
    <w:pitch w:val="default"/>
  </w:font>
  <w:font w:name="Merriweather-Black">
    <w:altName w:val="Merriweather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D639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5B5F2AC" wp14:editId="702B8706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E744" w14:textId="77777777" w:rsidR="00577E2D" w:rsidRDefault="00577E2D" w:rsidP="00B03D6C">
      <w:pPr>
        <w:spacing w:after="0" w:line="240" w:lineRule="auto"/>
      </w:pPr>
      <w:r>
        <w:separator/>
      </w:r>
    </w:p>
  </w:footnote>
  <w:footnote w:type="continuationSeparator" w:id="0">
    <w:p w14:paraId="7DB1FE2F" w14:textId="77777777" w:rsidR="00577E2D" w:rsidRDefault="00577E2D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0F21" w14:textId="1F4BAC1F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015A"/>
    <w:multiLevelType w:val="hybridMultilevel"/>
    <w:tmpl w:val="FA7AC9F2"/>
    <w:lvl w:ilvl="0" w:tplc="10247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D91342"/>
    <w:multiLevelType w:val="hybridMultilevel"/>
    <w:tmpl w:val="4D8A0712"/>
    <w:lvl w:ilvl="0" w:tplc="0A944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412112"/>
    <w:multiLevelType w:val="hybridMultilevel"/>
    <w:tmpl w:val="80DCF44E"/>
    <w:lvl w:ilvl="0" w:tplc="23249A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AA594E"/>
    <w:multiLevelType w:val="hybridMultilevel"/>
    <w:tmpl w:val="5D66AC38"/>
    <w:lvl w:ilvl="0" w:tplc="BDC4B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4E1EF7"/>
    <w:multiLevelType w:val="hybridMultilevel"/>
    <w:tmpl w:val="AFE2DEC6"/>
    <w:lvl w:ilvl="0" w:tplc="EBD87A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5"/>
  </w:num>
  <w:num w:numId="2" w16cid:durableId="1494025055">
    <w:abstractNumId w:val="0"/>
  </w:num>
  <w:num w:numId="3" w16cid:durableId="1479153734">
    <w:abstractNumId w:val="4"/>
  </w:num>
  <w:num w:numId="4" w16cid:durableId="1876500969">
    <w:abstractNumId w:val="2"/>
  </w:num>
  <w:num w:numId="5" w16cid:durableId="755711699">
    <w:abstractNumId w:val="3"/>
  </w:num>
  <w:num w:numId="6" w16cid:durableId="32690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03"/>
    <w:rsid w:val="000D1ACE"/>
    <w:rsid w:val="000D6E4F"/>
    <w:rsid w:val="002D2B8A"/>
    <w:rsid w:val="00467AD0"/>
    <w:rsid w:val="00497130"/>
    <w:rsid w:val="005418DB"/>
    <w:rsid w:val="00551815"/>
    <w:rsid w:val="00577E2D"/>
    <w:rsid w:val="00593611"/>
    <w:rsid w:val="005E2336"/>
    <w:rsid w:val="006573D6"/>
    <w:rsid w:val="00782E6D"/>
    <w:rsid w:val="007C0AC9"/>
    <w:rsid w:val="008008E1"/>
    <w:rsid w:val="008E0816"/>
    <w:rsid w:val="00912B03"/>
    <w:rsid w:val="00A301E6"/>
    <w:rsid w:val="00B03D6C"/>
    <w:rsid w:val="00B509B4"/>
    <w:rsid w:val="00BC449B"/>
    <w:rsid w:val="00BE5CBD"/>
    <w:rsid w:val="00C03990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3C00"/>
  <w15:chartTrackingRefBased/>
  <w15:docId w15:val="{BA99678E-E89C-4334-9C71-51039F4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7</TotalTime>
  <Pages>5</Pages>
  <Words>664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2025-05-07T13:26:00Z</dcterms:created>
  <dcterms:modified xsi:type="dcterms:W3CDTF">2025-05-07T13:26:00Z</dcterms:modified>
</cp:coreProperties>
</file>