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7C42A" w14:textId="07BBA498" w:rsidR="00434650" w:rsidRPr="00434650" w:rsidRDefault="00434650" w:rsidP="00434650">
      <w:pPr>
        <w:pStyle w:val="Otsikko1"/>
        <w:rPr>
          <w:lang w:val="en-GB"/>
        </w:rPr>
      </w:pPr>
      <w:r w:rsidRPr="00434650">
        <w:rPr>
          <w:lang w:val="en-GB"/>
        </w:rPr>
        <w:t>TEMPLATE FOR THE LETTER OF INVITATION</w:t>
      </w:r>
    </w:p>
    <w:p w14:paraId="415D0B4A" w14:textId="5B7E9F72" w:rsidR="00BC449B" w:rsidRPr="006573D6" w:rsidRDefault="00434650" w:rsidP="00CB1AC9">
      <w:pPr>
        <w:pStyle w:val="Otsikko1"/>
        <w:spacing w:before="360" w:line="240" w:lineRule="auto"/>
        <w:ind w:left="284" w:right="561"/>
        <w:rPr>
          <w:rFonts w:ascii="Aptos Display" w:hAnsi="Aptos Display"/>
          <w:color w:val="000000" w:themeColor="text1"/>
          <w:sz w:val="96"/>
          <w:szCs w:val="96"/>
        </w:rPr>
      </w:pPr>
      <w:proofErr w:type="spellStart"/>
      <w:r>
        <w:rPr>
          <w:rFonts w:ascii="Aptos Display" w:hAnsi="Aptos Display"/>
          <w:color w:val="000000" w:themeColor="text1"/>
          <w:sz w:val="96"/>
          <w:szCs w:val="96"/>
        </w:rPr>
        <w:t>Welcome</w:t>
      </w:r>
      <w:proofErr w:type="spellEnd"/>
      <w:r w:rsidR="00BC449B" w:rsidRPr="006573D6">
        <w:rPr>
          <w:rFonts w:ascii="Aptos Display" w:hAnsi="Aptos Display"/>
          <w:color w:val="000000" w:themeColor="text1"/>
          <w:sz w:val="96"/>
          <w:szCs w:val="96"/>
        </w:rPr>
        <w:t xml:space="preserve"> </w:t>
      </w:r>
    </w:p>
    <w:p w14:paraId="2986FAD0" w14:textId="74DD5CBF" w:rsidR="00BC449B" w:rsidRPr="00434650" w:rsidRDefault="00434650" w:rsidP="00BC449B">
      <w:pPr>
        <w:pStyle w:val="Otsikko1"/>
        <w:spacing w:before="0" w:line="240" w:lineRule="auto"/>
        <w:ind w:left="284" w:right="560"/>
        <w:rPr>
          <w:b w:val="0"/>
          <w:bCs w:val="0"/>
          <w:sz w:val="96"/>
          <w:szCs w:val="96"/>
          <w:lang w:val="en-GB"/>
        </w:rPr>
      </w:pPr>
      <w:r w:rsidRPr="00434650">
        <w:rPr>
          <w:b w:val="0"/>
          <w:bCs w:val="0"/>
          <w:color w:val="000000" w:themeColor="text1"/>
          <w:sz w:val="36"/>
          <w:szCs w:val="36"/>
          <w:lang w:val="en-US"/>
        </w:rPr>
        <w:t xml:space="preserve">Come share your opinions and hear other </w:t>
      </w:r>
      <w:proofErr w:type="gramStart"/>
      <w:r w:rsidRPr="00434650">
        <w:rPr>
          <w:b w:val="0"/>
          <w:bCs w:val="0"/>
          <w:color w:val="000000" w:themeColor="text1"/>
          <w:sz w:val="36"/>
          <w:szCs w:val="36"/>
          <w:lang w:val="en-US"/>
        </w:rPr>
        <w:t>peoples’</w:t>
      </w:r>
      <w:proofErr w:type="gramEnd"/>
      <w:r w:rsidRPr="00434650">
        <w:rPr>
          <w:b w:val="0"/>
          <w:bCs w:val="0"/>
          <w:color w:val="000000" w:themeColor="text1"/>
          <w:sz w:val="36"/>
          <w:szCs w:val="36"/>
          <w:lang w:val="en-US"/>
        </w:rPr>
        <w:t xml:space="preserve"> stories in your own language!</w:t>
      </w:r>
    </w:p>
    <w:p w14:paraId="48E76B42" w14:textId="6B3C0B70" w:rsidR="00434650" w:rsidRPr="00434650" w:rsidRDefault="00434650" w:rsidP="00434650">
      <w:pPr>
        <w:spacing w:after="0"/>
        <w:ind w:right="560"/>
        <w:rPr>
          <w:sz w:val="24"/>
          <w:szCs w:val="24"/>
          <w:lang w:val="en-GB"/>
        </w:rPr>
      </w:pPr>
    </w:p>
    <w:p w14:paraId="710A9997" w14:textId="77777777" w:rsidR="00434650" w:rsidRPr="00434650" w:rsidRDefault="00434650" w:rsidP="00434650">
      <w:pPr>
        <w:spacing w:after="0"/>
        <w:ind w:left="284" w:right="560"/>
        <w:rPr>
          <w:sz w:val="24"/>
          <w:szCs w:val="24"/>
          <w:lang w:val="en-GB"/>
        </w:rPr>
      </w:pPr>
    </w:p>
    <w:p w14:paraId="1E08D0E9" w14:textId="77777777" w:rsidR="00434650" w:rsidRDefault="00434650" w:rsidP="00434650">
      <w:pPr>
        <w:spacing w:after="0"/>
        <w:ind w:left="284" w:right="560"/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 xml:space="preserve">We are organising a discussion event on equality and on relations between people in x. </w:t>
      </w:r>
    </w:p>
    <w:p w14:paraId="1AF8A981" w14:textId="555E1523" w:rsidR="00434650" w:rsidRDefault="00434650" w:rsidP="00434650">
      <w:pPr>
        <w:spacing w:after="0"/>
        <w:ind w:left="284" w:right="560"/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>The discussion will focus on attitudes, sense of safety, interaction and inclusion.</w:t>
      </w:r>
    </w:p>
    <w:p w14:paraId="48EBFF84" w14:textId="77777777" w:rsidR="00434650" w:rsidRPr="00434650" w:rsidRDefault="00434650" w:rsidP="00434650">
      <w:pPr>
        <w:spacing w:after="0"/>
        <w:ind w:left="284" w:right="560"/>
        <w:rPr>
          <w:sz w:val="24"/>
          <w:szCs w:val="24"/>
          <w:lang w:val="en-GB"/>
        </w:rPr>
      </w:pPr>
    </w:p>
    <w:p w14:paraId="508B7176" w14:textId="77777777" w:rsidR="00434650" w:rsidRPr="00434650" w:rsidRDefault="00434650" w:rsidP="00434650">
      <w:pPr>
        <w:spacing w:after="0"/>
        <w:ind w:left="284" w:right="560"/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 xml:space="preserve">The discussion events are a way to collect views and experiences anonymously and </w:t>
      </w:r>
    </w:p>
    <w:p w14:paraId="108C8D2B" w14:textId="77777777" w:rsidR="00434650" w:rsidRDefault="00434650" w:rsidP="00434650">
      <w:pPr>
        <w:spacing w:after="0"/>
        <w:ind w:left="284" w:right="560"/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>to send a message to decision-makers.</w:t>
      </w:r>
    </w:p>
    <w:p w14:paraId="1FB77134" w14:textId="77777777" w:rsidR="00434650" w:rsidRPr="00434650" w:rsidRDefault="00434650" w:rsidP="00434650">
      <w:pPr>
        <w:spacing w:after="0"/>
        <w:ind w:left="284" w:right="560"/>
        <w:rPr>
          <w:sz w:val="24"/>
          <w:szCs w:val="24"/>
          <w:lang w:val="en-GB"/>
        </w:rPr>
      </w:pPr>
    </w:p>
    <w:p w14:paraId="7B10612A" w14:textId="77777777" w:rsidR="00434650" w:rsidRDefault="00434650" w:rsidP="00434650">
      <w:pPr>
        <w:spacing w:after="0"/>
        <w:ind w:left="284" w:right="560"/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>This is an opportunity for you to express your opinions and influence decision-making in English.</w:t>
      </w:r>
    </w:p>
    <w:p w14:paraId="18A72D99" w14:textId="77777777" w:rsidR="00434650" w:rsidRPr="00434650" w:rsidRDefault="00434650" w:rsidP="00434650">
      <w:pPr>
        <w:spacing w:after="0"/>
        <w:ind w:left="284" w:right="560"/>
        <w:rPr>
          <w:sz w:val="24"/>
          <w:szCs w:val="24"/>
          <w:lang w:val="en-GB"/>
        </w:rPr>
      </w:pPr>
    </w:p>
    <w:p w14:paraId="3E6C9174" w14:textId="77777777" w:rsidR="00434650" w:rsidRPr="00434650" w:rsidRDefault="00434650" w:rsidP="00434650">
      <w:pPr>
        <w:spacing w:after="0"/>
        <w:ind w:left="284" w:right="560"/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>Feel free to join us at the discussion event and share your experiences and thoughts!</w:t>
      </w:r>
    </w:p>
    <w:p w14:paraId="6BF6C235" w14:textId="77777777" w:rsidR="00434650" w:rsidRDefault="00434650" w:rsidP="00434650">
      <w:pPr>
        <w:spacing w:after="0"/>
        <w:ind w:left="284" w:right="560"/>
        <w:rPr>
          <w:sz w:val="24"/>
          <w:szCs w:val="24"/>
          <w:lang w:val="en-GB"/>
        </w:rPr>
      </w:pPr>
    </w:p>
    <w:p w14:paraId="6614D918" w14:textId="15AEBF8A" w:rsidR="00434650" w:rsidRPr="00434650" w:rsidRDefault="00434650" w:rsidP="00434650">
      <w:pPr>
        <w:spacing w:after="0"/>
        <w:ind w:left="284" w:right="560"/>
        <w:rPr>
          <w:sz w:val="24"/>
          <w:szCs w:val="24"/>
          <w:lang w:val="en-GB"/>
        </w:rPr>
      </w:pPr>
      <w:r w:rsidRPr="00434650">
        <w:rPr>
          <w:b/>
          <w:bCs/>
          <w:sz w:val="24"/>
          <w:szCs w:val="24"/>
          <w:lang w:val="en-GB"/>
        </w:rPr>
        <w:t xml:space="preserve">Time: </w:t>
      </w:r>
      <w:r w:rsidRPr="00434650">
        <w:rPr>
          <w:sz w:val="24"/>
          <w:szCs w:val="24"/>
          <w:lang w:val="en-GB"/>
        </w:rPr>
        <w:t xml:space="preserve"> x.x.20xx from 17.00 to 20.00  </w:t>
      </w:r>
    </w:p>
    <w:p w14:paraId="48D95246" w14:textId="77777777" w:rsidR="00434650" w:rsidRDefault="00434650" w:rsidP="00434650">
      <w:pPr>
        <w:spacing w:after="0"/>
        <w:ind w:left="284" w:right="560"/>
        <w:rPr>
          <w:sz w:val="24"/>
          <w:szCs w:val="24"/>
          <w:lang w:val="en-GB"/>
        </w:rPr>
      </w:pPr>
      <w:r w:rsidRPr="00434650">
        <w:rPr>
          <w:b/>
          <w:bCs/>
          <w:sz w:val="24"/>
          <w:szCs w:val="24"/>
          <w:lang w:val="en-GB"/>
        </w:rPr>
        <w:t>Place:</w:t>
      </w:r>
      <w:r w:rsidRPr="00434650">
        <w:rPr>
          <w:sz w:val="24"/>
          <w:szCs w:val="24"/>
          <w:lang w:val="en-GB"/>
        </w:rPr>
        <w:t xml:space="preserve"> x, address, municipality</w:t>
      </w:r>
    </w:p>
    <w:p w14:paraId="4B4AF53B" w14:textId="77777777" w:rsidR="00434650" w:rsidRPr="00434650" w:rsidRDefault="00434650" w:rsidP="00434650">
      <w:pPr>
        <w:spacing w:after="0"/>
        <w:ind w:left="284" w:right="560"/>
        <w:rPr>
          <w:sz w:val="24"/>
          <w:szCs w:val="24"/>
          <w:lang w:val="en-GB"/>
        </w:rPr>
      </w:pPr>
    </w:p>
    <w:p w14:paraId="54361820" w14:textId="77777777" w:rsidR="00434650" w:rsidRDefault="00434650" w:rsidP="00434650">
      <w:pPr>
        <w:spacing w:after="0"/>
        <w:ind w:left="284" w:right="560"/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 xml:space="preserve">Coffee/tea and a small selection of snacks will be available to all participants from 17:00 to 17:30  </w:t>
      </w:r>
    </w:p>
    <w:p w14:paraId="2484AC5A" w14:textId="77777777" w:rsidR="00434650" w:rsidRPr="00434650" w:rsidRDefault="00434650" w:rsidP="00434650">
      <w:pPr>
        <w:spacing w:after="0"/>
        <w:ind w:left="284" w:right="560"/>
        <w:rPr>
          <w:sz w:val="24"/>
          <w:szCs w:val="24"/>
          <w:lang w:val="en-GB"/>
        </w:rPr>
      </w:pPr>
    </w:p>
    <w:p w14:paraId="3A487584" w14:textId="77777777" w:rsidR="00434650" w:rsidRPr="00434650" w:rsidRDefault="00434650" w:rsidP="00434650">
      <w:pPr>
        <w:spacing w:after="0"/>
        <w:ind w:left="284" w:right="560"/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>The event/events is/are organised by x.</w:t>
      </w:r>
    </w:p>
    <w:p w14:paraId="08D12664" w14:textId="05AB3FFC" w:rsidR="00434650" w:rsidRDefault="0043465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6201BC33" w14:textId="75CAF1CD" w:rsidR="00434650" w:rsidRDefault="00434650" w:rsidP="00434650">
      <w:pPr>
        <w:pStyle w:val="Otsikko1"/>
        <w:rPr>
          <w:lang w:val="en-GB"/>
        </w:rPr>
      </w:pPr>
      <w:r w:rsidRPr="00434650">
        <w:rPr>
          <w:lang w:val="en-GB"/>
        </w:rPr>
        <w:lastRenderedPageBreak/>
        <w:t>Q</w:t>
      </w:r>
      <w:r>
        <w:rPr>
          <w:lang w:val="en-GB"/>
        </w:rPr>
        <w:t xml:space="preserve">UESTIONS FOR THE DISCUSSIONS </w:t>
      </w:r>
    </w:p>
    <w:p w14:paraId="2B726C68" w14:textId="77777777" w:rsidR="00434650" w:rsidRPr="00434650" w:rsidRDefault="00434650" w:rsidP="00434650">
      <w:pPr>
        <w:rPr>
          <w:lang w:val="en-GB"/>
        </w:rPr>
      </w:pPr>
    </w:p>
    <w:p w14:paraId="779DE6D6" w14:textId="77777777" w:rsidR="00434650" w:rsidRPr="00434650" w:rsidRDefault="00434650" w:rsidP="00434650">
      <w:pPr>
        <w:rPr>
          <w:b/>
          <w:bCs/>
          <w:sz w:val="24"/>
          <w:szCs w:val="24"/>
          <w:lang w:val="en-GB"/>
        </w:rPr>
      </w:pPr>
      <w:r w:rsidRPr="00434650">
        <w:rPr>
          <w:b/>
          <w:sz w:val="24"/>
          <w:szCs w:val="24"/>
          <w:lang w:val="en-GB"/>
        </w:rPr>
        <w:t>Inclusion</w:t>
      </w:r>
    </w:p>
    <w:p w14:paraId="7FAD98AC" w14:textId="77777777" w:rsidR="00434650" w:rsidRPr="00434650" w:rsidRDefault="00434650" w:rsidP="00434650">
      <w:pPr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>1.  Forms of inclusion include: 1) inclusion in one’s own life, 2) inclusion in the surrounding community and 3) inclusion in society. Question: How would you describe your own inclusion within these forms of inclusion?</w:t>
      </w:r>
    </w:p>
    <w:p w14:paraId="41C70548" w14:textId="77777777" w:rsidR="00434650" w:rsidRPr="00434650" w:rsidRDefault="00434650" w:rsidP="00434650">
      <w:pPr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>2.  Do you consider yourself a part of multiple communities or groups? Which communities or groups, and what visible effects does this have in your life?</w:t>
      </w:r>
    </w:p>
    <w:p w14:paraId="0B226C4F" w14:textId="77777777" w:rsidR="00434650" w:rsidRPr="00434650" w:rsidRDefault="00434650" w:rsidP="00434650">
      <w:pPr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>3.  Do you participate in decision-making (e.g. by being a candidate or voting in municipal elections and/or in parliamentary elections) or in association activities?</w:t>
      </w:r>
    </w:p>
    <w:p w14:paraId="2F479D62" w14:textId="5682297C" w:rsidR="00434650" w:rsidRDefault="00434650" w:rsidP="00434650">
      <w:pPr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>4. Do you have opportunities to participate and influence matters in the region and if you do, what kind of opportunities?</w:t>
      </w:r>
    </w:p>
    <w:p w14:paraId="3D02EA84" w14:textId="77777777" w:rsidR="00434650" w:rsidRPr="00434650" w:rsidRDefault="00434650" w:rsidP="00434650">
      <w:pPr>
        <w:rPr>
          <w:sz w:val="24"/>
          <w:szCs w:val="24"/>
          <w:lang w:val="en-GB"/>
        </w:rPr>
      </w:pPr>
    </w:p>
    <w:p w14:paraId="519BB0C5" w14:textId="77777777" w:rsidR="00434650" w:rsidRPr="00434650" w:rsidRDefault="00434650" w:rsidP="00434650">
      <w:pPr>
        <w:rPr>
          <w:b/>
          <w:bCs/>
          <w:sz w:val="24"/>
          <w:szCs w:val="24"/>
          <w:lang w:val="en-GB"/>
        </w:rPr>
      </w:pPr>
      <w:r w:rsidRPr="00434650">
        <w:rPr>
          <w:b/>
          <w:sz w:val="24"/>
          <w:szCs w:val="24"/>
          <w:lang w:val="en-GB"/>
        </w:rPr>
        <w:t>Attitudes</w:t>
      </w:r>
    </w:p>
    <w:p w14:paraId="5CD9650F" w14:textId="77777777" w:rsidR="00434650" w:rsidRPr="00434650" w:rsidRDefault="00434650" w:rsidP="00434650">
      <w:pPr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>1.  Have you experienced or observed trust or mistrust?</w:t>
      </w:r>
    </w:p>
    <w:p w14:paraId="1B06D515" w14:textId="77777777" w:rsidR="00434650" w:rsidRPr="00434650" w:rsidRDefault="00434650" w:rsidP="00434650">
      <w:pPr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 xml:space="preserve">- If mistrust, by who and against who? </w:t>
      </w:r>
    </w:p>
    <w:p w14:paraId="702937EE" w14:textId="77777777" w:rsidR="00434650" w:rsidRPr="00434650" w:rsidRDefault="00434650" w:rsidP="00434650">
      <w:pPr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 xml:space="preserve">2.  Is there prejudice against you? What kinds of prejudice and in what situations/matters or </w:t>
      </w:r>
    </w:p>
    <w:p w14:paraId="7853933A" w14:textId="77777777" w:rsidR="00434650" w:rsidRDefault="00434650" w:rsidP="00434650">
      <w:pPr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>places (examples)?</w:t>
      </w:r>
    </w:p>
    <w:p w14:paraId="79DD2C18" w14:textId="77777777" w:rsidR="00434650" w:rsidRPr="00434650" w:rsidRDefault="00434650" w:rsidP="00434650">
      <w:pPr>
        <w:rPr>
          <w:sz w:val="24"/>
          <w:szCs w:val="24"/>
          <w:lang w:val="en-GB"/>
        </w:rPr>
      </w:pPr>
    </w:p>
    <w:p w14:paraId="39441C52" w14:textId="5BED6AE2" w:rsidR="00434650" w:rsidRPr="00434650" w:rsidRDefault="00434650" w:rsidP="00434650">
      <w:pPr>
        <w:rPr>
          <w:b/>
          <w:bCs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</w:t>
      </w:r>
      <w:r w:rsidRPr="00434650">
        <w:rPr>
          <w:b/>
          <w:sz w:val="24"/>
          <w:szCs w:val="24"/>
          <w:lang w:val="en-GB"/>
        </w:rPr>
        <w:t>ense of safety</w:t>
      </w:r>
    </w:p>
    <w:p w14:paraId="04FF4032" w14:textId="77777777" w:rsidR="00434650" w:rsidRPr="00434650" w:rsidRDefault="00434650" w:rsidP="00434650">
      <w:pPr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>1.  Do you have experiences or observations of a region or place in the city being unsafe for you or for a person belonging to a specific group? If yes, please explain in more detail.</w:t>
      </w:r>
    </w:p>
    <w:p w14:paraId="4F4E7FCD" w14:textId="77777777" w:rsidR="00434650" w:rsidRPr="00434650" w:rsidRDefault="00434650" w:rsidP="00434650">
      <w:pPr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>2.  Have you experienced or observed discrimination against others? (</w:t>
      </w:r>
      <w:proofErr w:type="gramStart"/>
      <w:r w:rsidRPr="00434650">
        <w:rPr>
          <w:sz w:val="24"/>
          <w:szCs w:val="24"/>
          <w:lang w:val="en-GB"/>
        </w:rPr>
        <w:t>education</w:t>
      </w:r>
      <w:proofErr w:type="gramEnd"/>
      <w:r w:rsidRPr="00434650">
        <w:rPr>
          <w:sz w:val="24"/>
          <w:szCs w:val="24"/>
          <w:lang w:val="en-GB"/>
        </w:rPr>
        <w:t xml:space="preserve">, working life, </w:t>
      </w:r>
    </w:p>
    <w:p w14:paraId="1189B9CF" w14:textId="77777777" w:rsidR="00434650" w:rsidRPr="00434650" w:rsidRDefault="00434650" w:rsidP="00434650">
      <w:pPr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>services, restaurants, public spaces, public transport, etc.)</w:t>
      </w:r>
    </w:p>
    <w:p w14:paraId="6BAA07F9" w14:textId="77777777" w:rsidR="00434650" w:rsidRPr="00434650" w:rsidRDefault="00434650" w:rsidP="00434650">
      <w:pPr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lastRenderedPageBreak/>
        <w:t xml:space="preserve">3.  Do you feel that you are accepted as you are? </w:t>
      </w:r>
    </w:p>
    <w:p w14:paraId="7500CA20" w14:textId="77777777" w:rsidR="00434650" w:rsidRDefault="00434650" w:rsidP="00434650">
      <w:pPr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>4.  Do you know about your rights? If yes, could you please provide examples?</w:t>
      </w:r>
    </w:p>
    <w:p w14:paraId="53FC4D2C" w14:textId="77777777" w:rsidR="00434650" w:rsidRPr="00434650" w:rsidRDefault="00434650" w:rsidP="00434650">
      <w:pPr>
        <w:rPr>
          <w:sz w:val="24"/>
          <w:szCs w:val="24"/>
          <w:lang w:val="en-GB"/>
        </w:rPr>
      </w:pPr>
    </w:p>
    <w:p w14:paraId="3A571267" w14:textId="77777777" w:rsidR="00434650" w:rsidRPr="00434650" w:rsidRDefault="00434650" w:rsidP="00434650">
      <w:pPr>
        <w:rPr>
          <w:b/>
          <w:bCs/>
          <w:sz w:val="24"/>
          <w:szCs w:val="24"/>
          <w:lang w:val="en-GB"/>
        </w:rPr>
      </w:pPr>
      <w:r w:rsidRPr="00434650">
        <w:rPr>
          <w:b/>
          <w:sz w:val="24"/>
          <w:szCs w:val="24"/>
          <w:lang w:val="en-GB"/>
        </w:rPr>
        <w:t>Interaction</w:t>
      </w:r>
    </w:p>
    <w:p w14:paraId="3969DF19" w14:textId="77777777" w:rsidR="00434650" w:rsidRPr="00434650" w:rsidRDefault="00434650" w:rsidP="00434650">
      <w:pPr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>1. Does your residential area have an even mix of people from different groups, or is one group larger than others?</w:t>
      </w:r>
    </w:p>
    <w:p w14:paraId="2DA08837" w14:textId="77777777" w:rsidR="00434650" w:rsidRPr="00434650" w:rsidRDefault="00434650" w:rsidP="00434650">
      <w:pPr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>- What kind of composition of population groups would you like your residential area to have and why?</w:t>
      </w:r>
    </w:p>
    <w:p w14:paraId="0296806C" w14:textId="77777777" w:rsidR="00434650" w:rsidRPr="00434650" w:rsidRDefault="00434650" w:rsidP="00434650">
      <w:pPr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>2.  Do you have friends from different population groups or only from your own group?</w:t>
      </w:r>
    </w:p>
    <w:p w14:paraId="62C96BED" w14:textId="77777777" w:rsidR="00434650" w:rsidRPr="00434650" w:rsidRDefault="00434650" w:rsidP="00434650">
      <w:pPr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>- If only from your own group, what kind of thoughts does this evoke?</w:t>
      </w:r>
    </w:p>
    <w:p w14:paraId="643E41E2" w14:textId="77777777" w:rsidR="00434650" w:rsidRPr="00434650" w:rsidRDefault="00434650" w:rsidP="00434650">
      <w:pPr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>3.  Do you spend your free time and hobbies mainly with your own group or with people from different backgrounds?</w:t>
      </w:r>
    </w:p>
    <w:p w14:paraId="43726354" w14:textId="77777777" w:rsidR="00434650" w:rsidRPr="00434650" w:rsidRDefault="00434650" w:rsidP="00434650">
      <w:pPr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>- If only with your own group, what do you think of that?</w:t>
      </w:r>
    </w:p>
    <w:p w14:paraId="16595A65" w14:textId="77777777" w:rsidR="00434650" w:rsidRPr="00434650" w:rsidRDefault="00434650" w:rsidP="00434650">
      <w:pPr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 xml:space="preserve">4.  Do you receive support when you need it, and do you give </w:t>
      </w:r>
    </w:p>
    <w:p w14:paraId="7CED961A" w14:textId="77777777" w:rsidR="00434650" w:rsidRDefault="00434650" w:rsidP="00434650">
      <w:pPr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>support to others?</w:t>
      </w:r>
    </w:p>
    <w:p w14:paraId="7BF41DD5" w14:textId="77777777" w:rsidR="00434650" w:rsidRPr="00434650" w:rsidRDefault="00434650" w:rsidP="00434650">
      <w:pPr>
        <w:rPr>
          <w:sz w:val="24"/>
          <w:szCs w:val="24"/>
          <w:lang w:val="en-GB"/>
        </w:rPr>
      </w:pPr>
    </w:p>
    <w:p w14:paraId="41A4533D" w14:textId="77777777" w:rsidR="00434650" w:rsidRPr="00434650" w:rsidRDefault="00434650" w:rsidP="00434650">
      <w:pPr>
        <w:rPr>
          <w:b/>
          <w:bCs/>
          <w:sz w:val="24"/>
          <w:szCs w:val="24"/>
          <w:lang w:val="en-GB"/>
        </w:rPr>
      </w:pPr>
      <w:r w:rsidRPr="00434650">
        <w:rPr>
          <w:b/>
          <w:sz w:val="24"/>
          <w:szCs w:val="24"/>
          <w:lang w:val="en-GB"/>
        </w:rPr>
        <w:t>Summarising question</w:t>
      </w:r>
    </w:p>
    <w:p w14:paraId="581A254C" w14:textId="77777777" w:rsidR="00434650" w:rsidRPr="00434650" w:rsidRDefault="00434650" w:rsidP="00434650">
      <w:pPr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w:t>What should be done, and by who, to make relations between different population groups better for everyone?</w:t>
      </w:r>
    </w:p>
    <w:p w14:paraId="12C505B2" w14:textId="77777777" w:rsidR="00434650" w:rsidRDefault="00434650">
      <w:pPr>
        <w:rPr>
          <w:sz w:val="24"/>
          <w:szCs w:val="24"/>
          <w:lang w:val="en-GB"/>
        </w:rPr>
      </w:pPr>
    </w:p>
    <w:p w14:paraId="543DBF2C" w14:textId="77777777" w:rsidR="00434650" w:rsidRDefault="00434650">
      <w:pP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437FA0A5" w14:textId="020350C1" w:rsidR="00434650" w:rsidRPr="00434650" w:rsidRDefault="00434650" w:rsidP="00434650">
      <w:pPr>
        <w:pStyle w:val="Otsikko1"/>
        <w:rPr>
          <w:lang w:val="en-GB"/>
        </w:rPr>
      </w:pPr>
      <w:r w:rsidRPr="00434650">
        <w:rPr>
          <w:lang w:val="en-GB"/>
        </w:rPr>
        <w:lastRenderedPageBreak/>
        <w:t>INSTRUCTIONS FOR THE ORIENTATION EVENT</w:t>
      </w:r>
    </w:p>
    <w:p w14:paraId="1242C4A4" w14:textId="74DD06C2" w:rsidR="00434650" w:rsidRPr="00434650" w:rsidRDefault="00434650" w:rsidP="00434650">
      <w:pPr>
        <w:spacing w:after="0"/>
        <w:ind w:left="284" w:right="560"/>
        <w:rPr>
          <w:sz w:val="24"/>
          <w:szCs w:val="24"/>
          <w:lang w:val="en-GB"/>
        </w:rPr>
      </w:pP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E51E1" wp14:editId="6F679C1D">
                <wp:simplePos x="0" y="0"/>
                <wp:positionH relativeFrom="column">
                  <wp:posOffset>0</wp:posOffset>
                </wp:positionH>
                <wp:positionV relativeFrom="paragraph">
                  <wp:posOffset>11873865</wp:posOffset>
                </wp:positionV>
                <wp:extent cx="469900" cy="469900"/>
                <wp:effectExtent l="9525" t="5715" r="6350" b="635"/>
                <wp:wrapNone/>
                <wp:docPr id="1787769515" name="Vapaamuotoinen: Muo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469900"/>
                        </a:xfrm>
                        <a:custGeom>
                          <a:avLst/>
                          <a:gdLst>
                            <a:gd name="T0" fmla="*/ 234950 w 469900"/>
                            <a:gd name="T1" fmla="*/ 469900 h 469900"/>
                            <a:gd name="T2" fmla="*/ 469900 w 469900"/>
                            <a:gd name="T3" fmla="*/ 234950 h 469900"/>
                            <a:gd name="T4" fmla="*/ 234950 w 469900"/>
                            <a:gd name="T5" fmla="*/ 0 h 469900"/>
                            <a:gd name="T6" fmla="*/ 0 w 469900"/>
                            <a:gd name="T7" fmla="*/ 234950 h 469900"/>
                            <a:gd name="T8" fmla="*/ 234950 w 469900"/>
                            <a:gd name="T9" fmla="*/ 469900 h 469900"/>
                            <a:gd name="T10" fmla="*/ 0 w 469900"/>
                            <a:gd name="T11" fmla="*/ 0 h 469900"/>
                            <a:gd name="T12" fmla="*/ 469900 w 469900"/>
                            <a:gd name="T13" fmla="*/ 469900 h 469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69900" h="469900">
                              <a:moveTo>
                                <a:pt x="234950" y="469900"/>
                              </a:moveTo>
                              <a:cubicBezTo>
                                <a:pt x="364705" y="469900"/>
                                <a:pt x="469900" y="364706"/>
                                <a:pt x="469900" y="234950"/>
                              </a:cubicBezTo>
                              <a:cubicBezTo>
                                <a:pt x="469900" y="105195"/>
                                <a:pt x="364705" y="0"/>
                                <a:pt x="234950" y="0"/>
                              </a:cubicBezTo>
                              <a:cubicBezTo>
                                <a:pt x="105195" y="0"/>
                                <a:pt x="0" y="105195"/>
                                <a:pt x="0" y="234950"/>
                              </a:cubicBezTo>
                              <a:cubicBezTo>
                                <a:pt x="0" y="364706"/>
                                <a:pt x="105195" y="469900"/>
                                <a:pt x="234950" y="469900"/>
                              </a:cubicBezTo>
                            </a:path>
                          </a:pathLst>
                        </a:custGeom>
                        <a:solidFill>
                          <a:srgbClr val="0069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8BA47" id="Vapaamuotoinen: Muoto 70" o:spid="_x0000_s1026" style="position:absolute;margin-left:0;margin-top:934.95pt;width:3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9900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" path="m234950,469900v129755,,234950,-105194,234950,-234950c469900,105195,364705,,234950,,105195,,,105195,,234950,,364706,105195,469900,234950,469900e" fillcolor="#0069a8" stroked="f" strokeweight="1pt">
                <v:stroke joinstyle="miter"/>
                <v:path arrowok="t" o:connecttype="custom" o:connectlocs="234950,469900;469900,234950;234950,0;0,234950;234950,469900" o:connectangles="0,0,0,0,0" textboxrect="0,0,469900,469900"/>
              </v:shape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7FBA9" wp14:editId="1FE35A02">
                <wp:simplePos x="0" y="0"/>
                <wp:positionH relativeFrom="column">
                  <wp:posOffset>128270</wp:posOffset>
                </wp:positionH>
                <wp:positionV relativeFrom="paragraph">
                  <wp:posOffset>12012295</wp:posOffset>
                </wp:positionV>
                <wp:extent cx="4297680" cy="863600"/>
                <wp:effectExtent l="0" t="0" r="0" b="0"/>
                <wp:wrapNone/>
                <wp:docPr id="1971687136" name="Suorakulmi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7680" cy="86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6037AF" w14:textId="77777777" w:rsidR="00434650" w:rsidRDefault="00434650" w:rsidP="00434650">
                            <w:pPr>
                              <w:tabs>
                                <w:tab w:val="left" w:pos="815"/>
                              </w:tabs>
                              <w:textAlignment w:val="baseline"/>
                              <w:rPr>
                                <w:rFonts w:ascii="Poppins-Bold" w:hAnsi="Poppins-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-Bold" w:hAnsi="Poppins-Bold"/>
                                <w:b/>
                                <w:color w:val="FFFFFF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Poppins-Bold" w:hAnsi="Poppins-Bold"/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Poppins-Regular" w:hAnsi="Poppins-Regular"/>
                                <w:color w:val="282828"/>
                                <w:sz w:val="36"/>
                                <w:vertAlign w:val="superscript"/>
                              </w:rPr>
                              <w:t xml:space="preserve">Työkalu kunnille hyvien väestösuhteiden edistämiseen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7FBA9" id="Suorakulmio 69" o:spid="_x0000_s1026" style="position:absolute;left:0;text-align:left;margin-left:10.1pt;margin-top:945.85pt;width:338.4pt;height:6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" filled="f" stroked="f">
                <v:textbox style="mso-fit-shape-to-text:t" inset="0,0,0,0">
                  <w:txbxContent>
                    <w:p w14:paraId="156037AF" w14:textId="77777777" w:rsidR="00434650" w:rsidRDefault="00434650" w:rsidP="00434650">
                      <w:pPr>
                        <w:tabs>
                          <w:tab w:val="left" w:pos="815"/>
                        </w:tabs>
                        <w:textAlignment w:val="baseline"/>
                        <w:rPr>
                          <w:rFonts w:ascii="Poppins-Bold" w:hAnsi="Poppins-Bold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Poppins-Bold" w:hAnsi="Poppins-Bold"/>
                          <w:b/>
                          <w:color w:val="FFFFFF"/>
                          <w:sz w:val="28"/>
                        </w:rPr>
                        <w:t>20</w:t>
                      </w:r>
                      <w:r>
                        <w:rPr>
                          <w:rFonts w:ascii="Poppins-Bold" w:hAnsi="Poppins-Bold"/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rFonts w:ascii="Poppins-Regular" w:hAnsi="Poppins-Regular"/>
                          <w:color w:val="282828"/>
                          <w:sz w:val="36"/>
                          <w:vertAlign w:val="superscript"/>
                        </w:rPr>
                        <w:t xml:space="preserve">Työkalu kunnille hyvien väestösuhteiden edistämiseen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E2A7C" wp14:editId="3C97CCA1">
                <wp:simplePos x="0" y="0"/>
                <wp:positionH relativeFrom="column">
                  <wp:posOffset>1294765</wp:posOffset>
                </wp:positionH>
                <wp:positionV relativeFrom="paragraph">
                  <wp:posOffset>9887585</wp:posOffset>
                </wp:positionV>
                <wp:extent cx="4305300" cy="742950"/>
                <wp:effectExtent l="0" t="0" r="0" b="0"/>
                <wp:wrapNone/>
                <wp:docPr id="1659195182" name="Suorakulmi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44E32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There should be two moderators and two notetakers, and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E2A7C" id="Suorakulmio 68" o:spid="_x0000_s1027" style="position:absolute;left:0;text-align:left;margin-left:101.95pt;margin-top:778.55pt;width:339pt;height:58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" filled="f" stroked="f">
                <v:textbox style="mso-fit-shape-to-text:t" inset="0,0,0,0">
                  <w:txbxContent>
                    <w:p w14:paraId="2744E32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There should be two moderators and two notetakers, and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509158" wp14:editId="6E828F52">
                <wp:simplePos x="0" y="0"/>
                <wp:positionH relativeFrom="column">
                  <wp:posOffset>1548765</wp:posOffset>
                </wp:positionH>
                <wp:positionV relativeFrom="paragraph">
                  <wp:posOffset>10243185</wp:posOffset>
                </wp:positionV>
                <wp:extent cx="4300855" cy="742950"/>
                <wp:effectExtent l="0" t="0" r="0" b="0"/>
                <wp:wrapNone/>
                <wp:docPr id="354674389" name="Suorakulmi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085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CC34C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participants should be split into small groups, or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09158" id="Suorakulmio 67" o:spid="_x0000_s1028" style="position:absolute;left:0;text-align:left;margin-left:121.95pt;margin-top:806.55pt;width:338.65pt;height:58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" filled="f" stroked="f">
                <v:textbox style="mso-fit-shape-to-text:t" inset="0,0,0,0">
                  <w:txbxContent>
                    <w:p w14:paraId="18CC34C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participants should be split into small groups, or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49C96" wp14:editId="32F98102">
                <wp:simplePos x="0" y="0"/>
                <wp:positionH relativeFrom="column">
                  <wp:posOffset>1548765</wp:posOffset>
                </wp:positionH>
                <wp:positionV relativeFrom="paragraph">
                  <wp:posOffset>10598785</wp:posOffset>
                </wp:positionV>
                <wp:extent cx="4305300" cy="742950"/>
                <wp:effectExtent l="0" t="0" r="0" b="0"/>
                <wp:wrapNone/>
                <wp:docPr id="1924901493" name="Suorakulmi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12752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  - another event should be held </w:t>
                            </w:r>
                            <w:proofErr w:type="gramStart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at a later date</w:t>
                            </w:r>
                            <w:proofErr w:type="gramEnd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49C96" id="Suorakulmio 66" o:spid="_x0000_s1029" style="position:absolute;left:0;text-align:left;margin-left:121.95pt;margin-top:834.55pt;width:339pt;height:58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" filled="f" stroked="f">
                <v:textbox style="mso-fit-shape-to-text:t" inset="0,0,0,0">
                  <w:txbxContent>
                    <w:p w14:paraId="6D12752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  - another event should be held </w:t>
                      </w:r>
                      <w:proofErr w:type="gramStart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at a later date</w:t>
                      </w:r>
                      <w:proofErr w:type="gramEnd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7F923" wp14:editId="125259E0">
                <wp:simplePos x="0" y="0"/>
                <wp:positionH relativeFrom="column">
                  <wp:posOffset>7924165</wp:posOffset>
                </wp:positionH>
                <wp:positionV relativeFrom="paragraph">
                  <wp:posOffset>0</wp:posOffset>
                </wp:positionV>
                <wp:extent cx="15087600" cy="11684000"/>
                <wp:effectExtent l="0" t="0" r="635" b="3175"/>
                <wp:wrapNone/>
                <wp:docPr id="1285314175" name="Vapaamuotoinen: Muo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0" cy="11684000"/>
                        </a:xfrm>
                        <a:custGeom>
                          <a:avLst/>
                          <a:gdLst>
                            <a:gd name="T0" fmla="*/ 0 w 15087600"/>
                            <a:gd name="T1" fmla="*/ 11684000 h 11684000"/>
                            <a:gd name="T2" fmla="*/ 15087600 w 15087600"/>
                            <a:gd name="T3" fmla="*/ 11684000 h 11684000"/>
                            <a:gd name="T4" fmla="*/ 15087600 w 15087600"/>
                            <a:gd name="T5" fmla="*/ 0 h 11684000"/>
                            <a:gd name="T6" fmla="*/ 0 w 15087600"/>
                            <a:gd name="T7" fmla="*/ 0 h 11684000"/>
                            <a:gd name="T8" fmla="*/ 0 w 15087600"/>
                            <a:gd name="T9" fmla="*/ 11684000 h 11684000"/>
                            <a:gd name="T10" fmla="*/ 0 w 15087600"/>
                            <a:gd name="T11" fmla="*/ 0 h 11684000"/>
                            <a:gd name="T12" fmla="*/ 15087600 w 15087600"/>
                            <a:gd name="T13" fmla="*/ 11684000 h 11684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087600" h="11684000">
                              <a:moveTo>
                                <a:pt x="0" y="11684000"/>
                              </a:moveTo>
                              <a:lnTo>
                                <a:pt x="15087600" y="11684000"/>
                              </a:lnTo>
                              <a:lnTo>
                                <a:pt x="15087600" y="0"/>
                              </a:lnTo>
                              <a:lnTo>
                                <a:pt x="0" y="0"/>
                              </a:lnTo>
                              <a:lnTo>
                                <a:pt x="0" y="11684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9E3D7" id="Vapaamuotoinen: Muoto 65" o:spid="_x0000_s1026" style="position:absolute;margin-left:623.95pt;margin-top:0;width:1188pt;height:9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87600,1168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" path="m,11684000r15087600,l15087600,,,,,11684000xe" fillcolor="#ebf3f8" stroked="f" strokeweight="1pt">
                <v:stroke joinstyle="miter"/>
                <v:path arrowok="t" o:connecttype="custom" o:connectlocs="0,11684000;15087600,11684000;15087600,0;0,0;0,11684000" o:connectangles="0,0,0,0,0" textboxrect="0,0,15087600,11684000"/>
              </v:shape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D9AF6" wp14:editId="580EF953">
                <wp:simplePos x="0" y="0"/>
                <wp:positionH relativeFrom="column">
                  <wp:posOffset>8953500</wp:posOffset>
                </wp:positionH>
                <wp:positionV relativeFrom="paragraph">
                  <wp:posOffset>1661795</wp:posOffset>
                </wp:positionV>
                <wp:extent cx="3789045" cy="422275"/>
                <wp:effectExtent l="0" t="0" r="0" b="0"/>
                <wp:wrapNone/>
                <wp:docPr id="1219232208" name="Suorakulmi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904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268EAC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moderator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D9AF6" id="Suorakulmio 64" o:spid="_x0000_s1030" style="position:absolute;left:0;text-align:left;margin-left:705pt;margin-top:130.85pt;width:298.35pt;height:33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" filled="f" stroked="f">
                <v:textbox style="mso-fit-shape-to-text:t" inset="0,0,0,0">
                  <w:txbxContent>
                    <w:p w14:paraId="78268EAC" w14:textId="77777777" w:rsidR="00434650" w:rsidRDefault="00434650" w:rsidP="00434650">
                      <w:pPr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2.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Instructions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the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moderator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EDB1B" wp14:editId="27E6923F">
                <wp:simplePos x="0" y="0"/>
                <wp:positionH relativeFrom="column">
                  <wp:posOffset>8953500</wp:posOffset>
                </wp:positionH>
                <wp:positionV relativeFrom="paragraph">
                  <wp:posOffset>2013585</wp:posOffset>
                </wp:positionV>
                <wp:extent cx="4305300" cy="742950"/>
                <wp:effectExtent l="0" t="0" r="0" b="0"/>
                <wp:wrapNone/>
                <wp:docPr id="2087201605" name="Suorakulmi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3C4D66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Start the discussion by thanking the participants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EDB1B" id="Suorakulmio 63" o:spid="_x0000_s1031" style="position:absolute;left:0;text-align:left;margin-left:705pt;margin-top:158.55pt;width:339pt;height:58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" filled="f" stroked="f">
                <v:textbox style="mso-fit-shape-to-text:t" inset="0,0,0,0">
                  <w:txbxContent>
                    <w:p w14:paraId="7A3C4D66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Start the discussion by thanking the participants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9891DF" wp14:editId="3B63C207">
                <wp:simplePos x="0" y="0"/>
                <wp:positionH relativeFrom="column">
                  <wp:posOffset>8953500</wp:posOffset>
                </wp:positionH>
                <wp:positionV relativeFrom="paragraph">
                  <wp:posOffset>2496185</wp:posOffset>
                </wp:positionV>
                <wp:extent cx="4305300" cy="742950"/>
                <wp:effectExtent l="0" t="0" r="0" b="0"/>
                <wp:wrapNone/>
                <wp:docPr id="372973936" name="Suorakulmi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3810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Explain the purpose of the event: an opportunity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891DF" id="Suorakulmio 62" o:spid="_x0000_s1032" style="position:absolute;left:0;text-align:left;margin-left:705pt;margin-top:196.55pt;width:339pt;height:58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" filled="f" stroked="f">
                <v:textbox style="mso-fit-shape-to-text:t" inset="0,0,0,0">
                  <w:txbxContent>
                    <w:p w14:paraId="76723810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Explain the purpose of the event: an opportunity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0E39D" wp14:editId="0A3B408A">
                <wp:simplePos x="0" y="0"/>
                <wp:positionH relativeFrom="column">
                  <wp:posOffset>9207500</wp:posOffset>
                </wp:positionH>
                <wp:positionV relativeFrom="paragraph">
                  <wp:posOffset>2851785</wp:posOffset>
                </wp:positionV>
                <wp:extent cx="4304030" cy="2149475"/>
                <wp:effectExtent l="0" t="0" r="0" b="0"/>
                <wp:wrapNone/>
                <wp:docPr id="1371268139" name="Suorakulmi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030" cy="2149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DDC151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to participate in ensuring equality </w:t>
                            </w:r>
                          </w:p>
                          <w:p w14:paraId="544DEB82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for all residents, preventing racism </w:t>
                            </w:r>
                          </w:p>
                          <w:p w14:paraId="4C50C513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and discrimination and helping everyone live together </w:t>
                            </w:r>
                          </w:p>
                          <w:p w14:paraId="51A5447D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with trust for one another.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0E39D" id="Suorakulmio 61" o:spid="_x0000_s1033" style="position:absolute;left:0;text-align:left;margin-left:725pt;margin-top:224.55pt;width:338.9pt;height:16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" filled="f" stroked="f">
                <v:textbox style="mso-fit-shape-to-text:t" inset="0,0,0,0">
                  <w:txbxContent>
                    <w:p w14:paraId="16DDC151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to participate in ensuring equality </w:t>
                      </w:r>
                    </w:p>
                    <w:p w14:paraId="544DEB82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for all residents, preventing racism </w:t>
                      </w:r>
                    </w:p>
                    <w:p w14:paraId="4C50C513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and discrimination and helping everyone live together </w:t>
                      </w:r>
                    </w:p>
                    <w:p w14:paraId="51A5447D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with trust for one another.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C8E270" wp14:editId="78DE7972">
                <wp:simplePos x="0" y="0"/>
                <wp:positionH relativeFrom="column">
                  <wp:posOffset>8953500</wp:posOffset>
                </wp:positionH>
                <wp:positionV relativeFrom="paragraph">
                  <wp:posOffset>4401185</wp:posOffset>
                </wp:positionV>
                <wp:extent cx="4305300" cy="742950"/>
                <wp:effectExtent l="0" t="0" r="0" b="0"/>
                <wp:wrapNone/>
                <wp:docPr id="1182263163" name="Suorakulmi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416067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Participants can share their own experiences, observations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8E270" id="Suorakulmio 60" o:spid="_x0000_s1034" style="position:absolute;left:0;text-align:left;margin-left:705pt;margin-top:346.55pt;width:339pt;height:58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" filled="f" stroked="f">
                <v:textbox style="mso-fit-shape-to-text:t" inset="0,0,0,0">
                  <w:txbxContent>
                    <w:p w14:paraId="4C416067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Participants can share their own experiences, observations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3CBD0" wp14:editId="1A99010D">
                <wp:simplePos x="0" y="0"/>
                <wp:positionH relativeFrom="column">
                  <wp:posOffset>9207500</wp:posOffset>
                </wp:positionH>
                <wp:positionV relativeFrom="paragraph">
                  <wp:posOffset>4756785</wp:posOffset>
                </wp:positionV>
                <wp:extent cx="4305300" cy="1692275"/>
                <wp:effectExtent l="0" t="0" r="0" b="0"/>
                <wp:wrapNone/>
                <wp:docPr id="1833938294" name="Suorakulmi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169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1C25F7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and views, and decision-makers </w:t>
                            </w:r>
                          </w:p>
                          <w:p w14:paraId="69E92056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(city officials, politicians, etc.) can then use that information </w:t>
                            </w:r>
                          </w:p>
                          <w:p w14:paraId="2F8A7882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to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improve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relations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3CBD0" id="Suorakulmio 59" o:spid="_x0000_s1035" style="position:absolute;left:0;text-align:left;margin-left:725pt;margin-top:374.55pt;width:339pt;height:133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" filled="f" stroked="f">
                <v:textbox style="mso-fit-shape-to-text:t" inset="0,0,0,0">
                  <w:txbxContent>
                    <w:p w14:paraId="031C25F7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and views, and decision-makers </w:t>
                      </w:r>
                    </w:p>
                    <w:p w14:paraId="69E92056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(city officials, politicians, etc.) can then use that information </w:t>
                      </w:r>
                    </w:p>
                    <w:p w14:paraId="2F8A7882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to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improve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relations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CEBE54" wp14:editId="0B7C878D">
                <wp:simplePos x="0" y="0"/>
                <wp:positionH relativeFrom="column">
                  <wp:posOffset>8953500</wp:posOffset>
                </wp:positionH>
                <wp:positionV relativeFrom="paragraph">
                  <wp:posOffset>5950585</wp:posOffset>
                </wp:positionV>
                <wp:extent cx="4301490" cy="742950"/>
                <wp:effectExtent l="0" t="0" r="0" b="0"/>
                <wp:wrapNone/>
                <wp:docPr id="117096876" name="Suorakulmi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149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3DE7F8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You should encourage all participants to speak,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EBE54" id="Suorakulmio 58" o:spid="_x0000_s1036" style="position:absolute;left:0;text-align:left;margin-left:705pt;margin-top:468.55pt;width:338.7pt;height:58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" filled="f" stroked="f">
                <v:textbox style="mso-fit-shape-to-text:t" inset="0,0,0,0">
                  <w:txbxContent>
                    <w:p w14:paraId="6E3DE7F8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You should encourage all participants to speak,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689F90" wp14:editId="57CB7A2F">
                <wp:simplePos x="0" y="0"/>
                <wp:positionH relativeFrom="column">
                  <wp:posOffset>9207500</wp:posOffset>
                </wp:positionH>
                <wp:positionV relativeFrom="paragraph">
                  <wp:posOffset>6306185</wp:posOffset>
                </wp:positionV>
                <wp:extent cx="4304030" cy="1200150"/>
                <wp:effectExtent l="0" t="0" r="0" b="0"/>
                <wp:wrapNone/>
                <wp:docPr id="696634480" name="Suorakulmi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030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F8FFA4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but keep in mind that no one should be </w:t>
                            </w:r>
                          </w:p>
                          <w:p w14:paraId="06741BCF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forced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give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answers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89F90" id="Suorakulmio 57" o:spid="_x0000_s1037" style="position:absolute;left:0;text-align:left;margin-left:725pt;margin-top:496.55pt;width:338.9pt;height:94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" filled="f" stroked="f">
                <v:textbox style="mso-fit-shape-to-text:t" inset="0,0,0,0">
                  <w:txbxContent>
                    <w:p w14:paraId="57F8FFA4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but keep in mind that no one should be </w:t>
                      </w:r>
                    </w:p>
                    <w:p w14:paraId="06741BCF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forced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give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answers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BE4BAC" wp14:editId="517EE2DE">
                <wp:simplePos x="0" y="0"/>
                <wp:positionH relativeFrom="column">
                  <wp:posOffset>8953500</wp:posOffset>
                </wp:positionH>
                <wp:positionV relativeFrom="paragraph">
                  <wp:posOffset>7144385</wp:posOffset>
                </wp:positionV>
                <wp:extent cx="4305300" cy="1911350"/>
                <wp:effectExtent l="0" t="0" r="0" b="0"/>
                <wp:wrapNone/>
                <wp:docPr id="745970464" name="Suorakulmi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191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5B96E3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Explain that every experience, observation and view </w:t>
                            </w:r>
                          </w:p>
                          <w:p w14:paraId="67B84F44" w14:textId="77777777" w:rsidR="00434650" w:rsidRPr="00434650" w:rsidRDefault="00434650" w:rsidP="00434650">
                            <w:pPr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is equally valuable to the discussion. There are no right or wrong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E4BAC" id="Suorakulmio 56" o:spid="_x0000_s1038" style="position:absolute;left:0;text-align:left;margin-left:705pt;margin-top:562.55pt;width:339pt;height:150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" filled="f" stroked="f">
                <v:textbox style="mso-fit-shape-to-text:t" inset="0,0,0,0">
                  <w:txbxContent>
                    <w:p w14:paraId="2F5B96E3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Explain that every experience, observation and view </w:t>
                      </w:r>
                    </w:p>
                    <w:p w14:paraId="67B84F44" w14:textId="77777777" w:rsidR="00434650" w:rsidRPr="00434650" w:rsidRDefault="00434650" w:rsidP="00434650">
                      <w:pPr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is equally valuable to the discussion. There are no right or wrong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6A0921" wp14:editId="67609DF1">
                <wp:simplePos x="0" y="0"/>
                <wp:positionH relativeFrom="column">
                  <wp:posOffset>9207500</wp:posOffset>
                </wp:positionH>
                <wp:positionV relativeFrom="paragraph">
                  <wp:posOffset>7855585</wp:posOffset>
                </wp:positionV>
                <wp:extent cx="932180" cy="422275"/>
                <wp:effectExtent l="0" t="0" r="0" b="0"/>
                <wp:wrapNone/>
                <wp:docPr id="840831933" name="Suorakulmi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218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C5C483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answers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A0921" id="Suorakulmio 55" o:spid="_x0000_s1039" style="position:absolute;left:0;text-align:left;margin-left:725pt;margin-top:618.55pt;width:73.4pt;height:33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" filled="f" stroked="f">
                <v:textbox style="mso-fit-shape-to-text:t" inset="0,0,0,0">
                  <w:txbxContent>
                    <w:p w14:paraId="24C5C483" w14:textId="77777777" w:rsid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answers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ED3CBC" wp14:editId="3E08C457">
                <wp:simplePos x="0" y="0"/>
                <wp:positionH relativeFrom="column">
                  <wp:posOffset>8953500</wp:posOffset>
                </wp:positionH>
                <wp:positionV relativeFrom="paragraph">
                  <wp:posOffset>8338185</wp:posOffset>
                </wp:positionV>
                <wp:extent cx="4300855" cy="742950"/>
                <wp:effectExtent l="0" t="0" r="0" b="0"/>
                <wp:wrapNone/>
                <wp:docPr id="817696190" name="Suorakulmi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085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10A324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You should remind the participants that the collected information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D3CBC" id="Suorakulmio 54" o:spid="_x0000_s1040" style="position:absolute;left:0;text-align:left;margin-left:705pt;margin-top:656.55pt;width:338.65pt;height:58.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" filled="f" stroked="f">
                <v:textbox style="mso-fit-shape-to-text:t" inset="0,0,0,0">
                  <w:txbxContent>
                    <w:p w14:paraId="5210A324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You should remind the participants that the collected information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3FDAFA" wp14:editId="22B7F7EB">
                <wp:simplePos x="0" y="0"/>
                <wp:positionH relativeFrom="column">
                  <wp:posOffset>9207500</wp:posOffset>
                </wp:positionH>
                <wp:positionV relativeFrom="paragraph">
                  <wp:posOffset>8693785</wp:posOffset>
                </wp:positionV>
                <wp:extent cx="4304665" cy="1200150"/>
                <wp:effectExtent l="0" t="0" r="0" b="0"/>
                <wp:wrapNone/>
                <wp:docPr id="1419331414" name="Suorakulmi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665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F75D7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will be reported to decision-makers anonymously, without names </w:t>
                            </w:r>
                          </w:p>
                          <w:p w14:paraId="7A68AA2B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other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identifying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information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FDAFA" id="Suorakulmio 53" o:spid="_x0000_s1041" style="position:absolute;left:0;text-align:left;margin-left:725pt;margin-top:684.55pt;width:338.95pt;height:94.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" filled="f" stroked="f">
                <v:textbox style="mso-fit-shape-to-text:t" inset="0,0,0,0">
                  <w:txbxContent>
                    <w:p w14:paraId="634F75D7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will be reported to decision-makers anonymously, without names </w:t>
                      </w:r>
                    </w:p>
                    <w:p w14:paraId="7A68AA2B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or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other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identifying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information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C08B21" wp14:editId="212A452B">
                <wp:simplePos x="0" y="0"/>
                <wp:positionH relativeFrom="column">
                  <wp:posOffset>8953500</wp:posOffset>
                </wp:positionH>
                <wp:positionV relativeFrom="paragraph">
                  <wp:posOffset>9531985</wp:posOffset>
                </wp:positionV>
                <wp:extent cx="4302125" cy="742950"/>
                <wp:effectExtent l="0" t="0" r="0" b="0"/>
                <wp:wrapNone/>
                <wp:docPr id="967096870" name="Suorakulmi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12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55377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Follow the schedule so that all the questions can be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08B21" id="Suorakulmio 52" o:spid="_x0000_s1042" style="position:absolute;left:0;text-align:left;margin-left:705pt;margin-top:750.55pt;width:338.75pt;height:58.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" filled="f" stroked="f">
                <v:textbox style="mso-fit-shape-to-text:t" inset="0,0,0,0">
                  <w:txbxContent>
                    <w:p w14:paraId="1C55377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Follow the schedule so that all the questions can be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A63074" wp14:editId="74CB803A">
                <wp:simplePos x="0" y="0"/>
                <wp:positionH relativeFrom="column">
                  <wp:posOffset>9207500</wp:posOffset>
                </wp:positionH>
                <wp:positionV relativeFrom="paragraph">
                  <wp:posOffset>9887585</wp:posOffset>
                </wp:positionV>
                <wp:extent cx="4305300" cy="2012950"/>
                <wp:effectExtent l="0" t="0" r="0" b="0"/>
                <wp:wrapNone/>
                <wp:docPr id="1467336837" name="Suorakulmi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01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3ED0F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discussed. There are four topics to discuss: inclusion, </w:t>
                            </w:r>
                          </w:p>
                          <w:p w14:paraId="60E4492F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attitudes, sense of safety and interaction  </w:t>
                            </w:r>
                          </w:p>
                          <w:p w14:paraId="30D870A8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approx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. 30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minutes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per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topic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.)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63074" id="Suorakulmio 51" o:spid="_x0000_s1043" style="position:absolute;left:0;text-align:left;margin-left:725pt;margin-top:778.55pt;width:339pt;height:158.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" filled="f" stroked="f">
                <v:textbox style="mso-fit-shape-to-text:t" inset="0,0,0,0">
                  <w:txbxContent>
                    <w:p w14:paraId="0C3ED0F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discussed. There are four topics to discuss: inclusion, </w:t>
                      </w:r>
                    </w:p>
                    <w:p w14:paraId="60E4492F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attitudes, sense of safety and interaction  </w:t>
                      </w:r>
                    </w:p>
                    <w:p w14:paraId="30D870A8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(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approx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. 30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minutes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per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topic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9DA635" wp14:editId="13296E3D">
                <wp:simplePos x="0" y="0"/>
                <wp:positionH relativeFrom="column">
                  <wp:posOffset>15956280</wp:posOffset>
                </wp:positionH>
                <wp:positionV relativeFrom="paragraph">
                  <wp:posOffset>1657985</wp:posOffset>
                </wp:positionV>
                <wp:extent cx="4299585" cy="1555750"/>
                <wp:effectExtent l="0" t="0" r="0" b="0"/>
                <wp:wrapNone/>
                <wp:docPr id="567888188" name="Suorakulmi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9585" cy="155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66BC09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If participants answer all questions on a topic in less than </w:t>
                            </w:r>
                          </w:p>
                          <w:p w14:paraId="5248B1C2" w14:textId="77777777" w:rsidR="00434650" w:rsidRPr="00434650" w:rsidRDefault="00434650" w:rsidP="00434650">
                            <w:pPr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30 minutes, continue to the next topic, or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DA635" id="Suorakulmio 50" o:spid="_x0000_s1044" style="position:absolute;left:0;text-align:left;margin-left:1256.4pt;margin-top:130.55pt;width:338.55pt;height:122.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" filled="f" stroked="f">
                <v:textbox style="mso-fit-shape-to-text:t" inset="0,0,0,0">
                  <w:txbxContent>
                    <w:p w14:paraId="7A66BC09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If participants answer all questions on a topic in less than </w:t>
                      </w:r>
                    </w:p>
                    <w:p w14:paraId="5248B1C2" w14:textId="77777777" w:rsidR="00434650" w:rsidRPr="00434650" w:rsidRDefault="00434650" w:rsidP="00434650">
                      <w:pPr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30 minutes, continue to the next topic, or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FE37D0" wp14:editId="25EE933F">
                <wp:simplePos x="0" y="0"/>
                <wp:positionH relativeFrom="column">
                  <wp:posOffset>16210280</wp:posOffset>
                </wp:positionH>
                <wp:positionV relativeFrom="paragraph">
                  <wp:posOffset>2369185</wp:posOffset>
                </wp:positionV>
                <wp:extent cx="4231005" cy="422275"/>
                <wp:effectExtent l="0" t="0" r="0" b="0"/>
                <wp:wrapNone/>
                <wp:docPr id="1864634460" name="Suorakulmi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00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D84F7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take a short break of about 5 minutes.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E37D0" id="Suorakulmio 49" o:spid="_x0000_s1045" style="position:absolute;left:0;text-align:left;margin-left:1276.4pt;margin-top:186.55pt;width:333.15pt;height:33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" filled="f" stroked="f">
                <v:textbox style="mso-fit-shape-to-text:t" inset="0,0,0,0">
                  <w:txbxContent>
                    <w:p w14:paraId="49D84F7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take a short break of about 5 minutes.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B00A5E" wp14:editId="7591EB43">
                <wp:simplePos x="0" y="0"/>
                <wp:positionH relativeFrom="column">
                  <wp:posOffset>15956280</wp:posOffset>
                </wp:positionH>
                <wp:positionV relativeFrom="paragraph">
                  <wp:posOffset>2851785</wp:posOffset>
                </wp:positionV>
                <wp:extent cx="4299585" cy="742950"/>
                <wp:effectExtent l="0" t="0" r="0" b="0"/>
                <wp:wrapNone/>
                <wp:docPr id="867575235" name="Suorakulmi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958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E83D2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At the end of the last discussion, thank the participants and tell them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00A5E" id="Suorakulmio 48" o:spid="_x0000_s1046" style="position:absolute;left:0;text-align:left;margin-left:1256.4pt;margin-top:224.55pt;width:338.55pt;height:58.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" filled="f" stroked="f">
                <v:textbox style="mso-fit-shape-to-text:t" inset="0,0,0,0">
                  <w:txbxContent>
                    <w:p w14:paraId="0A6E83D2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At the end of the last discussion, thank the participants and tell them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8A8FE3" wp14:editId="70E0B9FF">
                <wp:simplePos x="0" y="0"/>
                <wp:positionH relativeFrom="column">
                  <wp:posOffset>16210280</wp:posOffset>
                </wp:positionH>
                <wp:positionV relativeFrom="paragraph">
                  <wp:posOffset>3207385</wp:posOffset>
                </wp:positionV>
                <wp:extent cx="4305300" cy="2470150"/>
                <wp:effectExtent l="0" t="0" r="0" b="0"/>
                <wp:wrapNone/>
                <wp:docPr id="956995636" name="Suorakulmi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47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3CA1B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that some of them (2-4 people) may voluntarily </w:t>
                            </w:r>
                          </w:p>
                          <w:p w14:paraId="0E2D5E34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participate in a later event with decision-makers </w:t>
                            </w:r>
                          </w:p>
                          <w:p w14:paraId="7D83B60C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to discuss the results </w:t>
                            </w:r>
                          </w:p>
                          <w:p w14:paraId="40EBDD4D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of the discussions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A8FE3" id="Suorakulmio 47" o:spid="_x0000_s1047" style="position:absolute;left:0;text-align:left;margin-left:1276.4pt;margin-top:252.55pt;width:339pt;height:194.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" filled="f" stroked="f">
                <v:textbox style="mso-fit-shape-to-text:t" inset="0,0,0,0">
                  <w:txbxContent>
                    <w:p w14:paraId="4CC3CA1B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that some of them (2-4 people) may voluntarily </w:t>
                      </w:r>
                    </w:p>
                    <w:p w14:paraId="0E2D5E34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participate in a later event with decision-makers </w:t>
                      </w:r>
                    </w:p>
                    <w:p w14:paraId="7D83B60C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to discuss the results </w:t>
                      </w:r>
                    </w:p>
                    <w:p w14:paraId="40EBDD4D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of the discussions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BEEC34" wp14:editId="04AE802B">
                <wp:simplePos x="0" y="0"/>
                <wp:positionH relativeFrom="column">
                  <wp:posOffset>15956280</wp:posOffset>
                </wp:positionH>
                <wp:positionV relativeFrom="paragraph">
                  <wp:posOffset>4989195</wp:posOffset>
                </wp:positionV>
                <wp:extent cx="3672205" cy="422275"/>
                <wp:effectExtent l="0" t="0" r="0" b="0"/>
                <wp:wrapNone/>
                <wp:docPr id="349384060" name="Suorakulmi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220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959F07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notetaker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EEC34" id="Suorakulmio 46" o:spid="_x0000_s1048" style="position:absolute;left:0;text-align:left;margin-left:1256.4pt;margin-top:392.85pt;width:289.15pt;height:33.2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" filled="f" stroked="f">
                <v:textbox style="mso-fit-shape-to-text:t" inset="0,0,0,0">
                  <w:txbxContent>
                    <w:p w14:paraId="33959F07" w14:textId="77777777" w:rsidR="00434650" w:rsidRDefault="00434650" w:rsidP="00434650">
                      <w:pPr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3.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Instructions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the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notetaker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786094" wp14:editId="6578CD10">
                <wp:simplePos x="0" y="0"/>
                <wp:positionH relativeFrom="column">
                  <wp:posOffset>15956280</wp:posOffset>
                </wp:positionH>
                <wp:positionV relativeFrom="paragraph">
                  <wp:posOffset>5467985</wp:posOffset>
                </wp:positionV>
                <wp:extent cx="4303395" cy="742950"/>
                <wp:effectExtent l="0" t="0" r="0" b="0"/>
                <wp:wrapNone/>
                <wp:docPr id="213078431" name="Suorakulmi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029109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You will receive a chart with questions and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86094" id="Suorakulmio 45" o:spid="_x0000_s1049" style="position:absolute;left:0;text-align:left;margin-left:1256.4pt;margin-top:430.55pt;width:338.85pt;height:58.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" filled="f" stroked="f">
                <v:textbox style="mso-fit-shape-to-text:t" inset="0,0,0,0">
                  <w:txbxContent>
                    <w:p w14:paraId="0E029109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You will receive a chart with questions and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1DF7DE" wp14:editId="23836AF9">
                <wp:simplePos x="0" y="0"/>
                <wp:positionH relativeFrom="column">
                  <wp:posOffset>16210280</wp:posOffset>
                </wp:positionH>
                <wp:positionV relativeFrom="paragraph">
                  <wp:posOffset>5823585</wp:posOffset>
                </wp:positionV>
                <wp:extent cx="3870325" cy="422275"/>
                <wp:effectExtent l="0" t="0" r="0" b="0"/>
                <wp:wrapNone/>
                <wp:docPr id="1869387877" name="Suorakulmi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032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82B04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may write your notes directly on it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DF7DE" id="Suorakulmio 44" o:spid="_x0000_s1050" style="position:absolute;left:0;text-align:left;margin-left:1276.4pt;margin-top:458.55pt;width:304.75pt;height:33.2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" filled="f" stroked="f">
                <v:textbox style="mso-fit-shape-to-text:t" inset="0,0,0,0">
                  <w:txbxContent>
                    <w:p w14:paraId="1382B04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may write your notes directly on it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BABAEB" wp14:editId="34CCB235">
                <wp:simplePos x="0" y="0"/>
                <wp:positionH relativeFrom="column">
                  <wp:posOffset>15956280</wp:posOffset>
                </wp:positionH>
                <wp:positionV relativeFrom="paragraph">
                  <wp:posOffset>6306185</wp:posOffset>
                </wp:positionV>
                <wp:extent cx="4303395" cy="742950"/>
                <wp:effectExtent l="0" t="0" r="0" b="0"/>
                <wp:wrapNone/>
                <wp:docPr id="433774416" name="Suorakulmi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B2765B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During the discussions, you can write your notes in the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BAEB" id="Suorakulmio 43" o:spid="_x0000_s1051" style="position:absolute;left:0;text-align:left;margin-left:1256.4pt;margin-top:496.55pt;width:338.85pt;height:58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" filled="f" stroked="f">
                <v:textbox style="mso-fit-shape-to-text:t" inset="0,0,0,0">
                  <w:txbxContent>
                    <w:p w14:paraId="17B2765B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During the discussions, you can write your notes in the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A196D8" wp14:editId="67AB1CED">
                <wp:simplePos x="0" y="0"/>
                <wp:positionH relativeFrom="column">
                  <wp:posOffset>16210280</wp:posOffset>
                </wp:positionH>
                <wp:positionV relativeFrom="paragraph">
                  <wp:posOffset>6661785</wp:posOffset>
                </wp:positionV>
                <wp:extent cx="4302125" cy="2012950"/>
                <wp:effectExtent l="0" t="0" r="0" b="0"/>
                <wp:wrapNone/>
                <wp:docPr id="2099689597" name="Suorakulmi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125" cy="201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73489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language that works best for you. After the discussions, </w:t>
                            </w:r>
                          </w:p>
                          <w:p w14:paraId="45B59AC8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 clean copy of your notes should be written in Finnish or </w:t>
                            </w:r>
                          </w:p>
                          <w:p w14:paraId="62FFCC23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Swedish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196D8" id="Suorakulmio 42" o:spid="_x0000_s1052" style="position:absolute;left:0;text-align:left;margin-left:1276.4pt;margin-top:524.55pt;width:338.75pt;height:158.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" filled="f" stroked="f">
                <v:textbox style="mso-fit-shape-to-text:t" inset="0,0,0,0">
                  <w:txbxContent>
                    <w:p w14:paraId="3473489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language that works best for you. After the discussions, </w:t>
                      </w:r>
                    </w:p>
                    <w:p w14:paraId="45B59AC8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 clean copy of your notes should be written in Finnish or </w:t>
                      </w:r>
                    </w:p>
                    <w:p w14:paraId="62FFCC23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in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Swedish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24D5A2" wp14:editId="282526BA">
                <wp:simplePos x="0" y="0"/>
                <wp:positionH relativeFrom="column">
                  <wp:posOffset>15956280</wp:posOffset>
                </wp:positionH>
                <wp:positionV relativeFrom="paragraph">
                  <wp:posOffset>7855585</wp:posOffset>
                </wp:positionV>
                <wp:extent cx="4302760" cy="742950"/>
                <wp:effectExtent l="0" t="0" r="0" b="0"/>
                <wp:wrapNone/>
                <wp:docPr id="1439934588" name="Suorakulmi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76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47409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· Write as much as you can while listening to the discussions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4D5A2" id="Suorakulmio 41" o:spid="_x0000_s1053" style="position:absolute;left:0;text-align:left;margin-left:1256.4pt;margin-top:618.55pt;width:338.8pt;height:58.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" filled="f" stroked="f">
                <v:textbox style="mso-fit-shape-to-text:t" inset="0,0,0,0">
                  <w:txbxContent>
                    <w:p w14:paraId="0A47409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· Write as much as you can while listening to the discussions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245063" wp14:editId="4B66F621">
                <wp:simplePos x="0" y="0"/>
                <wp:positionH relativeFrom="column">
                  <wp:posOffset>15956280</wp:posOffset>
                </wp:positionH>
                <wp:positionV relativeFrom="paragraph">
                  <wp:posOffset>8338185</wp:posOffset>
                </wp:positionV>
                <wp:extent cx="4303395" cy="742950"/>
                <wp:effectExtent l="0" t="0" r="0" b="0"/>
                <wp:wrapNone/>
                <wp:docPr id="1066852124" name="Suorakulmi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86C86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Do not worry about whether participants say things in </w:t>
                            </w:r>
                            <w:proofErr w:type="gramStart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a ”right</w:t>
                            </w:r>
                            <w:proofErr w:type="gramEnd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45063" id="Suorakulmio 40" o:spid="_x0000_s1054" style="position:absolute;left:0;text-align:left;margin-left:1256.4pt;margin-top:656.55pt;width:338.85pt;height:58.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" filled="f" stroked="f">
                <v:textbox style="mso-fit-shape-to-text:t" inset="0,0,0,0">
                  <w:txbxContent>
                    <w:p w14:paraId="6A86C86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Do not worry about whether participants say things in </w:t>
                      </w:r>
                      <w:proofErr w:type="gramStart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a ”right</w:t>
                      </w:r>
                      <w:proofErr w:type="gramEnd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2CCA12" wp14:editId="36C3CC49">
                <wp:simplePos x="0" y="0"/>
                <wp:positionH relativeFrom="column">
                  <wp:posOffset>16210280</wp:posOffset>
                </wp:positionH>
                <wp:positionV relativeFrom="paragraph">
                  <wp:posOffset>8693785</wp:posOffset>
                </wp:positionV>
                <wp:extent cx="1676400" cy="422275"/>
                <wp:effectExtent l="0" t="0" r="0" b="0"/>
                <wp:wrapNone/>
                <wp:docPr id="1082890904" name="Suorakulmi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C43EC3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wrong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way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”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CA12" id="Suorakulmio 39" o:spid="_x0000_s1055" style="position:absolute;left:0;text-align:left;margin-left:1276.4pt;margin-top:684.55pt;width:132pt;height:33.2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" filled="f" stroked="f">
                <v:textbox style="mso-fit-shape-to-text:t" inset="0,0,0,0">
                  <w:txbxContent>
                    <w:p w14:paraId="4FC43EC3" w14:textId="77777777" w:rsid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or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wrong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way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50F8CB" wp14:editId="047CD438">
                <wp:simplePos x="0" y="0"/>
                <wp:positionH relativeFrom="column">
                  <wp:posOffset>15956280</wp:posOffset>
                </wp:positionH>
                <wp:positionV relativeFrom="paragraph">
                  <wp:posOffset>9176385</wp:posOffset>
                </wp:positionV>
                <wp:extent cx="4303395" cy="742950"/>
                <wp:effectExtent l="0" t="0" r="0" b="0"/>
                <wp:wrapNone/>
                <wp:docPr id="865419079" name="Suorakulmi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A8A305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You may write some general information on the participants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0F8CB" id="Suorakulmio 38" o:spid="_x0000_s1056" style="position:absolute;left:0;text-align:left;margin-left:1256.4pt;margin-top:722.55pt;width:338.85pt;height:58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" filled="f" stroked="f">
                <v:textbox style="mso-fit-shape-to-text:t" inset="0,0,0,0">
                  <w:txbxContent>
                    <w:p w14:paraId="36A8A305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You may write some general information on the participants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655EEF" wp14:editId="3610AD0E">
                <wp:simplePos x="0" y="0"/>
                <wp:positionH relativeFrom="column">
                  <wp:posOffset>16210280</wp:posOffset>
                </wp:positionH>
                <wp:positionV relativeFrom="paragraph">
                  <wp:posOffset>9531985</wp:posOffset>
                </wp:positionV>
                <wp:extent cx="4305300" cy="3216275"/>
                <wp:effectExtent l="0" t="0" r="0" b="0"/>
                <wp:wrapNone/>
                <wp:docPr id="208903472" name="Suorakulmi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321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82CB08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Into the file. For example: If they are</w:t>
                            </w:r>
                          </w:p>
                          <w:p w14:paraId="7AB3F866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immigrants, which countries are they from and how long </w:t>
                            </w:r>
                          </w:p>
                          <w:p w14:paraId="654D630E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have they lived in Finland (less or more than 10 years), </w:t>
                            </w:r>
                          </w:p>
                          <w:p w14:paraId="64DDEF9E" w14:textId="77777777" w:rsidR="00434650" w:rsidRPr="00434650" w:rsidRDefault="00434650" w:rsidP="00434650">
                            <w:pPr>
                              <w:tabs>
                                <w:tab w:val="left" w:pos="2600"/>
                                <w:tab w:val="left" w:pos="5669"/>
                                <w:tab w:val="left" w:pos="6269"/>
                              </w:tabs>
                              <w:spacing w:line="560" w:lineRule="exact"/>
                              <w:textAlignment w:val="baseline"/>
                              <w:rPr>
                                <w:rFonts w:ascii="Times New Roman" w:hAnsi="Times New Roman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>are they women/men,</w:t>
                            </w: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ab/>
                              <w:t>young/working-age</w:t>
                            </w: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ab/>
                              <w:t>or</w:t>
                            </w: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ab/>
                              <w:t>older.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55EEF" id="Suorakulmio 37" o:spid="_x0000_s1057" style="position:absolute;left:0;text-align:left;margin-left:1276.4pt;margin-top:750.55pt;width:339pt;height:253.2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" filled="f" stroked="f">
                <v:textbox style="mso-fit-shape-to-text:t" inset="0,0,0,0">
                  <w:txbxContent>
                    <w:p w14:paraId="7E82CB08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Into the file. For example: If they are</w:t>
                      </w:r>
                    </w:p>
                    <w:p w14:paraId="7AB3F866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immigrants, which countries are they from and how long </w:t>
                      </w:r>
                    </w:p>
                    <w:p w14:paraId="654D630E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have they lived in Finland (less or more than 10 years), </w:t>
                      </w:r>
                    </w:p>
                    <w:p w14:paraId="64DDEF9E" w14:textId="77777777" w:rsidR="00434650" w:rsidRPr="00434650" w:rsidRDefault="00434650" w:rsidP="00434650">
                      <w:pPr>
                        <w:tabs>
                          <w:tab w:val="left" w:pos="2600"/>
                          <w:tab w:val="left" w:pos="5669"/>
                          <w:tab w:val="left" w:pos="6269"/>
                        </w:tabs>
                        <w:spacing w:line="560" w:lineRule="exact"/>
                        <w:textAlignment w:val="baseline"/>
                        <w:rPr>
                          <w:rFonts w:ascii="Times New Roman" w:hAnsi="Times New Roman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>are they women/men,</w:t>
                      </w: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ab/>
                        <w:t>young/working-age</w:t>
                      </w: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ab/>
                        <w:t>or</w:t>
                      </w: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ab/>
                        <w:t>older.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7D2D6" wp14:editId="045A151A">
                <wp:simplePos x="0" y="0"/>
                <wp:positionH relativeFrom="column">
                  <wp:posOffset>1294765</wp:posOffset>
                </wp:positionH>
                <wp:positionV relativeFrom="paragraph">
                  <wp:posOffset>9404985</wp:posOffset>
                </wp:positionV>
                <wp:extent cx="3549650" cy="422275"/>
                <wp:effectExtent l="0" t="0" r="0" b="0"/>
                <wp:wrapNone/>
                <wp:docPr id="1566691748" name="Suorakulmi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965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3E70F1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• If there are more participants: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7D2D6" id="Suorakulmio 36" o:spid="_x0000_s1058" style="position:absolute;left:0;text-align:left;margin-left:101.95pt;margin-top:740.55pt;width:279.5pt;height:33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" filled="f" stroked="f">
                <v:textbox style="mso-fit-shape-to-text:t" inset="0,0,0,0">
                  <w:txbxContent>
                    <w:p w14:paraId="313E70F1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• If there are more participants:</w:t>
                      </w:r>
                    </w:p>
                  </w:txbxContent>
                </v:textbox>
              </v:rect>
            </w:pict>
          </mc:Fallback>
        </mc:AlternateContent>
      </w:r>
    </w:p>
    <w:p w14:paraId="29B230BA" w14:textId="77777777" w:rsidR="00434650" w:rsidRPr="00434650" w:rsidRDefault="00434650" w:rsidP="00434650">
      <w:pPr>
        <w:rPr>
          <w:b/>
          <w:bCs/>
          <w:lang w:val="en-US"/>
        </w:rPr>
      </w:pPr>
      <w:r w:rsidRPr="00434650">
        <w:rPr>
          <w:b/>
          <w:lang w:val="en-US"/>
        </w:rPr>
        <w:t>1. Data is collected in a discussion event where participants can speak their native languages.</w:t>
      </w:r>
    </w:p>
    <w:p w14:paraId="3404133B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 xml:space="preserve">• It is important to ensure that the event is an interactive and safe space where every participant </w:t>
      </w:r>
    </w:p>
    <w:p w14:paraId="1B629919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>can share their experiences, observations and views.</w:t>
      </w:r>
    </w:p>
    <w:p w14:paraId="309825AE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>• The aim is not to reach an agreement but rather to have a constructive discussion.</w:t>
      </w:r>
    </w:p>
    <w:p w14:paraId="57EA56A2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>• Discussions will be held in small groups, with no more than 12 people per group.</w:t>
      </w:r>
    </w:p>
    <w:p w14:paraId="540A5732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>• Each small group will have its own moderator and a notetaker.</w:t>
      </w:r>
    </w:p>
    <w:p w14:paraId="2BC00AE8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>• If there are more participants:</w:t>
      </w:r>
    </w:p>
    <w:p w14:paraId="016F35C9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>• There should be two moderators and two notetakers, and participants should be split into small groups, or</w:t>
      </w:r>
    </w:p>
    <w:p w14:paraId="226F08C8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 xml:space="preserve">  - another event should be held </w:t>
      </w:r>
      <w:proofErr w:type="gramStart"/>
      <w:r w:rsidRPr="00434650">
        <w:rPr>
          <w:lang w:val="en-US"/>
        </w:rPr>
        <w:t>at a later date</w:t>
      </w:r>
      <w:proofErr w:type="gramEnd"/>
      <w:r w:rsidRPr="00434650">
        <w:rPr>
          <w:lang w:val="en-US"/>
        </w:rPr>
        <w:t>.</w:t>
      </w:r>
    </w:p>
    <w:p w14:paraId="18B0B34E" w14:textId="77777777" w:rsidR="00434650" w:rsidRPr="00434650" w:rsidRDefault="00434650" w:rsidP="00434650">
      <w:pPr>
        <w:rPr>
          <w:lang w:val="en-US"/>
        </w:rPr>
      </w:pPr>
    </w:p>
    <w:p w14:paraId="4DDB83BA" w14:textId="77777777" w:rsidR="00434650" w:rsidRPr="00434650" w:rsidRDefault="00434650" w:rsidP="00434650">
      <w:pPr>
        <w:rPr>
          <w:b/>
          <w:bCs/>
          <w:lang w:val="en-US"/>
        </w:rPr>
      </w:pPr>
      <w:r w:rsidRPr="00434650">
        <w:rPr>
          <w:b/>
          <w:lang w:val="en-US"/>
        </w:rPr>
        <w:t>2. Instructions for the moderator</w:t>
      </w:r>
    </w:p>
    <w:p w14:paraId="7959443B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>Start the discussion by thanking the participants</w:t>
      </w:r>
    </w:p>
    <w:p w14:paraId="709B82DE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 xml:space="preserve">• Explain the purpose of the event: an opportunity to participate in ensuring equality </w:t>
      </w:r>
    </w:p>
    <w:p w14:paraId="18F86D2C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 xml:space="preserve">for all residents, preventing racism and discrimination and helping everyone live together </w:t>
      </w:r>
    </w:p>
    <w:p w14:paraId="0D80E177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>with trust for one another.</w:t>
      </w:r>
    </w:p>
    <w:p w14:paraId="245659B7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 xml:space="preserve">• Participants can share their own experiences, observations and views, and decision-makers </w:t>
      </w:r>
    </w:p>
    <w:p w14:paraId="1FBC7FE6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>(city officials, politicians, etc.) can then use that information to improve relations</w:t>
      </w:r>
    </w:p>
    <w:p w14:paraId="1D8359CC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 xml:space="preserve">• You should encourage all participants to speak, but keep in mind that no one should be </w:t>
      </w:r>
    </w:p>
    <w:p w14:paraId="5318A646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>forced to give answers.</w:t>
      </w:r>
    </w:p>
    <w:p w14:paraId="73AFA9FD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>• Explain that every experience, observation and view is equally valuable to the discussion. There are no right or wrong answers</w:t>
      </w:r>
    </w:p>
    <w:p w14:paraId="35193197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lastRenderedPageBreak/>
        <w:t>• You should remind the participants that the collected information will be reported to decision-makers anonymously, without names or other identifying information</w:t>
      </w:r>
    </w:p>
    <w:p w14:paraId="2290503D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 xml:space="preserve">• Follow the schedule so that all the questions can be </w:t>
      </w:r>
    </w:p>
    <w:p w14:paraId="1562FA98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 xml:space="preserve">discussed. There are four topics to discuss: inclusion, attitudes, sense of safety and interaction  </w:t>
      </w:r>
    </w:p>
    <w:p w14:paraId="1134692C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>(approx. 30 minutes per topic.)</w:t>
      </w:r>
    </w:p>
    <w:p w14:paraId="22B36932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 xml:space="preserve">• If participants answer all questions on a topic in less than 30 minutes, continue to the next topic, or </w:t>
      </w:r>
    </w:p>
    <w:p w14:paraId="57D75D15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>take a short break of about 5 minutes.</w:t>
      </w:r>
    </w:p>
    <w:p w14:paraId="7C1AD820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 xml:space="preserve">• At the end of the last discussion, thank the participants and tell them that some of them (2-4 people) may voluntarily </w:t>
      </w:r>
    </w:p>
    <w:p w14:paraId="2CE23A3D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 xml:space="preserve">participate in a later event with decision-makers </w:t>
      </w:r>
    </w:p>
    <w:p w14:paraId="7DE0FE50" w14:textId="77777777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>to discuss the results of the discussions</w:t>
      </w:r>
    </w:p>
    <w:p w14:paraId="3B894031" w14:textId="77777777" w:rsidR="00434650" w:rsidRPr="00434650" w:rsidRDefault="00434650" w:rsidP="00434650">
      <w:pPr>
        <w:rPr>
          <w:b/>
          <w:bCs/>
          <w:lang w:val="en-US"/>
        </w:rPr>
      </w:pPr>
      <w:r w:rsidRPr="00434650">
        <w:rPr>
          <w:b/>
          <w:lang w:val="en-US"/>
        </w:rPr>
        <w:t>3. Instructions for the notetaker</w:t>
      </w:r>
    </w:p>
    <w:p w14:paraId="5C88DEA7" w14:textId="77777777" w:rsidR="00434650" w:rsidRDefault="00434650" w:rsidP="00434650">
      <w:pPr>
        <w:rPr>
          <w:lang w:val="en-US"/>
        </w:rPr>
      </w:pPr>
      <w:r w:rsidRPr="00434650">
        <w:rPr>
          <w:lang w:val="en-US"/>
        </w:rPr>
        <w:t>•</w:t>
      </w:r>
      <w:r>
        <w:rPr>
          <w:lang w:val="en-US"/>
        </w:rPr>
        <w:t xml:space="preserve"> </w:t>
      </w:r>
      <w:r w:rsidRPr="00434650">
        <w:rPr>
          <w:lang w:val="en-US"/>
        </w:rPr>
        <w:t>You will receive a chart with questions and may write your notes directly on it</w:t>
      </w:r>
    </w:p>
    <w:p w14:paraId="45BE5B7D" w14:textId="6C7EFAE5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>•</w:t>
      </w:r>
      <w:r>
        <w:rPr>
          <w:lang w:val="en-US"/>
        </w:rPr>
        <w:t xml:space="preserve"> </w:t>
      </w:r>
      <w:r w:rsidRPr="00434650">
        <w:rPr>
          <w:lang w:val="en-US"/>
        </w:rPr>
        <w:t>During the discussions, you can write your notes in the language that works best for you. After the discussions, a clean copy of your notes should be written in Finnish or in Swedish.</w:t>
      </w:r>
    </w:p>
    <w:p w14:paraId="32C8A766" w14:textId="1A954CB4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>•</w:t>
      </w:r>
      <w:r>
        <w:rPr>
          <w:lang w:val="en-US"/>
        </w:rPr>
        <w:t xml:space="preserve"> </w:t>
      </w:r>
      <w:r w:rsidRPr="00434650">
        <w:rPr>
          <w:lang w:val="en-US"/>
        </w:rPr>
        <w:t>Write as much as you can while listening to the discussions</w:t>
      </w:r>
    </w:p>
    <w:p w14:paraId="56CAB77D" w14:textId="2B821B25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 xml:space="preserve">• Do not worry about whether participants say things in </w:t>
      </w:r>
      <w:proofErr w:type="gramStart"/>
      <w:r w:rsidRPr="00434650">
        <w:rPr>
          <w:lang w:val="en-US"/>
        </w:rPr>
        <w:t>a ”right</w:t>
      </w:r>
      <w:proofErr w:type="gramEnd"/>
      <w:r w:rsidRPr="00434650">
        <w:rPr>
          <w:lang w:val="en-US"/>
        </w:rPr>
        <w:t xml:space="preserve"> or wrong way”</w:t>
      </w:r>
    </w:p>
    <w:p w14:paraId="39EE2288" w14:textId="068D0ED5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>• You may write some general information on the participants into the file. For example: If they are</w:t>
      </w:r>
    </w:p>
    <w:p w14:paraId="0E9B7C73" w14:textId="6C7EC616" w:rsidR="00434650" w:rsidRPr="00434650" w:rsidRDefault="00434650" w:rsidP="00434650">
      <w:pPr>
        <w:rPr>
          <w:lang w:val="en-US"/>
        </w:rPr>
      </w:pPr>
      <w:r w:rsidRPr="00434650">
        <w:rPr>
          <w:lang w:val="en-US"/>
        </w:rPr>
        <w:t>immigrants, which countries are they from and how long have they lived in Finland (less or more than 10 years), are they women/men, young/working-age or older.</w:t>
      </w:r>
    </w:p>
    <w:p w14:paraId="2256D7C8" w14:textId="77777777" w:rsidR="00434650" w:rsidRPr="00434650" w:rsidRDefault="00434650" w:rsidP="00434650">
      <w:pPr>
        <w:spacing w:after="0"/>
        <w:ind w:left="284" w:right="560"/>
        <w:rPr>
          <w:sz w:val="24"/>
          <w:szCs w:val="24"/>
          <w:lang w:val="en-GB"/>
        </w:rPr>
      </w:pPr>
    </w:p>
    <w:p w14:paraId="3A6356F1" w14:textId="77777777" w:rsidR="00434650" w:rsidRPr="00434650" w:rsidRDefault="00434650" w:rsidP="00434650">
      <w:pPr>
        <w:spacing w:after="0"/>
        <w:ind w:left="284" w:right="560"/>
        <w:rPr>
          <w:sz w:val="24"/>
          <w:szCs w:val="24"/>
          <w:lang w:val="en-GB"/>
        </w:rPr>
      </w:pPr>
    </w:p>
    <w:p w14:paraId="5ABA9136" w14:textId="77777777" w:rsidR="00434650" w:rsidRPr="00434650" w:rsidRDefault="00434650" w:rsidP="00434650">
      <w:pPr>
        <w:spacing w:after="0"/>
        <w:ind w:left="284" w:right="560"/>
        <w:rPr>
          <w:sz w:val="24"/>
          <w:szCs w:val="24"/>
          <w:lang w:val="en-GB"/>
        </w:rPr>
      </w:pPr>
    </w:p>
    <w:p w14:paraId="15923926" w14:textId="77777777" w:rsidR="00434650" w:rsidRPr="00434650" w:rsidRDefault="00434650" w:rsidP="00BC449B">
      <w:pPr>
        <w:spacing w:after="0"/>
        <w:ind w:left="284" w:right="560"/>
        <w:rPr>
          <w:sz w:val="24"/>
          <w:szCs w:val="24"/>
          <w:lang w:val="en-GB"/>
        </w:rPr>
      </w:pPr>
    </w:p>
    <w:sectPr w:rsidR="00434650" w:rsidRPr="00434650" w:rsidSect="00B03D6C">
      <w:headerReference w:type="default" r:id="rId7"/>
      <w:footerReference w:type="default" r:id="rId8"/>
      <w:pgSz w:w="11900" w:h="16840"/>
      <w:pgMar w:top="1417" w:right="1134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C1854" w14:textId="77777777" w:rsidR="00BD21E0" w:rsidRDefault="00BD21E0" w:rsidP="00B03D6C">
      <w:pPr>
        <w:spacing w:after="0" w:line="240" w:lineRule="auto"/>
      </w:pPr>
      <w:r>
        <w:separator/>
      </w:r>
    </w:p>
  </w:endnote>
  <w:endnote w:type="continuationSeparator" w:id="0">
    <w:p w14:paraId="3BB1F34E" w14:textId="77777777" w:rsidR="00BD21E0" w:rsidRDefault="00BD21E0" w:rsidP="00B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-Bold">
    <w:altName w:val="Poppins"/>
    <w:panose1 w:val="00000000000000000000"/>
    <w:charset w:val="00"/>
    <w:family w:val="roman"/>
    <w:notTrueType/>
    <w:pitch w:val="default"/>
  </w:font>
  <w:font w:name="Poppins-Regular">
    <w:altName w:val="Poppins"/>
    <w:panose1 w:val="00000000000000000000"/>
    <w:charset w:val="00"/>
    <w:family w:val="roman"/>
    <w:notTrueType/>
    <w:pitch w:val="default"/>
  </w:font>
  <w:font w:name="Merriweather-Light">
    <w:altName w:val="Merriweather"/>
    <w:panose1 w:val="00000000000000000000"/>
    <w:charset w:val="00"/>
    <w:family w:val="roman"/>
    <w:notTrueType/>
    <w:pitch w:val="default"/>
  </w:font>
  <w:font w:name="Merriweather-Black">
    <w:altName w:val="Merriweather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DEEA4" w14:textId="77777777" w:rsidR="00B03D6C" w:rsidRDefault="00B03D6C" w:rsidP="00B03D6C">
    <w:pPr>
      <w:pStyle w:val="Alatunnist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264E2BF9" wp14:editId="1FF9B1FF">
          <wp:extent cx="7251065" cy="2255811"/>
          <wp:effectExtent l="0" t="0" r="635" b="5080"/>
          <wp:docPr id="74251122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51122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065" cy="2255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47FBB" w14:textId="77777777" w:rsidR="00BD21E0" w:rsidRDefault="00BD21E0" w:rsidP="00B03D6C">
      <w:pPr>
        <w:spacing w:after="0" w:line="240" w:lineRule="auto"/>
      </w:pPr>
      <w:r>
        <w:separator/>
      </w:r>
    </w:p>
  </w:footnote>
  <w:footnote w:type="continuationSeparator" w:id="0">
    <w:p w14:paraId="52034F82" w14:textId="77777777" w:rsidR="00BD21E0" w:rsidRDefault="00BD21E0" w:rsidP="00B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0DB3" w14:textId="24C00876" w:rsidR="00B03D6C" w:rsidRDefault="00B03D6C" w:rsidP="00B03D6C">
    <w:pPr>
      <w:pStyle w:val="Yltunniste"/>
      <w:ind w:hanging="113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50"/>
    <w:rsid w:val="002D2B8A"/>
    <w:rsid w:val="00434650"/>
    <w:rsid w:val="00497130"/>
    <w:rsid w:val="00551815"/>
    <w:rsid w:val="00593611"/>
    <w:rsid w:val="005E2336"/>
    <w:rsid w:val="006573D6"/>
    <w:rsid w:val="00667E7F"/>
    <w:rsid w:val="00782E6D"/>
    <w:rsid w:val="007C0AC9"/>
    <w:rsid w:val="008E0816"/>
    <w:rsid w:val="00A301E6"/>
    <w:rsid w:val="00AF2E2D"/>
    <w:rsid w:val="00B03D6C"/>
    <w:rsid w:val="00B509B4"/>
    <w:rsid w:val="00BC449B"/>
    <w:rsid w:val="00BD21E0"/>
    <w:rsid w:val="00CB1AC9"/>
    <w:rsid w:val="00E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A118E"/>
  <w15:chartTrackingRefBased/>
  <w15:docId w15:val="{A009DFA7-AF4C-473E-A1C1-9A211484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2E6D"/>
  </w:style>
  <w:style w:type="paragraph" w:styleId="Otsikko1">
    <w:name w:val="heading 1"/>
    <w:basedOn w:val="Normaali"/>
    <w:next w:val="Normaali"/>
    <w:link w:val="Otsikko1Char"/>
    <w:uiPriority w:val="9"/>
    <w:qFormat/>
    <w:rsid w:val="0078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2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2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2E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2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2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2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2E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autoRedefine/>
    <w:uiPriority w:val="99"/>
    <w:unhideWhenUsed/>
    <w:rsid w:val="00593611"/>
    <w:pPr>
      <w:tabs>
        <w:tab w:val="center" w:pos="4819"/>
        <w:tab w:val="right" w:pos="9638"/>
      </w:tabs>
      <w:jc w:val="center"/>
    </w:pPr>
    <w:rPr>
      <w:rFonts w:ascii="Arial" w:hAnsi="Arial"/>
      <w:color w:val="00000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3611"/>
    <w:rPr>
      <w:rFonts w:ascii="Arial" w:hAnsi="Arial"/>
      <w:color w:val="000000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782E6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2E6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2E6D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2E6D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2E6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2E6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2E6D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782E6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82E6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2E6D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2E6D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82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82E6D"/>
    <w:rPr>
      <w:i/>
      <w:iC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782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2E6D"/>
    <w:rPr>
      <w:b/>
      <w:bCs/>
      <w:i/>
      <w:iCs/>
      <w:color w:val="156082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2E6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2E6D"/>
    <w:rPr>
      <w:b/>
      <w:bCs/>
      <w:i/>
      <w:iCs/>
      <w:color w:val="156082" w:themeColor="accent1"/>
    </w:rPr>
  </w:style>
  <w:style w:type="character" w:styleId="Erottuvaviittaus">
    <w:name w:val="Intense Reference"/>
    <w:basedOn w:val="Kappaleenoletusfontti"/>
    <w:uiPriority w:val="32"/>
    <w:qFormat/>
    <w:rsid w:val="00782E6D"/>
    <w:rPr>
      <w:b/>
      <w:bCs/>
      <w:smallCaps/>
      <w:color w:val="E97132" w:themeColor="accent2"/>
      <w:spacing w:val="5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03D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D6C"/>
  </w:style>
  <w:style w:type="character" w:styleId="Voimakas">
    <w:name w:val="Strong"/>
    <w:basedOn w:val="Kappaleenoletusfontti"/>
    <w:uiPriority w:val="22"/>
    <w:qFormat/>
    <w:rsid w:val="00782E6D"/>
    <w:rPr>
      <w:b/>
      <w:bCs/>
    </w:rPr>
  </w:style>
  <w:style w:type="character" w:styleId="Korostus">
    <w:name w:val="Emphasis"/>
    <w:basedOn w:val="Kappaleenoletusfontti"/>
    <w:uiPriority w:val="20"/>
    <w:qFormat/>
    <w:rsid w:val="00782E6D"/>
    <w:rPr>
      <w:i/>
      <w:iCs/>
    </w:rPr>
  </w:style>
  <w:style w:type="paragraph" w:styleId="Eivli">
    <w:name w:val="No Spacing"/>
    <w:link w:val="EivliChar"/>
    <w:uiPriority w:val="1"/>
    <w:qFormat/>
    <w:rsid w:val="00782E6D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782E6D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qFormat/>
    <w:rsid w:val="00782E6D"/>
    <w:rPr>
      <w:smallCaps/>
      <w:color w:val="E97132" w:themeColor="accent2"/>
      <w:u w:val="single"/>
    </w:rPr>
  </w:style>
  <w:style w:type="character" w:styleId="Kirjannimike">
    <w:name w:val="Book Title"/>
    <w:basedOn w:val="Kappaleenoletusfontti"/>
    <w:uiPriority w:val="33"/>
    <w:qFormat/>
    <w:rsid w:val="00782E6D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82E6D"/>
    <w:pPr>
      <w:outlineLvl w:val="9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2E6D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EivliChar">
    <w:name w:val="Ei väliä Char"/>
    <w:basedOn w:val="Kappaleenoletusfontti"/>
    <w:link w:val="Eivli"/>
    <w:uiPriority w:val="1"/>
    <w:rsid w:val="00782E6D"/>
  </w:style>
  <w:style w:type="paragraph" w:customStyle="1" w:styleId="PersonalName">
    <w:name w:val="Personal Name"/>
    <w:basedOn w:val="Otsikko"/>
    <w:rsid w:val="00782E6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3143\Downloads\Keskustelutilaisuuskutsu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Keskustelutilaisuuskutsu (1).dotx</Template>
  <TotalTime>7</TotalTime>
  <Pages>5</Pages>
  <Words>648</Words>
  <Characters>5251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Päkki Liisa (ELY)</dc:creator>
  <cp:keywords/>
  <dc:description/>
  <cp:lastModifiedBy>Päkki Liisa (ELY)</cp:lastModifiedBy>
  <cp:revision>1</cp:revision>
  <dcterms:created xsi:type="dcterms:W3CDTF">2025-04-24T07:37:00Z</dcterms:created>
  <dcterms:modified xsi:type="dcterms:W3CDTF">2025-04-24T07:44:00Z</dcterms:modified>
</cp:coreProperties>
</file>