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0B6A" w14:textId="6532376E" w:rsidR="001C5AA1" w:rsidRPr="00B31B46" w:rsidRDefault="005F1B4A" w:rsidP="005F1B4A">
      <w:pPr>
        <w:bidi/>
        <w:rPr>
          <w:b/>
          <w:bCs/>
          <w:sz w:val="28"/>
          <w:szCs w:val="28"/>
        </w:rPr>
      </w:pPr>
      <w:r w:rsidRPr="00B31B46">
        <w:rPr>
          <w:rFonts w:asciiTheme="majorHAnsi" w:eastAsiaTheme="majorEastAsia" w:hAnsiTheme="majorHAnsi" w:cs="Times New Roman"/>
          <w:b/>
          <w:bCs/>
          <w:color w:val="0F4761" w:themeColor="accent1" w:themeShade="BF"/>
          <w:sz w:val="40"/>
          <w:szCs w:val="40"/>
          <w:lang w:bidi="fa"/>
        </w:rPr>
        <w:t xml:space="preserve"> </w:t>
      </w:r>
      <w:r w:rsidRPr="00B31B46">
        <w:rPr>
          <w:rFonts w:asciiTheme="majorHAnsi" w:eastAsiaTheme="majorEastAsia" w:hAnsiTheme="majorHAnsi" w:cs="Times New Roman"/>
          <w:b/>
          <w:bCs/>
          <w:color w:val="0F4761" w:themeColor="accent1" w:themeShade="BF"/>
          <w:sz w:val="28"/>
          <w:szCs w:val="28"/>
          <w:lang w:bidi="fa"/>
        </w:rPr>
        <w:t xml:space="preserve">/ </w:t>
      </w:r>
      <w:r w:rsidRPr="00B31B46">
        <w:rPr>
          <w:rFonts w:asciiTheme="majorHAnsi" w:eastAsiaTheme="majorEastAsia" w:hAnsiTheme="majorHAnsi" w:cs="Times New Roman"/>
          <w:b/>
          <w:bCs/>
          <w:color w:val="0F4761" w:themeColor="accent1" w:themeShade="BF"/>
          <w:sz w:val="28"/>
          <w:szCs w:val="28"/>
          <w:lang w:bidi="fa"/>
        </w:rPr>
        <w:t>MALLI KUTSUKIRJEESTÄ</w:t>
      </w:r>
      <w:r w:rsidRPr="00B31B46">
        <w:rPr>
          <w:rFonts w:asciiTheme="majorHAnsi" w:eastAsiaTheme="majorEastAsia" w:hAnsiTheme="majorHAnsi" w:cs="Times New Roman"/>
          <w:b/>
          <w:bCs/>
          <w:color w:val="0F4761" w:themeColor="accent1" w:themeShade="BF"/>
          <w:sz w:val="28"/>
          <w:szCs w:val="28"/>
          <w:lang w:bidi="fa"/>
        </w:rPr>
        <w:t xml:space="preserve"> </w:t>
      </w:r>
      <w:r w:rsidRPr="00B31B46">
        <w:rPr>
          <w:rFonts w:asciiTheme="majorHAnsi" w:eastAsiaTheme="majorEastAsia" w:hAnsiTheme="majorHAnsi" w:cs="Times New Roman" w:hint="cs"/>
          <w:b/>
          <w:bCs/>
          <w:color w:val="0F4761" w:themeColor="accent1" w:themeShade="BF"/>
          <w:sz w:val="28"/>
          <w:szCs w:val="28"/>
          <w:rtl/>
          <w:lang w:bidi="fa"/>
        </w:rPr>
        <w:t>مدل</w:t>
      </w:r>
      <w:r w:rsidRPr="00B31B46">
        <w:rPr>
          <w:rFonts w:asciiTheme="majorHAnsi" w:eastAsiaTheme="majorEastAsia" w:hAnsiTheme="majorHAnsi" w:cs="Times New Roman"/>
          <w:b/>
          <w:bCs/>
          <w:color w:val="0F4761" w:themeColor="accent1" w:themeShade="BF"/>
          <w:sz w:val="28"/>
          <w:szCs w:val="28"/>
          <w:rtl/>
          <w:lang w:bidi="fa"/>
        </w:rPr>
        <w:t xml:space="preserve"> </w:t>
      </w:r>
      <w:r w:rsidRPr="00B31B46">
        <w:rPr>
          <w:rFonts w:asciiTheme="majorHAnsi" w:eastAsiaTheme="majorEastAsia" w:hAnsiTheme="majorHAnsi" w:cs="Times New Roman" w:hint="cs"/>
          <w:b/>
          <w:bCs/>
          <w:color w:val="0F4761" w:themeColor="accent1" w:themeShade="BF"/>
          <w:sz w:val="28"/>
          <w:szCs w:val="28"/>
          <w:rtl/>
          <w:lang w:bidi="fa"/>
        </w:rPr>
        <w:t>دعوت‌نامه</w:t>
      </w:r>
      <w:r w:rsidR="001C5AA1" w:rsidRPr="00B31B46">
        <w:rPr>
          <w:b/>
          <w:bCs/>
          <w:sz w:val="28"/>
          <w:szCs w:val="28"/>
        </w:rPr>
        <w:t xml:space="preserve"> </w:t>
      </w:r>
    </w:p>
    <w:p w14:paraId="4A2CCC54" w14:textId="77777777" w:rsidR="005F1B4A" w:rsidRDefault="005F1B4A" w:rsidP="005F1B4A">
      <w:pPr>
        <w:bidi/>
      </w:pPr>
      <w:r>
        <w:rPr>
          <w:rFonts w:cs="Arial" w:hint="cs"/>
          <w:rtl/>
          <w:lang w:bidi="fa"/>
        </w:rPr>
        <w:t>به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اشتراک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گذاری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نظرات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خود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و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گوش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دادن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داستان</w:t>
      </w:r>
      <w:r>
        <w:rPr>
          <w:rFonts w:cs="Arial"/>
          <w:rtl/>
          <w:lang w:bidi="fa"/>
        </w:rPr>
        <w:t xml:space="preserve">‌های </w:t>
      </w:r>
      <w:r>
        <w:rPr>
          <w:rFonts w:cs="Arial" w:hint="cs"/>
          <w:rtl/>
          <w:lang w:bidi="fa"/>
        </w:rPr>
        <w:t>دیگران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زبان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خود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خوش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آمدید</w:t>
      </w:r>
      <w:r>
        <w:rPr>
          <w:rFonts w:cs="Arial"/>
          <w:rtl/>
          <w:lang w:bidi="fa"/>
        </w:rPr>
        <w:t>!</w:t>
      </w:r>
    </w:p>
    <w:p w14:paraId="6C8BCC62" w14:textId="77777777" w:rsidR="005F1B4A" w:rsidRDefault="005F1B4A" w:rsidP="007F5646">
      <w:pPr>
        <w:spacing w:after="0"/>
        <w:ind w:right="560" w:firstLine="284"/>
        <w:rPr>
          <w:sz w:val="24"/>
          <w:szCs w:val="24"/>
        </w:rPr>
      </w:pPr>
    </w:p>
    <w:p w14:paraId="601A1896" w14:textId="77777777" w:rsidR="005F1B4A" w:rsidRPr="00434650" w:rsidRDefault="005F1B4A" w:rsidP="007F5646">
      <w:pPr>
        <w:spacing w:after="0"/>
        <w:ind w:right="560" w:firstLine="284"/>
        <w:rPr>
          <w:sz w:val="24"/>
          <w:szCs w:val="24"/>
        </w:rPr>
      </w:pPr>
    </w:p>
    <w:p w14:paraId="4A1774B2" w14:textId="77777777" w:rsidR="005F1B4A" w:rsidRDefault="005F1B4A" w:rsidP="005F1B4A">
      <w:pPr>
        <w:bidi/>
      </w:pPr>
      <w:r>
        <w:rPr>
          <w:rFonts w:cs="Arial" w:hint="cs"/>
          <w:rtl/>
          <w:lang w:bidi="fa"/>
        </w:rPr>
        <w:t>ما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حال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برگزاری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یک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رویداد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برای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بحث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برابری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هستیم</w:t>
      </w:r>
    </w:p>
    <w:p w14:paraId="00E4B8F8" w14:textId="77777777" w:rsidR="005F1B4A" w:rsidRDefault="005F1B4A" w:rsidP="005F1B4A">
      <w:pPr>
        <w:bidi/>
      </w:pPr>
      <w:r>
        <w:rPr>
          <w:rFonts w:cs="Arial" w:hint="cs"/>
          <w:rtl/>
          <w:lang w:bidi="fa"/>
        </w:rPr>
        <w:t>و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روابط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بین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افراد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محل</w:t>
      </w:r>
      <w:r>
        <w:rPr>
          <w:rFonts w:cs="Arial"/>
          <w:rtl/>
          <w:lang w:bidi="fa"/>
        </w:rPr>
        <w:t xml:space="preserve"> </w:t>
      </w:r>
      <w:r>
        <w:t>x</w:t>
      </w:r>
      <w:r>
        <w:rPr>
          <w:rFonts w:cs="Arial"/>
          <w:rtl/>
          <w:lang w:bidi="fa"/>
        </w:rPr>
        <w:t xml:space="preserve">. </w:t>
      </w:r>
      <w:r>
        <w:rPr>
          <w:rFonts w:cs="Arial" w:hint="cs"/>
          <w:rtl/>
          <w:lang w:bidi="fa"/>
        </w:rPr>
        <w:t>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گفتگو</w:t>
      </w:r>
    </w:p>
    <w:p w14:paraId="6198AF93" w14:textId="77777777" w:rsidR="005F1B4A" w:rsidRDefault="005F1B4A" w:rsidP="005F1B4A">
      <w:pPr>
        <w:bidi/>
      </w:pPr>
      <w:r>
        <w:rPr>
          <w:rFonts w:cs="Arial" w:hint="cs"/>
          <w:rtl/>
          <w:lang w:bidi="fa"/>
        </w:rPr>
        <w:t>ما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مورد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نگرش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ها،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احساس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امنیت،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تعامل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صحبت</w:t>
      </w:r>
      <w:r>
        <w:rPr>
          <w:rFonts w:cs="Arial"/>
          <w:rtl/>
          <w:lang w:bidi="fa"/>
        </w:rPr>
        <w:t xml:space="preserve"> می</w:t>
      </w:r>
      <w:r>
        <w:rPr>
          <w:rFonts w:cs="Arial" w:hint="cs"/>
          <w:rtl/>
          <w:lang w:bidi="fa"/>
        </w:rPr>
        <w:t>کنیم</w:t>
      </w:r>
    </w:p>
    <w:p w14:paraId="39947E0F" w14:textId="77777777" w:rsidR="005F1B4A" w:rsidRDefault="005F1B4A" w:rsidP="005F1B4A">
      <w:pPr>
        <w:bidi/>
      </w:pPr>
      <w:r>
        <w:rPr>
          <w:rFonts w:cs="Arial" w:hint="cs"/>
          <w:rtl/>
          <w:lang w:bidi="fa"/>
        </w:rPr>
        <w:t>و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اشتراک</w:t>
      </w:r>
    </w:p>
    <w:p w14:paraId="10B4DAB9" w14:textId="77777777" w:rsidR="005F1B4A" w:rsidRDefault="005F1B4A" w:rsidP="005F1B4A">
      <w:pPr>
        <w:bidi/>
      </w:pPr>
      <w:r>
        <w:rPr>
          <w:rFonts w:cs="Arial" w:hint="cs"/>
          <w:rtl/>
          <w:lang w:bidi="fa"/>
        </w:rPr>
        <w:t>رویدادها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دیدگاه</w:t>
      </w:r>
      <w:r>
        <w:rPr>
          <w:rFonts w:cs="Arial"/>
          <w:rtl/>
          <w:lang w:bidi="fa"/>
        </w:rPr>
        <w:t xml:space="preserve">‌ها </w:t>
      </w:r>
      <w:r>
        <w:rPr>
          <w:rFonts w:cs="Arial" w:hint="cs"/>
          <w:rtl/>
          <w:lang w:bidi="fa"/>
        </w:rPr>
        <w:t>و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تجربیات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را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بدون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نام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و</w:t>
      </w:r>
    </w:p>
    <w:p w14:paraId="05379373" w14:textId="77777777" w:rsidR="005F1B4A" w:rsidRDefault="005F1B4A" w:rsidP="005F1B4A">
      <w:pPr>
        <w:bidi/>
      </w:pPr>
      <w:r>
        <w:rPr>
          <w:rFonts w:cs="Arial" w:hint="cs"/>
          <w:rtl/>
          <w:lang w:bidi="fa"/>
        </w:rPr>
        <w:t>پیامی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برای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تصمیم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گیرندگان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ارسال</w:t>
      </w:r>
      <w:r>
        <w:rPr>
          <w:rFonts w:cs="Arial"/>
          <w:rtl/>
          <w:lang w:bidi="fa"/>
        </w:rPr>
        <w:t xml:space="preserve"> می</w:t>
      </w:r>
      <w:r>
        <w:rPr>
          <w:rFonts w:cs="Arial" w:hint="cs"/>
          <w:rtl/>
          <w:lang w:bidi="fa"/>
        </w:rPr>
        <w:t>شود</w:t>
      </w:r>
      <w:r>
        <w:rPr>
          <w:rFonts w:cs="Arial"/>
          <w:rtl/>
          <w:lang w:bidi="fa"/>
        </w:rPr>
        <w:t>.</w:t>
      </w:r>
    </w:p>
    <w:p w14:paraId="402044A5" w14:textId="77777777" w:rsidR="005F1B4A" w:rsidRDefault="005F1B4A" w:rsidP="005F1B4A">
      <w:pPr>
        <w:bidi/>
      </w:pPr>
      <w:r>
        <w:rPr>
          <w:rFonts w:cs="Arial" w:hint="cs"/>
          <w:rtl/>
          <w:lang w:bidi="fa"/>
        </w:rPr>
        <w:t>اکنون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شما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این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فرصت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را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دارید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که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به زبان دری نظر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خود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را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بگویید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و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تفاوت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ایجاد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کنید</w:t>
      </w:r>
    </w:p>
    <w:p w14:paraId="4FC78A43" w14:textId="77777777" w:rsidR="005F1B4A" w:rsidRDefault="005F1B4A" w:rsidP="005F1B4A">
      <w:pPr>
        <w:bidi/>
        <w:rPr>
          <w:rFonts w:cs="Arial"/>
          <w:lang w:bidi="fa"/>
        </w:rPr>
      </w:pPr>
    </w:p>
    <w:p w14:paraId="30F64BAE" w14:textId="0FF30F31" w:rsidR="005F1B4A" w:rsidRDefault="005F1B4A" w:rsidP="005F1B4A">
      <w:pPr>
        <w:bidi/>
      </w:pPr>
      <w:r>
        <w:rPr>
          <w:rFonts w:cs="Arial" w:hint="cs"/>
          <w:rtl/>
          <w:lang w:bidi="fa"/>
        </w:rPr>
        <w:t>بیایید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و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خیال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راحت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تجربیات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و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افکار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خود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را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اشتراک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بگذارید</w:t>
      </w:r>
      <w:r>
        <w:rPr>
          <w:rFonts w:cs="Arial"/>
          <w:rtl/>
          <w:lang w:bidi="fa"/>
        </w:rPr>
        <w:t>!</w:t>
      </w:r>
    </w:p>
    <w:p w14:paraId="5336EF78" w14:textId="77777777" w:rsidR="005F1B4A" w:rsidRDefault="005F1B4A" w:rsidP="005F1B4A">
      <w:pPr>
        <w:bidi/>
        <w:rPr>
          <w:rFonts w:cs="Arial"/>
          <w:b/>
          <w:bCs/>
          <w:rtl/>
          <w:lang w:bidi="fa"/>
        </w:rPr>
      </w:pPr>
    </w:p>
    <w:p w14:paraId="73C20E9A" w14:textId="1604DA49" w:rsidR="005F1B4A" w:rsidRDefault="005F1B4A" w:rsidP="005F1B4A">
      <w:pPr>
        <w:bidi/>
      </w:pPr>
      <w:r w:rsidRPr="005F1B4A">
        <w:rPr>
          <w:rFonts w:cs="Arial" w:hint="cs"/>
          <w:b/>
          <w:bCs/>
          <w:rtl/>
          <w:lang w:bidi="fa"/>
        </w:rPr>
        <w:t>زمان</w:t>
      </w:r>
      <w:r w:rsidRPr="005F1B4A">
        <w:rPr>
          <w:rFonts w:cs="Arial"/>
          <w:b/>
          <w:bCs/>
          <w:rtl/>
          <w:lang w:bidi="fa"/>
        </w:rPr>
        <w:t>:</w:t>
      </w:r>
      <w:r>
        <w:rPr>
          <w:rFonts w:cs="Arial"/>
          <w:rtl/>
          <w:lang w:bidi="fa"/>
        </w:rPr>
        <w:t xml:space="preserve"> </w:t>
      </w:r>
      <w:r>
        <w:t>x</w:t>
      </w:r>
      <w:r>
        <w:rPr>
          <w:rFonts w:hint="cs"/>
          <w:rtl/>
        </w:rPr>
        <w:t>/</w:t>
      </w:r>
      <w:r>
        <w:t>x</w:t>
      </w:r>
      <w:r>
        <w:rPr>
          <w:rFonts w:hint="cs"/>
          <w:rtl/>
        </w:rPr>
        <w:t>/</w:t>
      </w:r>
      <w:r>
        <w:t>20xx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از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ساعت</w:t>
      </w:r>
      <w:r>
        <w:rPr>
          <w:rFonts w:cs="Arial"/>
          <w:rtl/>
          <w:lang w:bidi="fa"/>
        </w:rPr>
        <w:t xml:space="preserve"> 17:00 </w:t>
      </w:r>
      <w:r>
        <w:rPr>
          <w:rFonts w:cs="Arial" w:hint="cs"/>
          <w:rtl/>
          <w:lang w:bidi="fa"/>
        </w:rPr>
        <w:t>تا</w:t>
      </w:r>
      <w:r>
        <w:rPr>
          <w:rFonts w:cs="Arial"/>
          <w:rtl/>
          <w:lang w:bidi="fa"/>
        </w:rPr>
        <w:t xml:space="preserve"> 20:00</w:t>
      </w:r>
    </w:p>
    <w:p w14:paraId="76B71337" w14:textId="5095C1B2" w:rsidR="005F1B4A" w:rsidRDefault="005F1B4A" w:rsidP="005F1B4A">
      <w:pPr>
        <w:bidi/>
      </w:pPr>
      <w:r w:rsidRPr="005F1B4A">
        <w:rPr>
          <w:rFonts w:cs="Arial" w:hint="cs"/>
          <w:b/>
          <w:bCs/>
          <w:rtl/>
          <w:lang w:bidi="fa"/>
        </w:rPr>
        <w:t>مکان</w:t>
      </w:r>
      <w:r w:rsidRPr="005F1B4A">
        <w:rPr>
          <w:rFonts w:cs="Arial"/>
          <w:b/>
          <w:bCs/>
          <w:rtl/>
          <w:lang w:bidi="fa"/>
        </w:rPr>
        <w:t>:</w:t>
      </w:r>
      <w:r>
        <w:rPr>
          <w:rFonts w:cs="Arial"/>
          <w:rtl/>
          <w:lang w:bidi="fa"/>
        </w:rPr>
        <w:t xml:space="preserve"> </w:t>
      </w:r>
      <w:r>
        <w:t>x</w:t>
      </w:r>
      <w:r>
        <w:rPr>
          <w:rFonts w:cs="Arial" w:hint="cs"/>
          <w:rtl/>
          <w:lang w:bidi="fa"/>
        </w:rPr>
        <w:t>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آدرس،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شاروالی</w:t>
      </w:r>
    </w:p>
    <w:p w14:paraId="718C6C75" w14:textId="77777777" w:rsidR="005F1B4A" w:rsidRDefault="005F1B4A" w:rsidP="005F1B4A">
      <w:pPr>
        <w:bidi/>
        <w:rPr>
          <w:rFonts w:cs="Arial"/>
          <w:lang w:bidi="fa"/>
        </w:rPr>
      </w:pPr>
    </w:p>
    <w:p w14:paraId="68692D1F" w14:textId="2BA4EFB3" w:rsidR="005F1B4A" w:rsidRDefault="005F1B4A" w:rsidP="005F1B4A">
      <w:pPr>
        <w:bidi/>
      </w:pPr>
      <w:r>
        <w:rPr>
          <w:rFonts w:cs="Arial" w:hint="cs"/>
          <w:rtl/>
          <w:lang w:bidi="fa"/>
        </w:rPr>
        <w:t>از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ساعت</w:t>
      </w:r>
      <w:r>
        <w:rPr>
          <w:rFonts w:cs="Arial"/>
          <w:rtl/>
          <w:lang w:bidi="fa"/>
        </w:rPr>
        <w:t xml:space="preserve"> 17:00 </w:t>
      </w:r>
      <w:r>
        <w:rPr>
          <w:rFonts w:cs="Arial" w:hint="cs"/>
          <w:rtl/>
          <w:lang w:bidi="fa"/>
        </w:rPr>
        <w:t>تا</w:t>
      </w:r>
      <w:r>
        <w:rPr>
          <w:rFonts w:cs="Arial"/>
          <w:rtl/>
          <w:lang w:bidi="fa"/>
        </w:rPr>
        <w:t xml:space="preserve"> 17:30 </w:t>
      </w:r>
      <w:r>
        <w:rPr>
          <w:rFonts w:cs="Arial" w:hint="cs"/>
          <w:rtl/>
          <w:lang w:bidi="fa"/>
        </w:rPr>
        <w:t>به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شرکت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کنندگان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قهوه</w:t>
      </w:r>
      <w:r>
        <w:rPr>
          <w:rFonts w:cs="Arial"/>
          <w:rtl/>
          <w:lang w:bidi="fa"/>
        </w:rPr>
        <w:t>/</w:t>
      </w:r>
      <w:r>
        <w:rPr>
          <w:rFonts w:cs="Arial" w:hint="cs"/>
          <w:rtl/>
          <w:lang w:bidi="fa"/>
        </w:rPr>
        <w:t>چای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و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میان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وعده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ارائه</w:t>
      </w:r>
      <w:r>
        <w:rPr>
          <w:rFonts w:cs="Arial"/>
          <w:rtl/>
          <w:lang w:bidi="fa"/>
        </w:rPr>
        <w:t xml:space="preserve"> می</w:t>
      </w:r>
      <w:r>
        <w:rPr>
          <w:rFonts w:cs="Arial" w:hint="cs"/>
          <w:rtl/>
          <w:lang w:bidi="fa"/>
        </w:rPr>
        <w:t>شود</w:t>
      </w:r>
      <w:r>
        <w:rPr>
          <w:rFonts w:cs="Arial"/>
          <w:rtl/>
          <w:lang w:bidi="fa"/>
        </w:rPr>
        <w:t>.</w:t>
      </w:r>
    </w:p>
    <w:p w14:paraId="62F0B692" w14:textId="77777777" w:rsidR="005F1B4A" w:rsidRDefault="005F1B4A" w:rsidP="005F1B4A">
      <w:pPr>
        <w:bidi/>
        <w:rPr>
          <w:rFonts w:cs="Arial"/>
          <w:lang w:bidi="fa"/>
        </w:rPr>
      </w:pPr>
    </w:p>
    <w:p w14:paraId="25F5001D" w14:textId="3329BAD1" w:rsidR="005F1B4A" w:rsidRDefault="005F1B4A" w:rsidP="005F1B4A">
      <w:pPr>
        <w:bidi/>
      </w:pPr>
      <w:r>
        <w:rPr>
          <w:rFonts w:cs="Arial" w:hint="cs"/>
          <w:rtl/>
          <w:lang w:bidi="fa"/>
        </w:rPr>
        <w:t>رویداد</w:t>
      </w:r>
      <w:r>
        <w:rPr>
          <w:rFonts w:cs="Arial"/>
          <w:rtl/>
          <w:lang w:bidi="fa"/>
        </w:rPr>
        <w:t>(</w:t>
      </w:r>
      <w:r>
        <w:rPr>
          <w:rFonts w:cs="Arial" w:hint="cs"/>
          <w:rtl/>
          <w:lang w:bidi="fa"/>
        </w:rPr>
        <w:t>ها</w:t>
      </w:r>
      <w:r>
        <w:rPr>
          <w:rFonts w:cs="Arial"/>
          <w:rtl/>
          <w:lang w:bidi="fa"/>
        </w:rPr>
        <w:t xml:space="preserve">) </w:t>
      </w:r>
      <w:r>
        <w:rPr>
          <w:rFonts w:cs="Arial" w:hint="cs"/>
          <w:rtl/>
          <w:lang w:bidi="fa"/>
        </w:rPr>
        <w:t>توسط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سازمان</w:t>
      </w:r>
      <w:r>
        <w:rPr>
          <w:rFonts w:cs="Arial"/>
          <w:rtl/>
          <w:lang w:bidi="fa"/>
        </w:rPr>
        <w:t xml:space="preserve">‌های </w:t>
      </w:r>
      <w:r>
        <w:t>x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سازماندهی</w:t>
      </w:r>
      <w:r>
        <w:rPr>
          <w:rFonts w:cs="Arial"/>
          <w:rtl/>
          <w:lang w:bidi="fa"/>
        </w:rPr>
        <w:t xml:space="preserve"> می</w:t>
      </w:r>
      <w:r>
        <w:rPr>
          <w:rFonts w:cs="Arial" w:hint="cs"/>
          <w:rtl/>
          <w:lang w:bidi="fa"/>
        </w:rPr>
        <w:t>شود</w:t>
      </w:r>
      <w:r>
        <w:rPr>
          <w:rFonts w:cs="Arial"/>
          <w:rtl/>
          <w:lang w:bidi="fa"/>
        </w:rPr>
        <w:t>.</w:t>
      </w:r>
    </w:p>
    <w:p w14:paraId="0AC71688" w14:textId="77777777" w:rsidR="001C5AA1" w:rsidRPr="005F1B4A" w:rsidRDefault="001C5AA1" w:rsidP="00434650">
      <w:pPr>
        <w:spacing w:after="0"/>
        <w:ind w:left="284" w:right="560"/>
        <w:rPr>
          <w:sz w:val="24"/>
          <w:szCs w:val="24"/>
        </w:rPr>
      </w:pPr>
    </w:p>
    <w:p w14:paraId="08D12664" w14:textId="05AB3FFC" w:rsidR="00434650" w:rsidRPr="007F5646" w:rsidRDefault="00434650">
      <w:pPr>
        <w:rPr>
          <w:sz w:val="24"/>
          <w:szCs w:val="24"/>
          <w:lang w:val="se-NO"/>
        </w:rPr>
      </w:pPr>
      <w:r w:rsidRPr="007F5646">
        <w:rPr>
          <w:sz w:val="24"/>
          <w:szCs w:val="24"/>
          <w:lang w:val="se-NO"/>
        </w:rPr>
        <w:br w:type="page"/>
      </w:r>
    </w:p>
    <w:p w14:paraId="1ACE598D" w14:textId="1E23DC59" w:rsidR="00B31B46" w:rsidRDefault="00B31B46" w:rsidP="00B31B46">
      <w:pPr>
        <w:pStyle w:val="Otsikko1"/>
        <w:bidi/>
        <w:rPr>
          <w:lang w:val="se-NO"/>
        </w:rPr>
      </w:pPr>
      <w:r w:rsidRPr="00B31B46">
        <w:rPr>
          <w:lang w:val="se-NO"/>
        </w:rPr>
        <w:lastRenderedPageBreak/>
        <w:t>سوالات بحث</w:t>
      </w:r>
      <w:r>
        <w:rPr>
          <w:lang w:val="se-NO"/>
        </w:rPr>
        <w:t xml:space="preserve"> / </w:t>
      </w:r>
      <w:r w:rsidR="001C5AA1" w:rsidRPr="007F5646">
        <w:rPr>
          <w:lang w:val="se-NO"/>
        </w:rPr>
        <w:t xml:space="preserve">KYSYMYKSET </w:t>
      </w:r>
    </w:p>
    <w:p w14:paraId="555DCA04" w14:textId="77777777" w:rsidR="00B31B46" w:rsidRPr="00B31B46" w:rsidRDefault="00B31B46" w:rsidP="00B31B46">
      <w:pPr>
        <w:bidi/>
        <w:rPr>
          <w:lang w:val="se-NO"/>
        </w:rPr>
      </w:pPr>
    </w:p>
    <w:p w14:paraId="43AB1045" w14:textId="77777777" w:rsidR="00B31B46" w:rsidRPr="00B31B46" w:rsidRDefault="00B31B46" w:rsidP="00B31B46">
      <w:pPr>
        <w:bidi/>
        <w:rPr>
          <w:lang w:val="se-NO"/>
        </w:rPr>
      </w:pPr>
      <w:r>
        <w:rPr>
          <w:rFonts w:cs="Arial" w:hint="cs"/>
          <w:rtl/>
          <w:lang w:bidi="fa"/>
        </w:rPr>
        <w:t>اشتراک</w:t>
      </w:r>
    </w:p>
    <w:p w14:paraId="149BF4EB" w14:textId="77777777" w:rsidR="00B31B46" w:rsidRPr="00B31B46" w:rsidRDefault="00B31B46" w:rsidP="00B31B46">
      <w:pPr>
        <w:bidi/>
        <w:rPr>
          <w:lang w:val="se-NO"/>
        </w:rPr>
      </w:pPr>
      <w:r>
        <w:rPr>
          <w:rFonts w:cs="Arial"/>
          <w:rtl/>
          <w:lang w:bidi="fa"/>
        </w:rPr>
        <w:t xml:space="preserve">1. </w:t>
      </w:r>
      <w:r>
        <w:rPr>
          <w:rFonts w:cs="Arial" w:hint="cs"/>
          <w:rtl/>
          <w:lang w:bidi="fa"/>
        </w:rPr>
        <w:t>اشکال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اشتراک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عبارتند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از</w:t>
      </w:r>
      <w:r>
        <w:rPr>
          <w:rFonts w:cs="Arial"/>
          <w:rtl/>
          <w:lang w:bidi="fa"/>
        </w:rPr>
        <w:t xml:space="preserve">: 1) </w:t>
      </w:r>
      <w:r>
        <w:rPr>
          <w:rFonts w:cs="Arial" w:hint="cs"/>
          <w:rtl/>
          <w:lang w:bidi="fa"/>
        </w:rPr>
        <w:t>اشتراک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زندگی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خود،</w:t>
      </w:r>
      <w:r>
        <w:rPr>
          <w:rFonts w:cs="Arial"/>
          <w:rtl/>
          <w:lang w:bidi="fa"/>
        </w:rPr>
        <w:t xml:space="preserve"> 2) </w:t>
      </w:r>
      <w:r>
        <w:rPr>
          <w:rFonts w:cs="Arial" w:hint="cs"/>
          <w:rtl/>
          <w:lang w:bidi="fa"/>
        </w:rPr>
        <w:t>اشتراک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اجتماع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اطراف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و</w:t>
      </w:r>
      <w:r>
        <w:rPr>
          <w:rFonts w:cs="Arial"/>
          <w:rtl/>
          <w:lang w:bidi="fa"/>
        </w:rPr>
        <w:t xml:space="preserve"> 3) </w:t>
      </w:r>
      <w:r>
        <w:rPr>
          <w:rFonts w:cs="Arial" w:hint="cs"/>
          <w:rtl/>
          <w:lang w:bidi="fa"/>
        </w:rPr>
        <w:t>اشتراک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جامعه</w:t>
      </w:r>
      <w:r>
        <w:rPr>
          <w:rFonts w:cs="Arial"/>
          <w:rtl/>
          <w:lang w:bidi="fa"/>
        </w:rPr>
        <w:t xml:space="preserve">. </w:t>
      </w:r>
      <w:r>
        <w:rPr>
          <w:rFonts w:cs="Arial" w:hint="cs"/>
          <w:rtl/>
          <w:lang w:bidi="fa"/>
        </w:rPr>
        <w:t>سوال</w:t>
      </w:r>
      <w:r>
        <w:rPr>
          <w:rFonts w:cs="Arial"/>
          <w:rtl/>
          <w:lang w:bidi="fa"/>
        </w:rPr>
        <w:t xml:space="preserve">: </w:t>
      </w:r>
      <w:r>
        <w:rPr>
          <w:rFonts w:cs="Arial" w:hint="cs"/>
          <w:rtl/>
          <w:lang w:bidi="fa"/>
        </w:rPr>
        <w:t>اشتراک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خود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را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این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اشکال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اشتراک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چگونه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توصیف</w:t>
      </w:r>
      <w:r>
        <w:rPr>
          <w:rFonts w:cs="Arial"/>
          <w:rtl/>
          <w:lang w:bidi="fa"/>
        </w:rPr>
        <w:t xml:space="preserve"> می</w:t>
      </w:r>
      <w:r>
        <w:rPr>
          <w:rFonts w:cs="Arial" w:hint="cs"/>
          <w:rtl/>
          <w:lang w:bidi="fa"/>
        </w:rPr>
        <w:t>کنید؟</w:t>
      </w:r>
    </w:p>
    <w:p w14:paraId="3E0FAAA5" w14:textId="77777777" w:rsidR="00B31B46" w:rsidRPr="00B31B46" w:rsidRDefault="00B31B46" w:rsidP="00B31B46">
      <w:pPr>
        <w:bidi/>
        <w:rPr>
          <w:lang w:val="se-NO"/>
        </w:rPr>
      </w:pPr>
      <w:r>
        <w:rPr>
          <w:rFonts w:cs="Arial"/>
          <w:rtl/>
          <w:lang w:bidi="fa"/>
        </w:rPr>
        <w:t xml:space="preserve">2. </w:t>
      </w:r>
      <w:r>
        <w:rPr>
          <w:rFonts w:cs="Arial" w:hint="cs"/>
          <w:rtl/>
          <w:lang w:bidi="fa"/>
        </w:rPr>
        <w:t>آیا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احساس</w:t>
      </w:r>
      <w:r>
        <w:rPr>
          <w:rFonts w:cs="Arial"/>
          <w:rtl/>
          <w:lang w:bidi="fa"/>
        </w:rPr>
        <w:t xml:space="preserve"> می</w:t>
      </w:r>
      <w:r>
        <w:rPr>
          <w:rFonts w:cs="Arial" w:hint="cs"/>
          <w:rtl/>
          <w:lang w:bidi="fa"/>
        </w:rPr>
        <w:t>کنید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که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چندین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جامعه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گروه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تعلق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دارید؟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کجا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و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چگونه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خود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را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نشان</w:t>
      </w:r>
      <w:r>
        <w:rPr>
          <w:rFonts w:cs="Arial"/>
          <w:rtl/>
          <w:lang w:bidi="fa"/>
        </w:rPr>
        <w:t xml:space="preserve"> می</w:t>
      </w:r>
      <w:r>
        <w:rPr>
          <w:rFonts w:cs="Arial" w:hint="cs"/>
          <w:rtl/>
          <w:lang w:bidi="fa"/>
        </w:rPr>
        <w:t>دهد؟</w:t>
      </w:r>
    </w:p>
    <w:p w14:paraId="7A125C85" w14:textId="77777777" w:rsidR="00B31B46" w:rsidRPr="00B31B46" w:rsidRDefault="00B31B46" w:rsidP="00B31B46">
      <w:pPr>
        <w:bidi/>
        <w:rPr>
          <w:lang w:val="se-NO"/>
        </w:rPr>
      </w:pPr>
      <w:r>
        <w:rPr>
          <w:rFonts w:cs="Arial"/>
          <w:rtl/>
          <w:lang w:bidi="fa"/>
        </w:rPr>
        <w:t xml:space="preserve">3. </w:t>
      </w:r>
      <w:r>
        <w:rPr>
          <w:rFonts w:cs="Arial" w:hint="cs"/>
          <w:rtl/>
          <w:lang w:bidi="fa"/>
        </w:rPr>
        <w:t>آیا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تصمیم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گیری</w:t>
      </w:r>
      <w:r>
        <w:rPr>
          <w:rFonts w:cs="Arial"/>
          <w:rtl/>
          <w:lang w:bidi="fa"/>
        </w:rPr>
        <w:t>‌ها (</w:t>
      </w:r>
      <w:r>
        <w:rPr>
          <w:rFonts w:cs="Arial" w:hint="cs"/>
          <w:rtl/>
          <w:lang w:bidi="fa"/>
        </w:rPr>
        <w:t>مثلاً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رای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دادن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انتخابات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شهرداری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و</w:t>
      </w:r>
      <w:r>
        <w:rPr>
          <w:rFonts w:cs="Arial"/>
          <w:rtl/>
          <w:lang w:bidi="fa"/>
        </w:rPr>
        <w:t>/</w:t>
      </w:r>
      <w:r>
        <w:rPr>
          <w:rFonts w:cs="Arial" w:hint="cs"/>
          <w:rtl/>
          <w:lang w:bidi="fa"/>
        </w:rPr>
        <w:t>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مجلس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نامزد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شدن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عنوان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نامزد</w:t>
      </w:r>
      <w:r>
        <w:rPr>
          <w:rFonts w:cs="Arial"/>
          <w:rtl/>
          <w:lang w:bidi="fa"/>
        </w:rPr>
        <w:t xml:space="preserve">) </w:t>
      </w:r>
      <w:r>
        <w:rPr>
          <w:rFonts w:cs="Arial" w:hint="cs"/>
          <w:rtl/>
          <w:lang w:bidi="fa"/>
        </w:rPr>
        <w:t>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فعالیت</w:t>
      </w:r>
      <w:r>
        <w:rPr>
          <w:rFonts w:cs="Arial"/>
          <w:rtl/>
          <w:lang w:bidi="fa"/>
        </w:rPr>
        <w:t xml:space="preserve">‌های </w:t>
      </w:r>
      <w:r>
        <w:rPr>
          <w:rFonts w:cs="Arial" w:hint="cs"/>
          <w:rtl/>
          <w:lang w:bidi="fa"/>
        </w:rPr>
        <w:t>انجمن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شرکت</w:t>
      </w:r>
      <w:r>
        <w:rPr>
          <w:rFonts w:cs="Arial"/>
          <w:rtl/>
          <w:lang w:bidi="fa"/>
        </w:rPr>
        <w:t xml:space="preserve"> می</w:t>
      </w:r>
      <w:r>
        <w:rPr>
          <w:rFonts w:cs="Arial" w:hint="cs"/>
          <w:rtl/>
          <w:lang w:bidi="fa"/>
        </w:rPr>
        <w:t>کنید؟</w:t>
      </w:r>
    </w:p>
    <w:p w14:paraId="2D745FB1" w14:textId="77777777" w:rsidR="00B31B46" w:rsidRPr="00B31B46" w:rsidRDefault="00B31B46" w:rsidP="00B31B46">
      <w:pPr>
        <w:bidi/>
        <w:rPr>
          <w:rFonts w:cs="Arial"/>
          <w:lang w:val="se-NO" w:bidi="fa"/>
        </w:rPr>
      </w:pPr>
      <w:r>
        <w:rPr>
          <w:rFonts w:cs="Arial"/>
          <w:rtl/>
          <w:lang w:bidi="fa"/>
        </w:rPr>
        <w:t xml:space="preserve">4. </w:t>
      </w:r>
      <w:r>
        <w:rPr>
          <w:rFonts w:cs="Arial" w:hint="cs"/>
          <w:rtl/>
          <w:lang w:bidi="fa"/>
        </w:rPr>
        <w:t>آیا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فرصتی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برای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اشتراک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و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نفوذ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منطقه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دارید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و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چنین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است،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چه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نوع؟</w:t>
      </w:r>
    </w:p>
    <w:p w14:paraId="6487C910" w14:textId="77777777" w:rsidR="00B31B46" w:rsidRPr="00B31B46" w:rsidRDefault="00B31B46" w:rsidP="00B31B46">
      <w:pPr>
        <w:bidi/>
        <w:rPr>
          <w:rFonts w:cs="Arial"/>
          <w:lang w:val="se-NO" w:bidi="fa"/>
        </w:rPr>
      </w:pPr>
    </w:p>
    <w:p w14:paraId="48395AC1" w14:textId="77777777" w:rsidR="00B31B46" w:rsidRPr="00B31B46" w:rsidRDefault="00B31B46" w:rsidP="00B31B46">
      <w:pPr>
        <w:bidi/>
        <w:rPr>
          <w:b/>
          <w:bCs/>
          <w:lang w:val="se-NO"/>
        </w:rPr>
      </w:pPr>
      <w:r w:rsidRPr="00B31B46">
        <w:rPr>
          <w:rFonts w:ascii="Arial" w:hAnsi="Arial" w:cs="Arial"/>
          <w:b/>
          <w:bCs/>
          <w:lang w:val="se-NO"/>
        </w:rPr>
        <w:t>نگرش</w:t>
      </w:r>
      <w:r w:rsidRPr="00B31B46">
        <w:rPr>
          <w:b/>
          <w:bCs/>
          <w:lang w:val="se-NO"/>
        </w:rPr>
        <w:t xml:space="preserve"> </w:t>
      </w:r>
      <w:r w:rsidRPr="00B31B46">
        <w:rPr>
          <w:rFonts w:ascii="Arial" w:hAnsi="Arial" w:cs="Arial"/>
          <w:b/>
          <w:bCs/>
          <w:lang w:val="se-NO"/>
        </w:rPr>
        <w:t>ها</w:t>
      </w:r>
    </w:p>
    <w:p w14:paraId="5B5B8630" w14:textId="77777777" w:rsidR="00B31B46" w:rsidRPr="00B31B46" w:rsidRDefault="00B31B46" w:rsidP="00B31B46">
      <w:pPr>
        <w:bidi/>
        <w:rPr>
          <w:lang w:val="se-NO"/>
        </w:rPr>
      </w:pPr>
      <w:r>
        <w:rPr>
          <w:rFonts w:cs="Arial"/>
          <w:rtl/>
          <w:lang w:bidi="fa"/>
        </w:rPr>
        <w:t xml:space="preserve">1. </w:t>
      </w:r>
      <w:r>
        <w:rPr>
          <w:rFonts w:cs="Arial" w:hint="cs"/>
          <w:rtl/>
          <w:lang w:bidi="fa"/>
        </w:rPr>
        <w:t>آیا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اعتماد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اعتمادی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را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تجربه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کرده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اید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مشاهده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کرده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اید؟</w:t>
      </w:r>
    </w:p>
    <w:p w14:paraId="6137C4BD" w14:textId="77777777" w:rsidR="00B31B46" w:rsidRPr="00B31B46" w:rsidRDefault="00B31B46" w:rsidP="00B31B46">
      <w:pPr>
        <w:bidi/>
        <w:rPr>
          <w:lang w:val="se-NO"/>
        </w:rPr>
      </w:pPr>
      <w:r>
        <w:rPr>
          <w:rFonts w:cs="Arial"/>
          <w:rtl/>
          <w:lang w:bidi="fa"/>
        </w:rPr>
        <w:t xml:space="preserve">- </w:t>
      </w:r>
      <w:r>
        <w:rPr>
          <w:rFonts w:cs="Arial" w:hint="cs"/>
          <w:rtl/>
          <w:lang w:bidi="fa"/>
        </w:rPr>
        <w:t>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صورت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اعتمادی،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توسط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چه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کسی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و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نسبت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چه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کسی؟</w:t>
      </w:r>
    </w:p>
    <w:p w14:paraId="338376AE" w14:textId="77777777" w:rsidR="00B31B46" w:rsidRPr="00B31B46" w:rsidRDefault="00B31B46" w:rsidP="00B31B46">
      <w:pPr>
        <w:bidi/>
        <w:rPr>
          <w:lang w:val="se-NO"/>
        </w:rPr>
      </w:pPr>
      <w:r>
        <w:rPr>
          <w:rFonts w:cs="Arial"/>
          <w:rtl/>
          <w:lang w:bidi="fa"/>
        </w:rPr>
        <w:t xml:space="preserve">2. </w:t>
      </w:r>
      <w:r>
        <w:rPr>
          <w:rFonts w:cs="Arial" w:hint="cs"/>
          <w:rtl/>
          <w:lang w:bidi="fa"/>
        </w:rPr>
        <w:t>آیا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تعصبی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نسبت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شما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وجود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دارد؟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چه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پیش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داوری</w:t>
      </w:r>
      <w:r>
        <w:rPr>
          <w:rFonts w:cs="Arial"/>
          <w:rtl/>
          <w:lang w:bidi="fa"/>
        </w:rPr>
        <w:t xml:space="preserve">‌ها </w:t>
      </w:r>
      <w:r>
        <w:rPr>
          <w:rFonts w:cs="Arial" w:hint="cs"/>
          <w:rtl/>
          <w:lang w:bidi="fa"/>
        </w:rPr>
        <w:t>و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چه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موقعیت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ها</w:t>
      </w:r>
      <w:r>
        <w:rPr>
          <w:rFonts w:cs="Arial"/>
          <w:rtl/>
          <w:lang w:bidi="fa"/>
        </w:rPr>
        <w:t>/</w:t>
      </w:r>
      <w:r>
        <w:rPr>
          <w:rFonts w:cs="Arial" w:hint="cs"/>
          <w:rtl/>
          <w:lang w:bidi="fa"/>
        </w:rPr>
        <w:t>مهم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هایی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یا</w:t>
      </w:r>
    </w:p>
    <w:p w14:paraId="556CB9E4" w14:textId="77777777" w:rsidR="00B31B46" w:rsidRDefault="00B31B46" w:rsidP="00B31B46">
      <w:pPr>
        <w:bidi/>
        <w:rPr>
          <w:rFonts w:cs="Arial"/>
          <w:rtl/>
          <w:lang w:bidi="fa"/>
        </w:rPr>
      </w:pPr>
      <w:r>
        <w:rPr>
          <w:rFonts w:cs="Arial" w:hint="cs"/>
          <w:rtl/>
          <w:lang w:bidi="fa"/>
        </w:rPr>
        <w:t>مکان</w:t>
      </w:r>
      <w:r>
        <w:rPr>
          <w:rFonts w:cs="Arial"/>
          <w:rtl/>
          <w:lang w:bidi="fa"/>
        </w:rPr>
        <w:t>‌ها (</w:t>
      </w:r>
      <w:r>
        <w:rPr>
          <w:rFonts w:cs="Arial" w:hint="cs"/>
          <w:rtl/>
          <w:lang w:bidi="fa"/>
        </w:rPr>
        <w:t>مثال</w:t>
      </w:r>
      <w:r>
        <w:rPr>
          <w:rFonts w:cs="Arial"/>
          <w:rtl/>
          <w:lang w:bidi="fa"/>
        </w:rPr>
        <w:t>)</w:t>
      </w:r>
      <w:r>
        <w:rPr>
          <w:rFonts w:cs="Arial" w:hint="cs"/>
          <w:rtl/>
          <w:lang w:bidi="fa"/>
        </w:rPr>
        <w:t>؟</w:t>
      </w:r>
    </w:p>
    <w:p w14:paraId="47244103" w14:textId="77777777" w:rsidR="00B31B46" w:rsidRDefault="00B31B46" w:rsidP="00B31B46">
      <w:pPr>
        <w:bidi/>
        <w:rPr>
          <w:rFonts w:cs="Arial"/>
          <w:rtl/>
          <w:lang w:bidi="fa"/>
        </w:rPr>
      </w:pPr>
    </w:p>
    <w:p w14:paraId="54DEDA1E" w14:textId="77777777" w:rsidR="00B31B46" w:rsidRPr="00B31B46" w:rsidRDefault="00B31B46" w:rsidP="00B31B46">
      <w:pPr>
        <w:bidi/>
        <w:rPr>
          <w:b/>
          <w:bCs/>
          <w:lang w:val="se-NO"/>
        </w:rPr>
      </w:pPr>
      <w:r w:rsidRPr="00B31B46">
        <w:rPr>
          <w:b/>
          <w:bCs/>
          <w:lang w:val="se-NO"/>
        </w:rPr>
        <w:t>احساس امنیت</w:t>
      </w:r>
    </w:p>
    <w:p w14:paraId="04629C6D" w14:textId="77777777" w:rsidR="00B31B46" w:rsidRPr="00B31B46" w:rsidRDefault="00B31B46" w:rsidP="00B31B46">
      <w:pPr>
        <w:bidi/>
        <w:rPr>
          <w:lang w:val="se-NO"/>
        </w:rPr>
      </w:pPr>
      <w:r>
        <w:rPr>
          <w:rFonts w:cs="Arial"/>
          <w:rtl/>
          <w:lang w:bidi="fa"/>
        </w:rPr>
        <w:t xml:space="preserve">1. </w:t>
      </w:r>
      <w:r>
        <w:rPr>
          <w:rFonts w:cs="Arial" w:hint="cs"/>
          <w:rtl/>
          <w:lang w:bidi="fa"/>
        </w:rPr>
        <w:t>آیا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تجربه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مشاهداتی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دارید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مبنی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اینکه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هر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منطقه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مکانی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شهر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برای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شما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یکی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از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افراد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گروهتان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ناامن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باشد؟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بله،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لطفا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جزئیات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بیشتر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توضیح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دهید</w:t>
      </w:r>
      <w:r>
        <w:rPr>
          <w:rFonts w:cs="Arial"/>
          <w:rtl/>
          <w:lang w:bidi="fa"/>
        </w:rPr>
        <w:t>.</w:t>
      </w:r>
    </w:p>
    <w:p w14:paraId="5617A7CF" w14:textId="77777777" w:rsidR="00B31B46" w:rsidRDefault="00B31B46" w:rsidP="00B31B46">
      <w:pPr>
        <w:bidi/>
      </w:pPr>
      <w:r>
        <w:rPr>
          <w:rFonts w:cs="Arial"/>
          <w:rtl/>
          <w:lang w:bidi="fa"/>
        </w:rPr>
        <w:t xml:space="preserve">2. </w:t>
      </w:r>
      <w:r>
        <w:rPr>
          <w:rFonts w:cs="Arial" w:hint="cs"/>
          <w:rtl/>
          <w:lang w:bidi="fa"/>
        </w:rPr>
        <w:t>آیا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تجربه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مشاهدات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شخصی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مورد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تبعیض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علیه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دیگران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دارید؟</w:t>
      </w:r>
      <w:r>
        <w:rPr>
          <w:rFonts w:cs="Arial"/>
          <w:rtl/>
          <w:lang w:bidi="fa"/>
        </w:rPr>
        <w:t xml:space="preserve"> (</w:t>
      </w:r>
      <w:r>
        <w:rPr>
          <w:rFonts w:cs="Arial" w:hint="cs"/>
          <w:rtl/>
          <w:lang w:bidi="fa"/>
        </w:rPr>
        <w:t>تحصیل،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زندگی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کاری،</w:t>
      </w:r>
    </w:p>
    <w:p w14:paraId="648DA277" w14:textId="77777777" w:rsidR="00B31B46" w:rsidRDefault="00B31B46" w:rsidP="00B31B46">
      <w:pPr>
        <w:bidi/>
      </w:pPr>
      <w:r>
        <w:rPr>
          <w:rFonts w:cs="Arial" w:hint="cs"/>
          <w:rtl/>
          <w:lang w:bidi="fa"/>
        </w:rPr>
        <w:t>خدمات،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رستوران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ها،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فضاهای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عمومی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و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وسایل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حمل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و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نقل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و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غیره</w:t>
      </w:r>
      <w:r>
        <w:rPr>
          <w:rFonts w:cs="Arial"/>
          <w:rtl/>
          <w:lang w:bidi="fa"/>
        </w:rPr>
        <w:t>)</w:t>
      </w:r>
    </w:p>
    <w:p w14:paraId="289E8925" w14:textId="77777777" w:rsidR="00B31B46" w:rsidRDefault="00B31B46" w:rsidP="00B31B46">
      <w:pPr>
        <w:bidi/>
      </w:pPr>
      <w:r>
        <w:rPr>
          <w:rFonts w:cs="Arial"/>
          <w:rtl/>
          <w:lang w:bidi="fa"/>
        </w:rPr>
        <w:t xml:space="preserve">3. </w:t>
      </w:r>
      <w:r>
        <w:rPr>
          <w:rFonts w:cs="Arial" w:hint="cs"/>
          <w:rtl/>
          <w:lang w:bidi="fa"/>
        </w:rPr>
        <w:t>آیا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احساس</w:t>
      </w:r>
      <w:r>
        <w:rPr>
          <w:rFonts w:cs="Arial"/>
          <w:rtl/>
          <w:lang w:bidi="fa"/>
        </w:rPr>
        <w:t xml:space="preserve"> می</w:t>
      </w:r>
      <w:r>
        <w:rPr>
          <w:rFonts w:cs="Arial" w:hint="cs"/>
          <w:rtl/>
          <w:lang w:bidi="fa"/>
        </w:rPr>
        <w:t>کنید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برای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آنچه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هستید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پذیرفته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شده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اید؟</w:t>
      </w:r>
    </w:p>
    <w:p w14:paraId="65002914" w14:textId="77777777" w:rsidR="00B31B46" w:rsidRDefault="00B31B46" w:rsidP="00B31B46">
      <w:pPr>
        <w:bidi/>
        <w:rPr>
          <w:rFonts w:cs="Arial"/>
          <w:rtl/>
          <w:lang w:bidi="fa"/>
        </w:rPr>
      </w:pPr>
      <w:r>
        <w:rPr>
          <w:rFonts w:cs="Arial"/>
          <w:rtl/>
          <w:lang w:bidi="fa"/>
        </w:rPr>
        <w:t xml:space="preserve">4. </w:t>
      </w:r>
      <w:r>
        <w:rPr>
          <w:rFonts w:cs="Arial" w:hint="cs"/>
          <w:rtl/>
          <w:lang w:bidi="fa"/>
        </w:rPr>
        <w:t>آیا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حقوق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خود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را</w:t>
      </w:r>
      <w:r>
        <w:rPr>
          <w:rFonts w:cs="Arial"/>
          <w:rtl/>
          <w:lang w:bidi="fa"/>
        </w:rPr>
        <w:t xml:space="preserve"> می</w:t>
      </w:r>
      <w:r>
        <w:rPr>
          <w:rFonts w:cs="Arial" w:hint="cs"/>
          <w:rtl/>
          <w:lang w:bidi="fa"/>
        </w:rPr>
        <w:t>دانید؟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بله</w:t>
      </w:r>
      <w:r>
        <w:rPr>
          <w:rFonts w:cs="Arial"/>
          <w:rtl/>
          <w:lang w:bidi="fa"/>
        </w:rPr>
        <w:t xml:space="preserve"> می</w:t>
      </w:r>
      <w:r>
        <w:rPr>
          <w:rFonts w:cs="Arial" w:hint="cs"/>
          <w:rtl/>
          <w:lang w:bidi="fa"/>
        </w:rPr>
        <w:t>توانید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مثال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بزنید؟</w:t>
      </w:r>
    </w:p>
    <w:p w14:paraId="5234DFE6" w14:textId="77777777" w:rsidR="00B31B46" w:rsidRDefault="00B31B46" w:rsidP="00B31B46">
      <w:pPr>
        <w:bidi/>
        <w:rPr>
          <w:rFonts w:cs="Arial"/>
          <w:lang w:bidi="fa"/>
        </w:rPr>
      </w:pPr>
    </w:p>
    <w:p w14:paraId="6070CF05" w14:textId="77777777" w:rsidR="00B31B46" w:rsidRDefault="00B31B46" w:rsidP="00B31B46">
      <w:pPr>
        <w:bidi/>
        <w:rPr>
          <w:rFonts w:cs="Arial"/>
          <w:lang w:bidi="fa"/>
        </w:rPr>
      </w:pPr>
    </w:p>
    <w:p w14:paraId="517E4927" w14:textId="77777777" w:rsidR="00B31B46" w:rsidRPr="00F36085" w:rsidRDefault="00B31B46" w:rsidP="00B31B46">
      <w:pPr>
        <w:bidi/>
        <w:rPr>
          <w:b/>
          <w:bCs/>
        </w:rPr>
      </w:pPr>
      <w:proofErr w:type="spellStart"/>
      <w:r w:rsidRPr="00F36085">
        <w:rPr>
          <w:rFonts w:ascii="Arial" w:hAnsi="Arial" w:cs="Arial"/>
          <w:b/>
          <w:bCs/>
        </w:rPr>
        <w:lastRenderedPageBreak/>
        <w:t>تعامل</w:t>
      </w:r>
      <w:proofErr w:type="spellEnd"/>
    </w:p>
    <w:p w14:paraId="74C94BC2" w14:textId="77777777" w:rsidR="00B31B46" w:rsidRDefault="00B31B46" w:rsidP="00B31B46">
      <w:pPr>
        <w:bidi/>
      </w:pPr>
      <w:r>
        <w:rPr>
          <w:rFonts w:cs="Arial"/>
          <w:rtl/>
          <w:lang w:bidi="fa"/>
        </w:rPr>
        <w:t xml:space="preserve">1. </w:t>
      </w:r>
      <w:r>
        <w:rPr>
          <w:rFonts w:cs="Arial" w:hint="cs"/>
          <w:rtl/>
          <w:lang w:bidi="fa"/>
        </w:rPr>
        <w:t>آیا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منطقه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مسکونی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شما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دارای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ترکیبی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مساوی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از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افراد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از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گروه</w:t>
      </w:r>
      <w:r>
        <w:rPr>
          <w:rFonts w:cs="Arial"/>
          <w:rtl/>
          <w:lang w:bidi="fa"/>
        </w:rPr>
        <w:t xml:space="preserve">‌های </w:t>
      </w:r>
      <w:r>
        <w:rPr>
          <w:rFonts w:cs="Arial" w:hint="cs"/>
          <w:rtl/>
          <w:lang w:bidi="fa"/>
        </w:rPr>
        <w:t>مختلف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جمعیتی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است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تحت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سلطه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یک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گروه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خاص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است؟</w:t>
      </w:r>
    </w:p>
    <w:p w14:paraId="696C5593" w14:textId="77777777" w:rsidR="00B31B46" w:rsidRDefault="00B31B46" w:rsidP="00B31B46">
      <w:pPr>
        <w:bidi/>
      </w:pPr>
      <w:r>
        <w:rPr>
          <w:rFonts w:cs="Arial"/>
          <w:rtl/>
          <w:lang w:bidi="fa"/>
        </w:rPr>
        <w:t xml:space="preserve">- </w:t>
      </w:r>
      <w:r>
        <w:rPr>
          <w:rFonts w:cs="Arial" w:hint="cs"/>
          <w:rtl/>
          <w:lang w:bidi="fa"/>
        </w:rPr>
        <w:t>آرزوی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خودتان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برای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ترکیب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ساکنان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منطقه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مسکونی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چیست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و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چرا؟</w:t>
      </w:r>
    </w:p>
    <w:p w14:paraId="7C1BCB3B" w14:textId="77777777" w:rsidR="00B31B46" w:rsidRDefault="00B31B46" w:rsidP="00B31B46">
      <w:pPr>
        <w:bidi/>
      </w:pPr>
      <w:r>
        <w:rPr>
          <w:rFonts w:cs="Arial"/>
          <w:rtl/>
          <w:lang w:bidi="fa"/>
        </w:rPr>
        <w:t xml:space="preserve">2. </w:t>
      </w:r>
      <w:r>
        <w:rPr>
          <w:rFonts w:cs="Arial" w:hint="cs"/>
          <w:rtl/>
          <w:lang w:bidi="fa"/>
        </w:rPr>
        <w:t>آیا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دوستانی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از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گروه</w:t>
      </w:r>
      <w:r>
        <w:rPr>
          <w:rFonts w:cs="Arial"/>
          <w:rtl/>
          <w:lang w:bidi="fa"/>
        </w:rPr>
        <w:t xml:space="preserve">‌های </w:t>
      </w:r>
      <w:r>
        <w:rPr>
          <w:rFonts w:cs="Arial" w:hint="cs"/>
          <w:rtl/>
          <w:lang w:bidi="fa"/>
        </w:rPr>
        <w:t>جمعیتی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مختلف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دارید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فقط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از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گروه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خودتان؟</w:t>
      </w:r>
    </w:p>
    <w:p w14:paraId="515086AD" w14:textId="77777777" w:rsidR="00B31B46" w:rsidRDefault="00B31B46" w:rsidP="00B31B46">
      <w:pPr>
        <w:bidi/>
      </w:pPr>
      <w:r>
        <w:rPr>
          <w:rFonts w:cs="Arial"/>
          <w:rtl/>
          <w:lang w:bidi="fa"/>
        </w:rPr>
        <w:t xml:space="preserve">- </w:t>
      </w:r>
      <w:r>
        <w:rPr>
          <w:rFonts w:cs="Arial" w:hint="cs"/>
          <w:rtl/>
          <w:lang w:bidi="fa"/>
        </w:rPr>
        <w:t>اگر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فقط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مورد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گروه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خودتان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باشد،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این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چه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افکاری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را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ایجاد</w:t>
      </w:r>
      <w:r>
        <w:rPr>
          <w:rFonts w:cs="Arial"/>
          <w:rtl/>
          <w:lang w:bidi="fa"/>
        </w:rPr>
        <w:t xml:space="preserve"> می</w:t>
      </w:r>
      <w:r>
        <w:rPr>
          <w:rFonts w:cs="Arial" w:hint="cs"/>
          <w:rtl/>
          <w:lang w:bidi="fa"/>
        </w:rPr>
        <w:t>کند؟</w:t>
      </w:r>
    </w:p>
    <w:p w14:paraId="194B7896" w14:textId="77777777" w:rsidR="00B31B46" w:rsidRDefault="00B31B46" w:rsidP="00B31B46">
      <w:pPr>
        <w:bidi/>
      </w:pPr>
      <w:r>
        <w:rPr>
          <w:rFonts w:cs="Arial"/>
          <w:rtl/>
          <w:lang w:bidi="fa"/>
        </w:rPr>
        <w:t xml:space="preserve">3. </w:t>
      </w:r>
      <w:r>
        <w:rPr>
          <w:rFonts w:cs="Arial" w:hint="cs"/>
          <w:rtl/>
          <w:lang w:bidi="fa"/>
        </w:rPr>
        <w:t>آیا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اوقات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فراغت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خود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را</w:t>
      </w:r>
      <w:r>
        <w:rPr>
          <w:rFonts w:cs="Arial"/>
          <w:rtl/>
          <w:lang w:bidi="fa"/>
        </w:rPr>
        <w:t xml:space="preserve"> می</w:t>
      </w:r>
      <w:r>
        <w:rPr>
          <w:rFonts w:cs="Arial" w:hint="cs"/>
          <w:rtl/>
          <w:lang w:bidi="fa"/>
        </w:rPr>
        <w:t>گذرانید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و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سرگرمی</w:t>
      </w:r>
      <w:r>
        <w:rPr>
          <w:rFonts w:cs="Arial"/>
          <w:rtl/>
          <w:lang w:bidi="fa"/>
        </w:rPr>
        <w:t xml:space="preserve">‌های </w:t>
      </w:r>
      <w:r>
        <w:rPr>
          <w:rFonts w:cs="Arial" w:hint="cs"/>
          <w:rtl/>
          <w:lang w:bidi="fa"/>
        </w:rPr>
        <w:t>خود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را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عمدتاً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گروه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خود</w:t>
      </w:r>
      <w:r>
        <w:rPr>
          <w:rFonts w:cs="Arial"/>
          <w:rtl/>
          <w:lang w:bidi="fa"/>
        </w:rPr>
        <w:t xml:space="preserve"> می</w:t>
      </w:r>
      <w:r>
        <w:rPr>
          <w:rFonts w:cs="Arial" w:hint="cs"/>
          <w:rtl/>
          <w:lang w:bidi="fa"/>
        </w:rPr>
        <w:t>گذرانید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افراد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پیشینه</w:t>
      </w:r>
      <w:r>
        <w:rPr>
          <w:rFonts w:cs="Arial"/>
          <w:rtl/>
          <w:lang w:bidi="fa"/>
        </w:rPr>
        <w:t xml:space="preserve">‌های </w:t>
      </w:r>
      <w:r>
        <w:rPr>
          <w:rFonts w:cs="Arial" w:hint="cs"/>
          <w:rtl/>
          <w:lang w:bidi="fa"/>
        </w:rPr>
        <w:t>مختلف؟</w:t>
      </w:r>
    </w:p>
    <w:p w14:paraId="7F5DCEE1" w14:textId="77777777" w:rsidR="00B31B46" w:rsidRDefault="00B31B46" w:rsidP="00B31B46">
      <w:pPr>
        <w:bidi/>
      </w:pPr>
      <w:r>
        <w:rPr>
          <w:rFonts w:cs="Arial"/>
          <w:rtl/>
          <w:lang w:bidi="fa"/>
        </w:rPr>
        <w:t xml:space="preserve">- </w:t>
      </w:r>
      <w:r>
        <w:rPr>
          <w:rFonts w:cs="Arial" w:hint="cs"/>
          <w:rtl/>
          <w:lang w:bidi="fa"/>
        </w:rPr>
        <w:t>اگر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فقط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گروه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خودتان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باشد،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مورد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آن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چه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فکر</w:t>
      </w:r>
      <w:r>
        <w:rPr>
          <w:rFonts w:cs="Arial"/>
          <w:rtl/>
          <w:lang w:bidi="fa"/>
        </w:rPr>
        <w:t xml:space="preserve"> می</w:t>
      </w:r>
      <w:r>
        <w:rPr>
          <w:rFonts w:cs="Arial" w:hint="cs"/>
          <w:rtl/>
          <w:lang w:bidi="fa"/>
        </w:rPr>
        <w:t>کنید؟</w:t>
      </w:r>
    </w:p>
    <w:p w14:paraId="4CD69D60" w14:textId="77777777" w:rsidR="00B31B46" w:rsidRDefault="00B31B46" w:rsidP="00B31B46">
      <w:pPr>
        <w:bidi/>
      </w:pPr>
      <w:r>
        <w:rPr>
          <w:rFonts w:cs="Arial"/>
          <w:rtl/>
          <w:lang w:bidi="fa"/>
        </w:rPr>
        <w:t xml:space="preserve">4. </w:t>
      </w:r>
      <w:r>
        <w:rPr>
          <w:rFonts w:cs="Arial" w:hint="cs"/>
          <w:rtl/>
          <w:lang w:bidi="fa"/>
        </w:rPr>
        <w:t>آیا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در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مواقعی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که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به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آن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نیاز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دارید،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حمایت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دریافت</w:t>
      </w:r>
      <w:r>
        <w:rPr>
          <w:rFonts w:cs="Arial"/>
          <w:rtl/>
          <w:lang w:bidi="fa"/>
        </w:rPr>
        <w:t xml:space="preserve"> می</w:t>
      </w:r>
      <w:r>
        <w:rPr>
          <w:rFonts w:cs="Arial" w:hint="cs"/>
          <w:rtl/>
          <w:lang w:bidi="fa"/>
        </w:rPr>
        <w:t>کنید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و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آیا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آن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را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ارائه</w:t>
      </w:r>
      <w:r>
        <w:rPr>
          <w:rFonts w:cs="Arial"/>
          <w:rtl/>
          <w:lang w:bidi="fa"/>
        </w:rPr>
        <w:t xml:space="preserve"> می</w:t>
      </w:r>
      <w:r>
        <w:rPr>
          <w:rFonts w:cs="Arial" w:hint="cs"/>
          <w:rtl/>
          <w:lang w:bidi="fa"/>
        </w:rPr>
        <w:t>دهید؟</w:t>
      </w:r>
    </w:p>
    <w:p w14:paraId="60604DA8" w14:textId="77777777" w:rsidR="00B31B46" w:rsidRDefault="00B31B46" w:rsidP="00B31B46">
      <w:pPr>
        <w:bidi/>
        <w:rPr>
          <w:rFonts w:cs="Arial"/>
          <w:rtl/>
          <w:lang w:bidi="fa"/>
        </w:rPr>
      </w:pPr>
      <w:r>
        <w:rPr>
          <w:rFonts w:cs="Arial" w:hint="cs"/>
          <w:rtl/>
          <w:lang w:bidi="fa"/>
        </w:rPr>
        <w:t>حمایت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از</w:t>
      </w:r>
      <w:r>
        <w:rPr>
          <w:rFonts w:cs="Arial"/>
          <w:rtl/>
          <w:lang w:bidi="fa"/>
        </w:rPr>
        <w:t xml:space="preserve"> </w:t>
      </w:r>
      <w:r>
        <w:rPr>
          <w:rFonts w:cs="Arial" w:hint="cs"/>
          <w:rtl/>
          <w:lang w:bidi="fa"/>
        </w:rPr>
        <w:t>دیگران؟</w:t>
      </w:r>
    </w:p>
    <w:p w14:paraId="69900171" w14:textId="77777777" w:rsidR="00B31B46" w:rsidRPr="00F36085" w:rsidRDefault="00B31B46" w:rsidP="00B31B46">
      <w:pPr>
        <w:bidi/>
        <w:rPr>
          <w:b/>
          <w:bCs/>
        </w:rPr>
      </w:pPr>
      <w:proofErr w:type="spellStart"/>
      <w:r w:rsidRPr="00F36085">
        <w:rPr>
          <w:b/>
          <w:bCs/>
        </w:rPr>
        <w:t>سوال</w:t>
      </w:r>
      <w:proofErr w:type="spellEnd"/>
      <w:r w:rsidRPr="00F36085">
        <w:rPr>
          <w:b/>
          <w:bCs/>
        </w:rPr>
        <w:t xml:space="preserve"> </w:t>
      </w:r>
      <w:proofErr w:type="spellStart"/>
      <w:r w:rsidRPr="00F36085">
        <w:rPr>
          <w:b/>
          <w:bCs/>
        </w:rPr>
        <w:t>خلاصه</w:t>
      </w:r>
      <w:proofErr w:type="spellEnd"/>
    </w:p>
    <w:p w14:paraId="54943CF7" w14:textId="77777777" w:rsidR="00B31B46" w:rsidRDefault="00B31B46" w:rsidP="00B31B46">
      <w:pPr>
        <w:bidi/>
      </w:pPr>
      <w:proofErr w:type="spellStart"/>
      <w:r>
        <w:t>باید</w:t>
      </w:r>
      <w:proofErr w:type="spellEnd"/>
      <w:r>
        <w:rPr>
          <w:rFonts w:hint="cs"/>
          <w:rtl/>
        </w:rPr>
        <w:t xml:space="preserve"> چه </w:t>
      </w:r>
      <w:proofErr w:type="spellStart"/>
      <w:r>
        <w:t>کرد</w:t>
      </w:r>
      <w:proofErr w:type="spellEnd"/>
      <w:r>
        <w:t xml:space="preserve"> و </w:t>
      </w:r>
      <w:proofErr w:type="spellStart"/>
      <w:r>
        <w:t>توسط</w:t>
      </w:r>
      <w:proofErr w:type="spellEnd"/>
      <w:r>
        <w:t xml:space="preserve"> </w:t>
      </w:r>
      <w:proofErr w:type="spellStart"/>
      <w:r>
        <w:t>چه</w:t>
      </w:r>
      <w:proofErr w:type="spellEnd"/>
      <w:r>
        <w:t xml:space="preserve"> </w:t>
      </w:r>
      <w:proofErr w:type="spellStart"/>
      <w:r>
        <w:t>کسی</w:t>
      </w:r>
      <w:proofErr w:type="spellEnd"/>
      <w:r>
        <w:t xml:space="preserve">، </w:t>
      </w:r>
      <w:proofErr w:type="spellStart"/>
      <w:r>
        <w:t>تا</w:t>
      </w:r>
      <w:proofErr w:type="spellEnd"/>
      <w:r>
        <w:t xml:space="preserve"> </w:t>
      </w:r>
      <w:proofErr w:type="spellStart"/>
      <w:r>
        <w:t>روابط</w:t>
      </w:r>
      <w:proofErr w:type="spellEnd"/>
      <w:r>
        <w:t xml:space="preserve"> </w:t>
      </w:r>
      <w:proofErr w:type="spellStart"/>
      <w:r>
        <w:t>بین</w:t>
      </w:r>
      <w:proofErr w:type="spellEnd"/>
      <w:r>
        <w:t xml:space="preserve"> </w:t>
      </w:r>
      <w:proofErr w:type="spellStart"/>
      <w:r>
        <w:t>افراد</w:t>
      </w:r>
      <w:proofErr w:type="spellEnd"/>
      <w:r>
        <w:t xml:space="preserve"> </w:t>
      </w:r>
      <w:proofErr w:type="spellStart"/>
      <w:r>
        <w:t>از</w:t>
      </w:r>
      <w:proofErr w:type="spellEnd"/>
      <w:r>
        <w:t xml:space="preserve"> </w:t>
      </w:r>
      <w:proofErr w:type="spellStart"/>
      <w:r>
        <w:t>گروه</w:t>
      </w:r>
      <w:proofErr w:type="spellEnd"/>
      <w:r>
        <w:rPr>
          <w:rtl/>
          <w:lang w:bidi="fa"/>
        </w:rPr>
        <w:t xml:space="preserve">‌های </w:t>
      </w:r>
      <w:proofErr w:type="spellStart"/>
      <w:r>
        <w:t>مختلف</w:t>
      </w:r>
      <w:proofErr w:type="spellEnd"/>
      <w:r>
        <w:t xml:space="preserve"> </w:t>
      </w:r>
      <w:proofErr w:type="spellStart"/>
      <w:r>
        <w:t>جمعیتی</w:t>
      </w:r>
      <w:proofErr w:type="spellEnd"/>
      <w:r>
        <w:t xml:space="preserve"> </w:t>
      </w:r>
      <w:proofErr w:type="spellStart"/>
      <w:r>
        <w:t>برای</w:t>
      </w:r>
      <w:proofErr w:type="spellEnd"/>
      <w:r>
        <w:t xml:space="preserve"> </w:t>
      </w:r>
      <w:proofErr w:type="spellStart"/>
      <w:r>
        <w:t>همه</w:t>
      </w:r>
      <w:proofErr w:type="spellEnd"/>
      <w:r>
        <w:t xml:space="preserve"> </w:t>
      </w:r>
      <w:proofErr w:type="spellStart"/>
      <w:r>
        <w:t>بهتر</w:t>
      </w:r>
      <w:proofErr w:type="spellEnd"/>
      <w:r>
        <w:t xml:space="preserve"> </w:t>
      </w:r>
      <w:proofErr w:type="spellStart"/>
      <w:r>
        <w:t>شود</w:t>
      </w:r>
      <w:proofErr w:type="spellEnd"/>
      <w:r>
        <w:t>؟</w:t>
      </w:r>
    </w:p>
    <w:p w14:paraId="6201BC33" w14:textId="794E32C3" w:rsidR="00434650" w:rsidRPr="00B31B46" w:rsidRDefault="00434650" w:rsidP="00434650">
      <w:pPr>
        <w:pStyle w:val="Otsikko1"/>
      </w:pPr>
    </w:p>
    <w:p w14:paraId="2B726C68" w14:textId="77777777" w:rsidR="00434650" w:rsidRPr="007F5646" w:rsidRDefault="00434650" w:rsidP="00434650">
      <w:pPr>
        <w:rPr>
          <w:lang w:val="se-NO"/>
        </w:rPr>
      </w:pPr>
    </w:p>
    <w:p w14:paraId="0E643886" w14:textId="77777777" w:rsidR="007F5646" w:rsidRPr="001C5AA1" w:rsidRDefault="007F5646" w:rsidP="001C5AA1">
      <w:pPr>
        <w:rPr>
          <w:sz w:val="24"/>
          <w:szCs w:val="24"/>
          <w:lang w:val="se-NO"/>
        </w:rPr>
      </w:pPr>
    </w:p>
    <w:p w14:paraId="61EA9BB5" w14:textId="77777777" w:rsidR="007F5646" w:rsidRDefault="007F5646">
      <w:pP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8"/>
          <w:szCs w:val="28"/>
          <w:lang w:val="et-EE"/>
        </w:rPr>
      </w:pPr>
      <w:r>
        <w:rPr>
          <w:lang w:val="et-EE"/>
        </w:rPr>
        <w:br w:type="page"/>
      </w:r>
    </w:p>
    <w:p w14:paraId="1A67F5E9" w14:textId="739CD630" w:rsidR="005F1B4A" w:rsidRPr="00B31B46" w:rsidRDefault="005F1B4A" w:rsidP="00B31B46">
      <w:pPr>
        <w:pStyle w:val="Otsikko1"/>
        <w:shd w:val="clear" w:color="auto" w:fill="FFFFFF" w:themeFill="background1"/>
        <w:bidi/>
        <w:rPr>
          <w:color w:val="156082" w:themeColor="accent1"/>
          <w:lang w:val="et-EE"/>
        </w:rPr>
      </w:pPr>
      <w:r>
        <w:rPr>
          <w:lang w:val="et-EE"/>
        </w:rPr>
        <w:lastRenderedPageBreak/>
        <w:t xml:space="preserve">/ </w:t>
      </w:r>
      <w:r w:rsidR="001C5AA1" w:rsidRPr="005F1B4A">
        <w:rPr>
          <w:color w:val="156082" w:themeColor="accent1"/>
          <w:lang w:val="et-EE"/>
        </w:rPr>
        <w:t>OHJEISTUS PEREHDYTYKSEE</w:t>
      </w:r>
      <w:r>
        <w:rPr>
          <w:color w:val="156082" w:themeColor="accent1"/>
          <w:lang w:val="et-EE"/>
        </w:rPr>
        <w:t>N</w:t>
      </w:r>
      <w:r w:rsidRPr="005F1B4A">
        <w:rPr>
          <w:rFonts w:hint="cs"/>
          <w:color w:val="156082" w:themeColor="accent1"/>
          <w:rtl/>
        </w:rPr>
        <w:t xml:space="preserve"> </w:t>
      </w:r>
      <w:r w:rsidRPr="005F1B4A">
        <w:rPr>
          <w:rFonts w:hint="cs"/>
          <w:color w:val="156082" w:themeColor="accent1"/>
          <w:rtl/>
        </w:rPr>
        <w:t>راهنمایی</w:t>
      </w:r>
      <w:r w:rsidRPr="005F1B4A">
        <w:rPr>
          <w:color w:val="156082" w:themeColor="accent1"/>
          <w:rtl/>
          <w:lang w:bidi="fa"/>
        </w:rPr>
        <w:t>‌های دیدار</w:t>
      </w:r>
      <w:r w:rsidRPr="005F1B4A">
        <w:rPr>
          <w:color w:val="156082" w:themeColor="accent1"/>
          <w:lang w:val="et-EE"/>
        </w:rPr>
        <w:t xml:space="preserve"> </w:t>
      </w:r>
      <w:r w:rsidRPr="005F1B4A">
        <w:rPr>
          <w:rFonts w:ascii="Arial" w:hAnsi="Arial" w:cs="Arial"/>
          <w:color w:val="156082" w:themeColor="accent1"/>
          <w:lang w:val="et-EE"/>
        </w:rPr>
        <w:t>جهت</w:t>
      </w:r>
      <w:r w:rsidRPr="005F1B4A">
        <w:rPr>
          <w:color w:val="156082" w:themeColor="accent1"/>
          <w:lang w:val="et-EE"/>
        </w:rPr>
        <w:t xml:space="preserve"> </w:t>
      </w:r>
      <w:r w:rsidRPr="005F1B4A">
        <w:rPr>
          <w:rFonts w:ascii="Arial" w:hAnsi="Arial" w:cs="Arial"/>
          <w:color w:val="156082" w:themeColor="accent1"/>
          <w:lang w:val="et-EE"/>
        </w:rPr>
        <w:t>یابی</w:t>
      </w:r>
    </w:p>
    <w:p w14:paraId="68A41A7D" w14:textId="77777777" w:rsidR="005F1B4A" w:rsidRPr="00B31B46" w:rsidRDefault="005F1B4A" w:rsidP="005F1B4A">
      <w:pPr>
        <w:pStyle w:val="Otsikko1"/>
        <w:shd w:val="clear" w:color="auto" w:fill="FFFFFF" w:themeFill="background1"/>
        <w:bidi/>
        <w:rPr>
          <w:rFonts w:asciiTheme="minorHAnsi" w:eastAsiaTheme="minorHAnsi" w:hAnsiTheme="minorHAnsi" w:cstheme="minorBidi"/>
          <w:color w:val="auto"/>
          <w:sz w:val="22"/>
          <w:szCs w:val="22"/>
          <w:lang w:val="et-EE"/>
        </w:rPr>
      </w:pPr>
      <w:r w:rsidRPr="00B31B46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1. </w:t>
      </w:r>
      <w:r w:rsidRPr="00B31B46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جمع</w:t>
      </w:r>
      <w:r w:rsidRPr="00B31B46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</w:t>
      </w:r>
      <w:r w:rsidRPr="00B31B46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آوری</w:t>
      </w:r>
      <w:r w:rsidRPr="00B31B46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</w:t>
      </w:r>
      <w:r w:rsidRPr="00B31B46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معلومات</w:t>
      </w:r>
      <w:r w:rsidRPr="00B31B46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</w:t>
      </w:r>
      <w:r w:rsidRPr="00B31B46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به</w:t>
      </w:r>
      <w:r w:rsidRPr="00B31B46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</w:t>
      </w:r>
      <w:r w:rsidRPr="00B31B46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صورت</w:t>
      </w:r>
      <w:r w:rsidRPr="00B31B46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</w:t>
      </w:r>
      <w:r w:rsidRPr="00B31B46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دیدار</w:t>
      </w:r>
      <w:r w:rsidRPr="00B31B46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</w:t>
      </w:r>
      <w:r w:rsidRPr="00B31B46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بحث</w:t>
      </w:r>
      <w:r w:rsidRPr="00B31B46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</w:t>
      </w:r>
      <w:r w:rsidRPr="00B31B46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و</w:t>
      </w:r>
      <w:r w:rsidRPr="00B31B46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</w:t>
      </w:r>
      <w:r w:rsidRPr="00B31B46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گفتگو</w:t>
      </w:r>
      <w:r w:rsidRPr="00B31B46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</w:t>
      </w:r>
      <w:r w:rsidRPr="00B31B46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و</w:t>
      </w:r>
      <w:r w:rsidRPr="00B31B46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</w:t>
      </w:r>
      <w:r w:rsidRPr="00B31B46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به</w:t>
      </w:r>
      <w:r w:rsidRPr="00B31B46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</w:t>
      </w:r>
      <w:r w:rsidRPr="00B31B46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زبان</w:t>
      </w:r>
      <w:r w:rsidRPr="00B31B46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</w:t>
      </w:r>
      <w:r w:rsidRPr="00B31B46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مادری</w:t>
      </w:r>
      <w:r w:rsidRPr="00B31B46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</w:t>
      </w:r>
      <w:r w:rsidRPr="00B31B46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صورت</w:t>
      </w:r>
      <w:r w:rsidRPr="00B31B46">
        <w:rPr>
          <w:rFonts w:asciiTheme="minorHAnsi" w:eastAsiaTheme="minorHAnsi" w:hAnsiTheme="minorHAnsi" w:cs="Arial"/>
          <w:color w:val="auto"/>
          <w:sz w:val="22"/>
          <w:szCs w:val="22"/>
          <w:rtl/>
        </w:rPr>
        <w:t xml:space="preserve"> می</w:t>
      </w:r>
      <w:r w:rsidRPr="00B31B46">
        <w:rPr>
          <w:rFonts w:asciiTheme="minorHAnsi" w:eastAsiaTheme="minorHAnsi" w:hAnsiTheme="minorHAnsi" w:cs="Arial" w:hint="cs"/>
          <w:color w:val="auto"/>
          <w:sz w:val="22"/>
          <w:szCs w:val="22"/>
          <w:rtl/>
        </w:rPr>
        <w:t>گیرد</w:t>
      </w:r>
      <w:r w:rsidRPr="00B31B46">
        <w:rPr>
          <w:rFonts w:asciiTheme="minorHAnsi" w:eastAsiaTheme="minorHAnsi" w:hAnsiTheme="minorHAnsi" w:cs="Arial"/>
          <w:color w:val="auto"/>
          <w:sz w:val="22"/>
          <w:szCs w:val="22"/>
          <w:rtl/>
        </w:rPr>
        <w:t>.</w:t>
      </w:r>
    </w:p>
    <w:p w14:paraId="7A9919FA" w14:textId="77777777" w:rsidR="005F1B4A" w:rsidRPr="005F1B4A" w:rsidRDefault="005F1B4A" w:rsidP="005F1B4A">
      <w:pPr>
        <w:pStyle w:val="Otsikko1"/>
        <w:shd w:val="clear" w:color="auto" w:fill="FFFFFF" w:themeFill="background1"/>
        <w:bidi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t-EE"/>
        </w:rPr>
      </w:pPr>
      <w:r w:rsidRPr="005F1B4A">
        <w:rPr>
          <w:rFonts w:asciiTheme="minorHAnsi" w:eastAsiaTheme="minorHAnsi" w:hAnsiTheme="minorHAnsi" w:cs="Arial" w:hint="eastAsia"/>
          <w:b w:val="0"/>
          <w:bCs w:val="0"/>
          <w:color w:val="auto"/>
          <w:sz w:val="22"/>
          <w:szCs w:val="22"/>
          <w:rtl/>
        </w:rPr>
        <w:t>•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مهم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است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که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رویداد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را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به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فضایی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تعاملی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و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امن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تبدیل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کنیم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که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هر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شرکت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کننده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در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آن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قرار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گیرد</w:t>
      </w:r>
    </w:p>
    <w:p w14:paraId="5E869397" w14:textId="77777777" w:rsidR="005F1B4A" w:rsidRPr="005F1B4A" w:rsidRDefault="005F1B4A" w:rsidP="005F1B4A">
      <w:pPr>
        <w:pStyle w:val="Otsikko1"/>
        <w:shd w:val="clear" w:color="auto" w:fill="FFFFFF" w:themeFill="background1"/>
        <w:bidi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t-EE"/>
        </w:rPr>
      </w:pP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می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توانند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تجربیات،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مشاهدات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و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دیدگاه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‌های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خود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را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به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اشتراک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بگذارند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>.</w:t>
      </w:r>
    </w:p>
    <w:p w14:paraId="6BD8E6CA" w14:textId="77777777" w:rsidR="005F1B4A" w:rsidRPr="005F1B4A" w:rsidRDefault="005F1B4A" w:rsidP="005F1B4A">
      <w:pPr>
        <w:pStyle w:val="Otsikko1"/>
        <w:shd w:val="clear" w:color="auto" w:fill="FFFFFF" w:themeFill="background1"/>
        <w:bidi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t-EE"/>
        </w:rPr>
      </w:pPr>
      <w:r w:rsidRPr="005F1B4A">
        <w:rPr>
          <w:rFonts w:asciiTheme="minorHAnsi" w:eastAsiaTheme="minorHAnsi" w:hAnsiTheme="minorHAnsi" w:cs="Arial" w:hint="eastAsia"/>
          <w:b w:val="0"/>
          <w:bCs w:val="0"/>
          <w:color w:val="auto"/>
          <w:sz w:val="22"/>
          <w:szCs w:val="22"/>
          <w:rtl/>
        </w:rPr>
        <w:t>•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هدف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توافق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نیست،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بلکه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هدف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سازنده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بودن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بحث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است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>.</w:t>
      </w:r>
    </w:p>
    <w:p w14:paraId="7B1AB28A" w14:textId="77777777" w:rsidR="005F1B4A" w:rsidRPr="005F1B4A" w:rsidRDefault="005F1B4A" w:rsidP="005F1B4A">
      <w:pPr>
        <w:pStyle w:val="Otsikko1"/>
        <w:shd w:val="clear" w:color="auto" w:fill="FFFFFF" w:themeFill="background1"/>
        <w:bidi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t-EE"/>
        </w:rPr>
      </w:pPr>
      <w:r w:rsidRPr="005F1B4A">
        <w:rPr>
          <w:rFonts w:asciiTheme="minorHAnsi" w:eastAsiaTheme="minorHAnsi" w:hAnsiTheme="minorHAnsi" w:cs="Arial" w:hint="eastAsia"/>
          <w:b w:val="0"/>
          <w:bCs w:val="0"/>
          <w:color w:val="auto"/>
          <w:sz w:val="22"/>
          <w:szCs w:val="22"/>
          <w:rtl/>
        </w:rPr>
        <w:t>•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بحث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و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گفتگو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برای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حداکثر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حداکثر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برگزار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می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شود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.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در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گروه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‌های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کوچک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12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نفره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>.</w:t>
      </w:r>
    </w:p>
    <w:p w14:paraId="4A404C59" w14:textId="77777777" w:rsidR="005F1B4A" w:rsidRPr="005F1B4A" w:rsidRDefault="005F1B4A" w:rsidP="005F1B4A">
      <w:pPr>
        <w:pStyle w:val="Otsikko1"/>
        <w:shd w:val="clear" w:color="auto" w:fill="FFFFFF" w:themeFill="background1"/>
        <w:bidi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t-EE"/>
        </w:rPr>
      </w:pPr>
      <w:r w:rsidRPr="005F1B4A">
        <w:rPr>
          <w:rFonts w:asciiTheme="minorHAnsi" w:eastAsiaTheme="minorHAnsi" w:hAnsiTheme="minorHAnsi" w:cs="Arial" w:hint="eastAsia"/>
          <w:b w:val="0"/>
          <w:bCs w:val="0"/>
          <w:color w:val="auto"/>
          <w:sz w:val="22"/>
          <w:szCs w:val="22"/>
          <w:rtl/>
        </w:rPr>
        <w:t>•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هر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گروه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کوچک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یک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رهبر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بحث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و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یک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کاتب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دارد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>.</w:t>
      </w:r>
    </w:p>
    <w:p w14:paraId="1FBDC1AF" w14:textId="77777777" w:rsidR="005F1B4A" w:rsidRPr="005F1B4A" w:rsidRDefault="005F1B4A" w:rsidP="005F1B4A">
      <w:pPr>
        <w:pStyle w:val="Otsikko1"/>
        <w:shd w:val="clear" w:color="auto" w:fill="FFFFFF" w:themeFill="background1"/>
        <w:bidi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t-EE"/>
        </w:rPr>
      </w:pPr>
      <w:r w:rsidRPr="005F1B4A">
        <w:rPr>
          <w:rFonts w:asciiTheme="minorHAnsi" w:eastAsiaTheme="minorHAnsi" w:hAnsiTheme="minorHAnsi" w:cs="Arial" w:hint="eastAsia"/>
          <w:b w:val="0"/>
          <w:bCs w:val="0"/>
          <w:color w:val="auto"/>
          <w:sz w:val="22"/>
          <w:szCs w:val="22"/>
          <w:rtl/>
        </w:rPr>
        <w:t>•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اگر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شرکت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کنندگان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بیشتری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وجود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دارد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>:</w:t>
      </w:r>
    </w:p>
    <w:p w14:paraId="4DBC17C3" w14:textId="77777777" w:rsidR="005F1B4A" w:rsidRPr="005F1B4A" w:rsidRDefault="005F1B4A" w:rsidP="005F1B4A">
      <w:pPr>
        <w:pStyle w:val="Otsikko1"/>
        <w:shd w:val="clear" w:color="auto" w:fill="FFFFFF" w:themeFill="background1"/>
        <w:bidi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t-EE"/>
        </w:rPr>
      </w:pPr>
      <w:r w:rsidRPr="005F1B4A">
        <w:rPr>
          <w:rFonts w:asciiTheme="minorHAnsi" w:eastAsiaTheme="minorHAnsi" w:hAnsiTheme="minorHAnsi" w:cs="Arial" w:hint="eastAsia"/>
          <w:b w:val="0"/>
          <w:bCs w:val="0"/>
          <w:color w:val="auto"/>
          <w:sz w:val="22"/>
          <w:szCs w:val="22"/>
          <w:rtl/>
        </w:rPr>
        <w:t>•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خوب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است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دو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مربی،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دو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کاتب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داشته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باشید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و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به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گروه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‌های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کوچک</w:t>
      </w:r>
      <w:r w:rsidRPr="005F1B4A"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rtl/>
        </w:rPr>
        <w:t xml:space="preserve"> </w:t>
      </w:r>
      <w:r w:rsidRPr="005F1B4A">
        <w:rPr>
          <w:rFonts w:asciiTheme="minorHAnsi" w:eastAsiaTheme="minorHAnsi" w:hAnsiTheme="minorHAnsi" w:cs="Arial" w:hint="cs"/>
          <w:b w:val="0"/>
          <w:bCs w:val="0"/>
          <w:color w:val="auto"/>
          <w:sz w:val="22"/>
          <w:szCs w:val="22"/>
          <w:rtl/>
        </w:rPr>
        <w:t>یا</w:t>
      </w:r>
    </w:p>
    <w:p w14:paraId="43E86EBA" w14:textId="77777777" w:rsidR="005F1B4A" w:rsidRPr="005F1B4A" w:rsidRDefault="005F1B4A" w:rsidP="005F1B4A">
      <w:pPr>
        <w:shd w:val="clear" w:color="auto" w:fill="FFFFFF" w:themeFill="background1"/>
        <w:bidi/>
        <w:rPr>
          <w:rFonts w:cs="Arial"/>
          <w:rtl/>
        </w:rPr>
      </w:pPr>
      <w:r w:rsidRPr="005F1B4A">
        <w:rPr>
          <w:rFonts w:cs="Arial"/>
          <w:rtl/>
        </w:rPr>
        <w:t xml:space="preserve">- </w:t>
      </w:r>
      <w:r w:rsidRPr="005F1B4A">
        <w:rPr>
          <w:rFonts w:cs="Arial" w:hint="cs"/>
          <w:rtl/>
        </w:rPr>
        <w:t>رویداد</w:t>
      </w:r>
      <w:r w:rsidRPr="005F1B4A">
        <w:rPr>
          <w:rFonts w:cs="Arial"/>
          <w:rtl/>
        </w:rPr>
        <w:t xml:space="preserve"> </w:t>
      </w:r>
      <w:r w:rsidRPr="005F1B4A">
        <w:rPr>
          <w:rFonts w:cs="Arial" w:hint="cs"/>
          <w:rtl/>
        </w:rPr>
        <w:t>دیگری</w:t>
      </w:r>
      <w:r w:rsidRPr="005F1B4A">
        <w:rPr>
          <w:rFonts w:cs="Arial"/>
          <w:rtl/>
        </w:rPr>
        <w:t xml:space="preserve"> </w:t>
      </w:r>
      <w:r w:rsidRPr="005F1B4A">
        <w:rPr>
          <w:rFonts w:cs="Arial" w:hint="cs"/>
          <w:rtl/>
        </w:rPr>
        <w:t>را</w:t>
      </w:r>
      <w:r w:rsidRPr="005F1B4A">
        <w:rPr>
          <w:rFonts w:cs="Arial"/>
          <w:rtl/>
        </w:rPr>
        <w:t xml:space="preserve"> </w:t>
      </w:r>
      <w:r w:rsidRPr="005F1B4A">
        <w:rPr>
          <w:rFonts w:cs="Arial" w:hint="cs"/>
          <w:rtl/>
        </w:rPr>
        <w:t>در</w:t>
      </w:r>
      <w:r w:rsidRPr="005F1B4A">
        <w:rPr>
          <w:rFonts w:cs="Arial"/>
          <w:rtl/>
        </w:rPr>
        <w:t xml:space="preserve"> </w:t>
      </w:r>
      <w:r w:rsidRPr="005F1B4A">
        <w:rPr>
          <w:rFonts w:cs="Arial" w:hint="cs"/>
          <w:rtl/>
        </w:rPr>
        <w:t>زمان</w:t>
      </w:r>
      <w:r w:rsidRPr="005F1B4A">
        <w:rPr>
          <w:rFonts w:cs="Arial"/>
          <w:rtl/>
        </w:rPr>
        <w:t xml:space="preserve"> </w:t>
      </w:r>
      <w:r w:rsidRPr="005F1B4A">
        <w:rPr>
          <w:rFonts w:cs="Arial" w:hint="cs"/>
          <w:rtl/>
        </w:rPr>
        <w:t>دیگری</w:t>
      </w:r>
      <w:r w:rsidRPr="005F1B4A">
        <w:rPr>
          <w:rFonts w:cs="Arial"/>
          <w:rtl/>
        </w:rPr>
        <w:t xml:space="preserve"> </w:t>
      </w:r>
      <w:r w:rsidRPr="005F1B4A">
        <w:rPr>
          <w:rFonts w:cs="Arial" w:hint="cs"/>
          <w:rtl/>
        </w:rPr>
        <w:t>سازماندهی</w:t>
      </w:r>
      <w:r w:rsidRPr="005F1B4A">
        <w:rPr>
          <w:rFonts w:cs="Arial"/>
          <w:rtl/>
        </w:rPr>
        <w:t xml:space="preserve"> </w:t>
      </w:r>
      <w:r w:rsidRPr="005F1B4A">
        <w:rPr>
          <w:rFonts w:cs="Arial" w:hint="cs"/>
          <w:rtl/>
        </w:rPr>
        <w:t>کنید</w:t>
      </w:r>
      <w:r w:rsidRPr="005F1B4A">
        <w:rPr>
          <w:rFonts w:cs="Arial"/>
          <w:rtl/>
        </w:rPr>
        <w:t>.</w:t>
      </w:r>
    </w:p>
    <w:p w14:paraId="46ECBC12" w14:textId="77777777" w:rsidR="005F1B4A" w:rsidRPr="005F1B4A" w:rsidRDefault="005F1B4A" w:rsidP="005F1B4A">
      <w:pPr>
        <w:shd w:val="clear" w:color="auto" w:fill="FFFFFF" w:themeFill="background1"/>
        <w:bidi/>
        <w:rPr>
          <w:rtl/>
        </w:rPr>
      </w:pPr>
    </w:p>
    <w:p w14:paraId="02F7EAF7" w14:textId="77777777" w:rsidR="005F1B4A" w:rsidRPr="005F1B4A" w:rsidRDefault="005F1B4A" w:rsidP="005F1B4A">
      <w:pPr>
        <w:shd w:val="clear" w:color="auto" w:fill="FFFFFF" w:themeFill="background1"/>
        <w:bidi/>
      </w:pPr>
      <w:r w:rsidRPr="005F1B4A">
        <w:rPr>
          <w:rFonts w:cs="Arial"/>
          <w:rtl/>
        </w:rPr>
        <w:t>2</w:t>
      </w:r>
      <w:r w:rsidRPr="00B31B46">
        <w:rPr>
          <w:rFonts w:cs="Arial"/>
          <w:b/>
          <w:bCs/>
          <w:rtl/>
        </w:rPr>
        <w:t xml:space="preserve">. </w:t>
      </w:r>
      <w:r w:rsidRPr="00B31B46">
        <w:rPr>
          <w:rFonts w:cs="Arial" w:hint="cs"/>
          <w:b/>
          <w:bCs/>
          <w:rtl/>
        </w:rPr>
        <w:t>راهنمایی</w:t>
      </w:r>
      <w:r w:rsidRPr="00B31B46">
        <w:rPr>
          <w:rFonts w:cs="Arial"/>
          <w:b/>
          <w:bCs/>
          <w:rtl/>
        </w:rPr>
        <w:t xml:space="preserve"> </w:t>
      </w:r>
      <w:r w:rsidRPr="00B31B46">
        <w:rPr>
          <w:rFonts w:cs="Arial" w:hint="cs"/>
          <w:b/>
          <w:bCs/>
          <w:rtl/>
        </w:rPr>
        <w:t>برای</w:t>
      </w:r>
      <w:r w:rsidRPr="00B31B46">
        <w:rPr>
          <w:rFonts w:cs="Arial"/>
          <w:b/>
          <w:bCs/>
          <w:rtl/>
        </w:rPr>
        <w:t xml:space="preserve"> </w:t>
      </w:r>
      <w:r w:rsidRPr="00B31B46">
        <w:rPr>
          <w:rFonts w:cs="Arial" w:hint="cs"/>
          <w:b/>
          <w:bCs/>
          <w:rtl/>
        </w:rPr>
        <w:t>مربی</w:t>
      </w:r>
    </w:p>
    <w:p w14:paraId="7BFDB2D5" w14:textId="77777777" w:rsidR="005F1B4A" w:rsidRPr="00901376" w:rsidRDefault="005F1B4A" w:rsidP="005F1B4A">
      <w:pPr>
        <w:shd w:val="clear" w:color="auto" w:fill="FFFFFF" w:themeFill="background1"/>
        <w:bidi/>
      </w:pPr>
      <w:r w:rsidRPr="005F1B4A">
        <w:rPr>
          <w:rFonts w:cs="Arial" w:hint="cs"/>
          <w:rtl/>
        </w:rPr>
        <w:t>بحث</w:t>
      </w:r>
      <w:r w:rsidRPr="005F1B4A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را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با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تشکر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از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شرکت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کنندگان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شروع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کنید</w:t>
      </w:r>
    </w:p>
    <w:p w14:paraId="4EC2A2EC" w14:textId="77777777" w:rsidR="005F1B4A" w:rsidRPr="00901376" w:rsidRDefault="005F1B4A" w:rsidP="005F1B4A">
      <w:pPr>
        <w:shd w:val="clear" w:color="auto" w:fill="FFFFFF" w:themeFill="background1"/>
        <w:bidi/>
      </w:pPr>
      <w:r w:rsidRPr="00901376">
        <w:rPr>
          <w:rFonts w:cs="Arial" w:hint="eastAsia"/>
          <w:rtl/>
        </w:rPr>
        <w:t>•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در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مورد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هدف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رویداد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بگویید</w:t>
      </w:r>
      <w:r w:rsidRPr="00901376">
        <w:rPr>
          <w:rFonts w:cs="Arial"/>
          <w:rtl/>
        </w:rPr>
        <w:t xml:space="preserve">: </w:t>
      </w:r>
      <w:r w:rsidRPr="00901376">
        <w:rPr>
          <w:rFonts w:cs="Arial" w:hint="cs"/>
          <w:rtl/>
        </w:rPr>
        <w:t>فرصتی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برای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تأثیرگذاری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بر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تحقق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برابری</w:t>
      </w:r>
    </w:p>
    <w:p w14:paraId="1BF106C9" w14:textId="77777777" w:rsidR="005F1B4A" w:rsidRPr="00901376" w:rsidRDefault="005F1B4A" w:rsidP="005F1B4A">
      <w:pPr>
        <w:shd w:val="clear" w:color="auto" w:fill="FFFFFF" w:themeFill="background1"/>
        <w:bidi/>
      </w:pPr>
      <w:r w:rsidRPr="00901376">
        <w:rPr>
          <w:rFonts w:cs="Arial" w:hint="cs"/>
          <w:rtl/>
        </w:rPr>
        <w:t>برای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همه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ساکنان،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نژادپرستی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و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تبعیض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وجود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نخواهد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داشت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و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همه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با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یکدیگر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زندگی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خواهند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کرد</w:t>
      </w:r>
    </w:p>
    <w:p w14:paraId="089E18B3" w14:textId="77777777" w:rsidR="005F1B4A" w:rsidRPr="00901376" w:rsidRDefault="005F1B4A" w:rsidP="005F1B4A">
      <w:pPr>
        <w:shd w:val="clear" w:color="auto" w:fill="FFFFFF" w:themeFill="background1"/>
        <w:bidi/>
      </w:pPr>
      <w:r w:rsidRPr="00901376">
        <w:rPr>
          <w:rFonts w:cs="Arial" w:hint="cs"/>
          <w:rtl/>
        </w:rPr>
        <w:t>اعتماد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کردن</w:t>
      </w:r>
    </w:p>
    <w:p w14:paraId="3426500A" w14:textId="77777777" w:rsidR="005F1B4A" w:rsidRPr="00901376" w:rsidRDefault="005F1B4A" w:rsidP="005F1B4A">
      <w:pPr>
        <w:shd w:val="clear" w:color="auto" w:fill="FFFFFF" w:themeFill="background1"/>
        <w:bidi/>
      </w:pPr>
      <w:r w:rsidRPr="00901376">
        <w:rPr>
          <w:rFonts w:cs="Arial" w:hint="eastAsia"/>
          <w:rtl/>
        </w:rPr>
        <w:t>•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تجربیات،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مشاهدات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و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دیدگاه</w:t>
      </w:r>
      <w:r>
        <w:rPr>
          <w:rFonts w:cs="Arial"/>
          <w:rtl/>
        </w:rPr>
        <w:t xml:space="preserve">‌های </w:t>
      </w:r>
      <w:r w:rsidRPr="00901376">
        <w:rPr>
          <w:rFonts w:cs="Arial" w:hint="cs"/>
          <w:rtl/>
        </w:rPr>
        <w:t>خود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و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تصمیم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گیرندگان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بعدی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را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اشتراک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بگذارید</w:t>
      </w:r>
    </w:p>
    <w:p w14:paraId="3CD94E46" w14:textId="77777777" w:rsidR="005F1B4A" w:rsidRPr="00901376" w:rsidRDefault="005F1B4A" w:rsidP="005F1B4A">
      <w:pPr>
        <w:shd w:val="clear" w:color="auto" w:fill="FFFFFF" w:themeFill="background1"/>
        <w:bidi/>
      </w:pPr>
      <w:r w:rsidRPr="00901376">
        <w:rPr>
          <w:rFonts w:cs="Arial"/>
          <w:rtl/>
        </w:rPr>
        <w:t>(</w:t>
      </w:r>
      <w:r w:rsidRPr="00901376">
        <w:rPr>
          <w:rFonts w:cs="Arial" w:hint="cs"/>
          <w:rtl/>
        </w:rPr>
        <w:t>شهرداران،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سیاستمداران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شهر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و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غیره</w:t>
      </w:r>
      <w:r w:rsidRPr="00901376">
        <w:rPr>
          <w:rFonts w:cs="Arial"/>
          <w:rtl/>
        </w:rPr>
        <w:t xml:space="preserve">) </w:t>
      </w:r>
      <w:r w:rsidRPr="00901376">
        <w:rPr>
          <w:rFonts w:cs="Arial" w:hint="cs"/>
          <w:rtl/>
        </w:rPr>
        <w:t>چگونه</w:t>
      </w:r>
      <w:r>
        <w:rPr>
          <w:rFonts w:cs="Arial"/>
          <w:rtl/>
        </w:rPr>
        <w:t xml:space="preserve"> می</w:t>
      </w:r>
      <w:r w:rsidRPr="00901376">
        <w:rPr>
          <w:rFonts w:cs="Arial" w:hint="cs"/>
          <w:rtl/>
        </w:rPr>
        <w:t>توان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روابط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را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بر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اساس</w:t>
      </w:r>
      <w:r w:rsidRPr="00901376"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 w:rsidRPr="00901376">
        <w:rPr>
          <w:rFonts w:cs="Arial" w:hint="cs"/>
          <w:rtl/>
        </w:rPr>
        <w:t>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ارائه</w:t>
      </w:r>
      <w:r>
        <w:rPr>
          <w:rFonts w:cs="Arial"/>
          <w:rtl/>
        </w:rPr>
        <w:t xml:space="preserve"> می</w:t>
      </w:r>
      <w:r w:rsidRPr="00901376">
        <w:rPr>
          <w:rFonts w:cs="Arial" w:hint="cs"/>
          <w:rtl/>
        </w:rPr>
        <w:t>دهید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بهبود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بخشید</w:t>
      </w:r>
    </w:p>
    <w:p w14:paraId="779CA792" w14:textId="77777777" w:rsidR="005F1B4A" w:rsidRPr="00901376" w:rsidRDefault="005F1B4A" w:rsidP="005F1B4A">
      <w:pPr>
        <w:shd w:val="clear" w:color="auto" w:fill="FFFFFF" w:themeFill="background1"/>
        <w:bidi/>
      </w:pPr>
      <w:r w:rsidRPr="00901376">
        <w:rPr>
          <w:rFonts w:cs="Arial" w:hint="eastAsia"/>
          <w:rtl/>
        </w:rPr>
        <w:t>•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خوب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است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همه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شرکت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کنندگان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را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صحبت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تشویق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کنید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و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در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عین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حال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یاد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داشته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باشید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نیازی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سوال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از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کسی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ندارید</w:t>
      </w:r>
    </w:p>
    <w:p w14:paraId="4FD58B91" w14:textId="77777777" w:rsidR="005F1B4A" w:rsidRPr="00901376" w:rsidRDefault="005F1B4A" w:rsidP="005F1B4A">
      <w:pPr>
        <w:shd w:val="clear" w:color="auto" w:fill="FFFFFF" w:themeFill="background1"/>
        <w:bidi/>
      </w:pPr>
      <w:r w:rsidRPr="00901376">
        <w:rPr>
          <w:rFonts w:cs="Arial" w:hint="cs"/>
          <w:rtl/>
        </w:rPr>
        <w:lastRenderedPageBreak/>
        <w:t>با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قدرت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پاسخ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دهد</w:t>
      </w:r>
    </w:p>
    <w:p w14:paraId="4E581982" w14:textId="77777777" w:rsidR="005F1B4A" w:rsidRPr="00901376" w:rsidRDefault="005F1B4A" w:rsidP="005F1B4A">
      <w:pPr>
        <w:shd w:val="clear" w:color="auto" w:fill="FFFFFF" w:themeFill="background1"/>
        <w:bidi/>
      </w:pPr>
      <w:r w:rsidRPr="00901376">
        <w:rPr>
          <w:rFonts w:cs="Arial" w:hint="eastAsia"/>
          <w:rtl/>
        </w:rPr>
        <w:t>•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هر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تجربه،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مشاهده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و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بینشی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را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شرکت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کنندگان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مطرح</w:t>
      </w:r>
      <w:r>
        <w:rPr>
          <w:rFonts w:cs="Arial"/>
          <w:rtl/>
        </w:rPr>
        <w:t xml:space="preserve"> می</w:t>
      </w:r>
      <w:r w:rsidRPr="00901376">
        <w:rPr>
          <w:rFonts w:cs="Arial" w:hint="cs"/>
          <w:rtl/>
        </w:rPr>
        <w:t>کنند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اشتراک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بگذارید</w:t>
      </w:r>
      <w:r w:rsidRPr="00901376">
        <w:rPr>
          <w:rFonts w:cs="Arial"/>
          <w:rtl/>
        </w:rPr>
        <w:t xml:space="preserve">. </w:t>
      </w:r>
      <w:r w:rsidRPr="00901376">
        <w:rPr>
          <w:rFonts w:cs="Arial" w:hint="cs"/>
          <w:rtl/>
        </w:rPr>
        <w:t>هیچ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پاسخ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درست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یا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غلطی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وجود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ندارد</w:t>
      </w:r>
      <w:r w:rsidRPr="00901376">
        <w:rPr>
          <w:rFonts w:cs="Arial"/>
          <w:rtl/>
        </w:rPr>
        <w:t>.</w:t>
      </w:r>
    </w:p>
    <w:p w14:paraId="24D77648" w14:textId="77777777" w:rsidR="005F1B4A" w:rsidRPr="00901376" w:rsidRDefault="005F1B4A" w:rsidP="005F1B4A">
      <w:pPr>
        <w:shd w:val="clear" w:color="auto" w:fill="FFFFFF" w:themeFill="background1"/>
        <w:bidi/>
      </w:pPr>
      <w:r w:rsidRPr="00901376">
        <w:rPr>
          <w:rFonts w:cs="Arial" w:hint="eastAsia"/>
          <w:rtl/>
        </w:rPr>
        <w:t>•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ایده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خوبی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است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شرکت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کنندگان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یادآوری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شود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که</w:t>
      </w:r>
      <w:r w:rsidRPr="00901376"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بدون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نام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شرکت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کنندگان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یا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سایر</w:t>
      </w:r>
      <w:r w:rsidRPr="00901376"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قابل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شناسایی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شخصی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جمع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آوری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و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تصمیم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گیرندگان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گزارش</w:t>
      </w:r>
      <w:r>
        <w:rPr>
          <w:rFonts w:cs="Arial"/>
          <w:rtl/>
        </w:rPr>
        <w:t xml:space="preserve"> می</w:t>
      </w:r>
      <w:r w:rsidRPr="00901376">
        <w:rPr>
          <w:rFonts w:cs="Arial" w:hint="cs"/>
          <w:rtl/>
        </w:rPr>
        <w:t>شود</w:t>
      </w:r>
      <w:r w:rsidRPr="00901376">
        <w:rPr>
          <w:rFonts w:cs="Arial"/>
          <w:rtl/>
        </w:rPr>
        <w:t>.</w:t>
      </w:r>
    </w:p>
    <w:p w14:paraId="78E16AC4" w14:textId="77777777" w:rsidR="005F1B4A" w:rsidRPr="00901376" w:rsidRDefault="005F1B4A" w:rsidP="005F1B4A">
      <w:pPr>
        <w:shd w:val="clear" w:color="auto" w:fill="FFFFFF" w:themeFill="background1"/>
        <w:bidi/>
      </w:pPr>
      <w:r w:rsidRPr="00901376">
        <w:rPr>
          <w:rFonts w:cs="Arial" w:hint="eastAsia"/>
          <w:rtl/>
        </w:rPr>
        <w:t>•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برای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اطمینان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از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جمع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آوری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تمام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سوالات،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برنامه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را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دنبال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کنید</w:t>
      </w:r>
    </w:p>
    <w:p w14:paraId="7AC9CD65" w14:textId="77777777" w:rsidR="005F1B4A" w:rsidRPr="00901376" w:rsidRDefault="005F1B4A" w:rsidP="005F1B4A">
      <w:pPr>
        <w:shd w:val="clear" w:color="auto" w:fill="FFFFFF" w:themeFill="background1"/>
        <w:bidi/>
      </w:pPr>
      <w:r w:rsidRPr="00901376">
        <w:rPr>
          <w:rFonts w:cs="Arial" w:hint="cs"/>
          <w:rtl/>
        </w:rPr>
        <w:t>بازدید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کنید</w:t>
      </w:r>
      <w:r w:rsidRPr="00901376">
        <w:rPr>
          <w:rFonts w:cs="Arial"/>
          <w:rtl/>
        </w:rPr>
        <w:t xml:space="preserve">. </w:t>
      </w:r>
      <w:r w:rsidRPr="00901376">
        <w:rPr>
          <w:rFonts w:cs="Arial" w:hint="cs"/>
          <w:rtl/>
        </w:rPr>
        <w:t>این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بحث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چهار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موضوع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دارد</w:t>
      </w:r>
      <w:r w:rsidRPr="00901376">
        <w:rPr>
          <w:rFonts w:cs="Arial"/>
          <w:rtl/>
        </w:rPr>
        <w:t xml:space="preserve">: </w:t>
      </w:r>
      <w:r w:rsidRPr="00901376">
        <w:rPr>
          <w:rFonts w:cs="Arial" w:hint="cs"/>
          <w:rtl/>
        </w:rPr>
        <w:t>شمول،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نگرش،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احساس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امنیت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و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تعامل</w:t>
      </w:r>
      <w:r w:rsidRPr="00901376">
        <w:rPr>
          <w:rFonts w:cs="Arial"/>
          <w:rtl/>
        </w:rPr>
        <w:t>.</w:t>
      </w:r>
    </w:p>
    <w:p w14:paraId="2AD9A6FC" w14:textId="77777777" w:rsidR="005F1B4A" w:rsidRPr="00901376" w:rsidRDefault="005F1B4A" w:rsidP="005F1B4A">
      <w:pPr>
        <w:shd w:val="clear" w:color="auto" w:fill="FFFFFF" w:themeFill="background1"/>
        <w:bidi/>
      </w:pPr>
      <w:r w:rsidRPr="00901376">
        <w:rPr>
          <w:rFonts w:cs="Arial"/>
          <w:rtl/>
        </w:rPr>
        <w:t>(</w:t>
      </w:r>
      <w:r w:rsidRPr="00901376">
        <w:rPr>
          <w:rFonts w:cs="Arial" w:hint="cs"/>
          <w:rtl/>
        </w:rPr>
        <w:t>حدود</w:t>
      </w:r>
      <w:r w:rsidRPr="00901376">
        <w:rPr>
          <w:rFonts w:cs="Arial"/>
          <w:rtl/>
        </w:rPr>
        <w:t xml:space="preserve"> 30 </w:t>
      </w:r>
      <w:r w:rsidRPr="00901376">
        <w:rPr>
          <w:rFonts w:cs="Arial" w:hint="cs"/>
          <w:rtl/>
        </w:rPr>
        <w:t>دقیقه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برای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هر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موضوع</w:t>
      </w:r>
      <w:r w:rsidRPr="00901376">
        <w:rPr>
          <w:rFonts w:cs="Arial"/>
          <w:rtl/>
        </w:rPr>
        <w:t>.)</w:t>
      </w:r>
    </w:p>
    <w:p w14:paraId="7AE7DECB" w14:textId="77777777" w:rsidR="005F1B4A" w:rsidRPr="00901376" w:rsidRDefault="005F1B4A" w:rsidP="005F1B4A">
      <w:pPr>
        <w:shd w:val="clear" w:color="auto" w:fill="FFFFFF" w:themeFill="background1"/>
        <w:bidi/>
      </w:pPr>
      <w:r w:rsidRPr="00901376">
        <w:rPr>
          <w:rFonts w:cs="Arial" w:hint="eastAsia"/>
          <w:rtl/>
        </w:rPr>
        <w:t>•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اگر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شرکت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کنندگان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در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کمتر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از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نیم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ساعت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سؤالات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موضوعی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پاسخ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دهند،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موضوع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بعدی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یا</w:t>
      </w:r>
    </w:p>
    <w:p w14:paraId="2C5B1C5D" w14:textId="77777777" w:rsidR="005F1B4A" w:rsidRPr="00901376" w:rsidRDefault="005F1B4A" w:rsidP="005F1B4A">
      <w:pPr>
        <w:shd w:val="clear" w:color="auto" w:fill="FFFFFF" w:themeFill="background1"/>
        <w:bidi/>
      </w:pPr>
      <w:r w:rsidRPr="00901376">
        <w:rPr>
          <w:rFonts w:cs="Arial" w:hint="cs"/>
          <w:rtl/>
        </w:rPr>
        <w:t>آن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را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کوتاه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نگه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دارید،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تقریبا</w:t>
      </w:r>
      <w:r w:rsidRPr="00901376">
        <w:rPr>
          <w:rFonts w:cs="Arial"/>
          <w:rtl/>
        </w:rPr>
        <w:t xml:space="preserve"> 5 </w:t>
      </w:r>
      <w:r w:rsidRPr="00901376">
        <w:rPr>
          <w:rFonts w:cs="Arial" w:hint="cs"/>
          <w:rtl/>
        </w:rPr>
        <w:t>دقیقه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استراحت</w:t>
      </w:r>
    </w:p>
    <w:p w14:paraId="3E5BF720" w14:textId="77777777" w:rsidR="005F1B4A" w:rsidRPr="00901376" w:rsidRDefault="005F1B4A" w:rsidP="005F1B4A">
      <w:pPr>
        <w:shd w:val="clear" w:color="auto" w:fill="FFFFFF" w:themeFill="background1"/>
        <w:bidi/>
      </w:pPr>
      <w:r w:rsidRPr="00901376">
        <w:rPr>
          <w:rFonts w:cs="Arial" w:hint="eastAsia"/>
          <w:rtl/>
        </w:rPr>
        <w:t>•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در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پایان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بحث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از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شرکت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کنندگان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تشکر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کنید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و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آنها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بگویید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علاقه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مندان</w:t>
      </w:r>
      <w:r w:rsidRPr="00901376">
        <w:rPr>
          <w:rFonts w:cs="Arial"/>
          <w:rtl/>
        </w:rPr>
        <w:t xml:space="preserve"> (</w:t>
      </w:r>
      <w:r w:rsidRPr="00901376">
        <w:rPr>
          <w:rFonts w:cs="Arial" w:hint="cs"/>
          <w:rtl/>
        </w:rPr>
        <w:t>محدود</w:t>
      </w:r>
      <w:r w:rsidRPr="00901376">
        <w:rPr>
          <w:rFonts w:cs="Arial"/>
          <w:rtl/>
        </w:rPr>
        <w:t xml:space="preserve">: 2-4 </w:t>
      </w:r>
      <w:r w:rsidRPr="00901376">
        <w:rPr>
          <w:rFonts w:cs="Arial" w:hint="cs"/>
          <w:rtl/>
        </w:rPr>
        <w:t>نفر</w:t>
      </w:r>
      <w:r w:rsidRPr="00901376">
        <w:rPr>
          <w:rFonts w:cs="Arial"/>
          <w:rtl/>
        </w:rPr>
        <w:t>)</w:t>
      </w:r>
      <w:r>
        <w:rPr>
          <w:rFonts w:cs="Arial"/>
          <w:rtl/>
        </w:rPr>
        <w:t xml:space="preserve"> می</w:t>
      </w:r>
      <w:r w:rsidRPr="00901376">
        <w:rPr>
          <w:rFonts w:cs="Arial" w:hint="cs"/>
          <w:rtl/>
        </w:rPr>
        <w:t>توانند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وارد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شوند</w:t>
      </w:r>
      <w:r w:rsidRPr="00901376">
        <w:rPr>
          <w:rFonts w:cs="Arial"/>
          <w:rtl/>
        </w:rPr>
        <w:t>.</w:t>
      </w:r>
    </w:p>
    <w:p w14:paraId="69244A35" w14:textId="77777777" w:rsidR="005F1B4A" w:rsidRPr="00901376" w:rsidRDefault="005F1B4A" w:rsidP="005F1B4A">
      <w:pPr>
        <w:shd w:val="clear" w:color="auto" w:fill="FFFFFF" w:themeFill="background1"/>
        <w:bidi/>
      </w:pPr>
      <w:r>
        <w:rPr>
          <w:rFonts w:cs="Arial" w:hint="cs"/>
          <w:rtl/>
        </w:rPr>
        <w:t>همچنان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در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رویدادی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که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بعداً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برای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تصمیم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گیرندگان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سازماندهی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شد،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شرکت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کنید</w:t>
      </w:r>
    </w:p>
    <w:p w14:paraId="303FCD50" w14:textId="77777777" w:rsidR="005F1B4A" w:rsidRPr="00901376" w:rsidRDefault="005F1B4A" w:rsidP="005F1B4A">
      <w:pPr>
        <w:shd w:val="clear" w:color="auto" w:fill="FFFFFF" w:themeFill="background1"/>
        <w:bidi/>
        <w:rPr>
          <w:rFonts w:cs="Arial"/>
          <w:rtl/>
        </w:rPr>
      </w:pPr>
      <w:r w:rsidRPr="00901376">
        <w:rPr>
          <w:rFonts w:cs="Arial" w:hint="cs"/>
          <w:rtl/>
        </w:rPr>
        <w:t>نتایج</w:t>
      </w:r>
      <w:r w:rsidRPr="00901376">
        <w:rPr>
          <w:rFonts w:cs="Arial"/>
          <w:rtl/>
        </w:rPr>
        <w:t xml:space="preserve"> </w:t>
      </w:r>
      <w:r w:rsidRPr="00901376">
        <w:rPr>
          <w:rFonts w:cs="Arial" w:hint="cs"/>
          <w:rtl/>
        </w:rPr>
        <w:t>بحث</w:t>
      </w:r>
      <w:r>
        <w:rPr>
          <w:rFonts w:cs="Arial"/>
          <w:rtl/>
        </w:rPr>
        <w:t xml:space="preserve">‌ها </w:t>
      </w:r>
      <w:r w:rsidRPr="00901376">
        <w:rPr>
          <w:rFonts w:cs="Arial" w:hint="cs"/>
          <w:rtl/>
        </w:rPr>
        <w:t>پردازش</w:t>
      </w:r>
      <w:r>
        <w:rPr>
          <w:rFonts w:cs="Arial"/>
          <w:rtl/>
        </w:rPr>
        <w:t xml:space="preserve"> می</w:t>
      </w:r>
      <w:r w:rsidRPr="00901376">
        <w:rPr>
          <w:rFonts w:cs="Arial" w:hint="cs"/>
          <w:rtl/>
        </w:rPr>
        <w:t>شود</w:t>
      </w:r>
    </w:p>
    <w:p w14:paraId="1AB44BC8" w14:textId="77777777" w:rsidR="005F1B4A" w:rsidRPr="005D288B" w:rsidRDefault="005F1B4A" w:rsidP="005F1B4A">
      <w:pPr>
        <w:shd w:val="clear" w:color="auto" w:fill="FFFFFF" w:themeFill="background1"/>
        <w:bidi/>
        <w:rPr>
          <w:b/>
          <w:bCs/>
        </w:rPr>
      </w:pP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917231" wp14:editId="0CD6AB9A">
                <wp:simplePos x="0" y="0"/>
                <wp:positionH relativeFrom="column">
                  <wp:posOffset>0</wp:posOffset>
                </wp:positionH>
                <wp:positionV relativeFrom="paragraph">
                  <wp:posOffset>11873865</wp:posOffset>
                </wp:positionV>
                <wp:extent cx="469900" cy="469900"/>
                <wp:effectExtent l="5715" t="4445" r="635" b="1905"/>
                <wp:wrapNone/>
                <wp:docPr id="769592751" name="Freeform 2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469900"/>
                        </a:xfrm>
                        <a:custGeom>
                          <a:avLst/>
                          <a:gdLst>
                            <a:gd name="T0" fmla="*/ 234950 w 469900"/>
                            <a:gd name="T1" fmla="*/ 469900 h 469900"/>
                            <a:gd name="T2" fmla="*/ 469900 w 469900"/>
                            <a:gd name="T3" fmla="*/ 234950 h 469900"/>
                            <a:gd name="T4" fmla="*/ 234950 w 469900"/>
                            <a:gd name="T5" fmla="*/ 0 h 469900"/>
                            <a:gd name="T6" fmla="*/ 0 w 469900"/>
                            <a:gd name="T7" fmla="*/ 234950 h 469900"/>
                            <a:gd name="T8" fmla="*/ 234950 w 469900"/>
                            <a:gd name="T9" fmla="*/ 469900 h 469900"/>
                            <a:gd name="T10" fmla="*/ 0 w 469900"/>
                            <a:gd name="T11" fmla="*/ 0 h 469900"/>
                            <a:gd name="T12" fmla="*/ 469900 w 469900"/>
                            <a:gd name="T13" fmla="*/ 469900 h 469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69900" h="469900">
                              <a:moveTo>
                                <a:pt x="234950" y="469900"/>
                              </a:moveTo>
                              <a:cubicBezTo>
                                <a:pt x="364705" y="469900"/>
                                <a:pt x="469900" y="364706"/>
                                <a:pt x="469900" y="234950"/>
                              </a:cubicBezTo>
                              <a:cubicBezTo>
                                <a:pt x="469900" y="105195"/>
                                <a:pt x="364705" y="0"/>
                                <a:pt x="234950" y="0"/>
                              </a:cubicBezTo>
                              <a:cubicBezTo>
                                <a:pt x="105195" y="0"/>
                                <a:pt x="0" y="105195"/>
                                <a:pt x="0" y="234950"/>
                              </a:cubicBezTo>
                              <a:cubicBezTo>
                                <a:pt x="0" y="364706"/>
                                <a:pt x="105195" y="469900"/>
                                <a:pt x="234950" y="469900"/>
                              </a:cubicBezTo>
                            </a:path>
                          </a:pathLst>
                        </a:custGeom>
                        <a:solidFill>
                          <a:srgbClr val="0069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B4554" id="Freeform 2945" o:spid="_x0000_s1026" style="position:absolute;margin-left:0;margin-top:934.95pt;width:37pt;height:3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9900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" path="m234950,469900v129755,,234950,-105194,234950,-234950c469900,105195,364705,,234950,,105195,,,105195,,234950,,364706,105195,469900,234950,469900e" fillcolor="#0069a8" stroked="f" strokeweight="1pt">
                <v:stroke joinstyle="miter"/>
                <v:path arrowok="t" o:connecttype="custom" o:connectlocs="234950,469900;469900,234950;234950,0;0,234950;234950,469900" o:connectangles="0,0,0,0,0" textboxrect="0,0,469900,469900"/>
              </v:shape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81F8B5" wp14:editId="6F2EEF59">
                <wp:simplePos x="0" y="0"/>
                <wp:positionH relativeFrom="column">
                  <wp:posOffset>7924165</wp:posOffset>
                </wp:positionH>
                <wp:positionV relativeFrom="paragraph">
                  <wp:posOffset>0</wp:posOffset>
                </wp:positionV>
                <wp:extent cx="15087600" cy="11684000"/>
                <wp:effectExtent l="0" t="0" r="4445" b="4445"/>
                <wp:wrapNone/>
                <wp:docPr id="1907298882" name="Freeform 2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0" cy="11684000"/>
                        </a:xfrm>
                        <a:custGeom>
                          <a:avLst/>
                          <a:gdLst>
                            <a:gd name="T0" fmla="*/ 0 w 15087600"/>
                            <a:gd name="T1" fmla="*/ 11684000 h 11684000"/>
                            <a:gd name="T2" fmla="*/ 15087600 w 15087600"/>
                            <a:gd name="T3" fmla="*/ 11684000 h 11684000"/>
                            <a:gd name="T4" fmla="*/ 15087600 w 15087600"/>
                            <a:gd name="T5" fmla="*/ 0 h 11684000"/>
                            <a:gd name="T6" fmla="*/ 0 w 15087600"/>
                            <a:gd name="T7" fmla="*/ 0 h 11684000"/>
                            <a:gd name="T8" fmla="*/ 0 w 15087600"/>
                            <a:gd name="T9" fmla="*/ 11684000 h 11684000"/>
                            <a:gd name="T10" fmla="*/ 0 w 15087600"/>
                            <a:gd name="T11" fmla="*/ 0 h 11684000"/>
                            <a:gd name="T12" fmla="*/ 15087600 w 15087600"/>
                            <a:gd name="T13" fmla="*/ 11684000 h 11684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087600" h="11684000">
                              <a:moveTo>
                                <a:pt x="0" y="11684000"/>
                              </a:moveTo>
                              <a:lnTo>
                                <a:pt x="15087600" y="11684000"/>
                              </a:lnTo>
                              <a:lnTo>
                                <a:pt x="15087600" y="0"/>
                              </a:lnTo>
                              <a:lnTo>
                                <a:pt x="0" y="0"/>
                              </a:lnTo>
                              <a:lnTo>
                                <a:pt x="0" y="11684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BCF62" id="Freeform 2946" o:spid="_x0000_s1026" style="position:absolute;margin-left:623.95pt;margin-top:0;width:1188pt;height:92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87600,1168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" path="m,11684000r15087600,l15087600,,,,,11684000xe" fillcolor="#ebf3f8" stroked="f" strokeweight="1pt">
                <v:stroke joinstyle="miter"/>
                <v:path arrowok="t" o:connecttype="custom" o:connectlocs="0,11684000;15087600,11684000;15087600,0;0,0;0,11684000" o:connectangles="0,0,0,0,0" textboxrect="0,0,15087600,11684000"/>
              </v:shape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A120FD" wp14:editId="1E7B8D43">
                <wp:simplePos x="0" y="0"/>
                <wp:positionH relativeFrom="column">
                  <wp:posOffset>128270</wp:posOffset>
                </wp:positionH>
                <wp:positionV relativeFrom="paragraph">
                  <wp:posOffset>12012295</wp:posOffset>
                </wp:positionV>
                <wp:extent cx="4301490" cy="471805"/>
                <wp:effectExtent l="0" t="0" r="0" b="0"/>
                <wp:wrapNone/>
                <wp:docPr id="604426696" name="Suorakulmi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1490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61E3D1" w14:textId="77777777" w:rsidR="005F1B4A" w:rsidRDefault="005F1B4A" w:rsidP="005F1B4A">
                            <w:pPr>
                              <w:tabs>
                                <w:tab w:val="left" w:pos="815"/>
                              </w:tabs>
                              <w:textAlignment w:val="baseline"/>
                              <w:rPr>
                                <w:rFonts w:ascii="Poppins-Bold" w:hAnsi="Poppins-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tg-Cyrl-TJ"/>
                              </w:rPr>
                            </w:pPr>
                            <w:r>
                              <w:rPr>
                                <w:rFonts w:ascii="Poppins-Bold" w:hAnsi="Poppins-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tg-Cyrl-TJ"/>
                              </w:rPr>
                              <w:t>20</w:t>
                            </w:r>
                            <w:r>
                              <w:rPr>
                                <w:rFonts w:ascii="Poppins-Bold" w:hAnsi="Poppins-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tg-Cyrl-TJ"/>
                              </w:rPr>
                              <w:tab/>
                            </w:r>
                            <w:r>
                              <w:rPr>
                                <w:rFonts w:ascii="Poppins-Regular" w:hAnsi="Poppins-Regular"/>
                                <w:color w:val="282828"/>
                                <w:sz w:val="36"/>
                                <w:szCs w:val="36"/>
                                <w:vertAlign w:val="superscript"/>
                                <w:lang w:val="tg-Cyrl-TJ"/>
                              </w:rPr>
                              <w:t xml:space="preserve">Työkalu kunnille hyvien väestösuhteiden edistämiseen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120FD" id="Suorakulmio 33" o:spid="_x0000_s1026" style="position:absolute;left:0;text-align:left;margin-left:10.1pt;margin-top:945.85pt;width:338.7pt;height:37.15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" filled="f" stroked="f">
                <v:textbox style="mso-fit-shape-to-text:t" inset="0,0,0,0">
                  <w:txbxContent>
                    <w:p w14:paraId="4361E3D1" w14:textId="77777777" w:rsidR="005F1B4A" w:rsidRDefault="005F1B4A" w:rsidP="005F1B4A">
                      <w:pPr>
                        <w:tabs>
                          <w:tab w:val="left" w:pos="815"/>
                        </w:tabs>
                        <w:textAlignment w:val="baseline"/>
                        <w:rPr>
                          <w:rFonts w:ascii="Poppins-Bold" w:hAnsi="Poppins-Bold"/>
                          <w:b/>
                          <w:bCs/>
                          <w:color w:val="FFFFFF"/>
                          <w:sz w:val="28"/>
                          <w:szCs w:val="28"/>
                          <w:lang w:val="tg-Cyrl-TJ"/>
                        </w:rPr>
                      </w:pPr>
                      <w:r>
                        <w:rPr>
                          <w:rFonts w:ascii="Poppins-Bold" w:hAnsi="Poppins-Bold"/>
                          <w:b/>
                          <w:bCs/>
                          <w:color w:val="FFFFFF"/>
                          <w:sz w:val="28"/>
                          <w:szCs w:val="28"/>
                          <w:lang w:val="tg-Cyrl-TJ"/>
                        </w:rPr>
                        <w:t>20</w:t>
                      </w:r>
                      <w:r>
                        <w:rPr>
                          <w:rFonts w:ascii="Poppins-Bold" w:hAnsi="Poppins-Bold"/>
                          <w:b/>
                          <w:bCs/>
                          <w:color w:val="FFFFFF"/>
                          <w:sz w:val="28"/>
                          <w:szCs w:val="28"/>
                          <w:lang w:val="tg-Cyrl-TJ"/>
                        </w:rPr>
                        <w:tab/>
                      </w:r>
                      <w:r>
                        <w:rPr>
                          <w:rFonts w:ascii="Poppins-Regular" w:hAnsi="Poppins-Regular"/>
                          <w:color w:val="282828"/>
                          <w:sz w:val="36"/>
                          <w:szCs w:val="36"/>
                          <w:vertAlign w:val="superscript"/>
                          <w:lang w:val="tg-Cyrl-TJ"/>
                        </w:rPr>
                        <w:t xml:space="preserve">Työkalu kunnille hyvien väestösuhteiden edistämiseen 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E706DB" wp14:editId="2DFEA5EC">
                <wp:simplePos x="0" y="0"/>
                <wp:positionH relativeFrom="column">
                  <wp:posOffset>1294765</wp:posOffset>
                </wp:positionH>
                <wp:positionV relativeFrom="paragraph">
                  <wp:posOffset>9404985</wp:posOffset>
                </wp:positionV>
                <wp:extent cx="3506470" cy="411480"/>
                <wp:effectExtent l="0" t="0" r="0" b="0"/>
                <wp:wrapNone/>
                <wp:docPr id="1925585949" name="Suorakulmi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647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6D9A9A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Jos osallistujia on enemmän: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706DB" id="Suorakulmio 32" o:spid="_x0000_s1027" style="position:absolute;left:0;text-align:left;margin-left:101.95pt;margin-top:740.55pt;width:276.1pt;height:32.4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" filled="f" stroked="f">
                <v:textbox style="mso-fit-shape-to-text:t" inset="0,0,0,0">
                  <w:txbxContent>
                    <w:p w14:paraId="1D6D9A9A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Jos osallistujia on enemmän: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302893" wp14:editId="5B916113">
                <wp:simplePos x="0" y="0"/>
                <wp:positionH relativeFrom="column">
                  <wp:posOffset>1294765</wp:posOffset>
                </wp:positionH>
                <wp:positionV relativeFrom="paragraph">
                  <wp:posOffset>9887585</wp:posOffset>
                </wp:positionV>
                <wp:extent cx="5168900" cy="411480"/>
                <wp:effectExtent l="0" t="0" r="0" b="0"/>
                <wp:wrapNone/>
                <wp:docPr id="1951699007" name="Suorakulmi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D0B8FA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On hyvä olla kaksi ohjaajaa, kaksi kirjuria ja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02893" id="Suorakulmio 31" o:spid="_x0000_s1028" style="position:absolute;left:0;text-align:left;margin-left:101.95pt;margin-top:778.55pt;width:407pt;height:32.4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" filled="f" stroked="f">
                <v:textbox style="mso-fit-shape-to-text:t" inset="0,0,0,0">
                  <w:txbxContent>
                    <w:p w14:paraId="10D0B8FA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On hyvä olla kaksi ohjaajaa, kaksi kirjuria ja 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45EF4A" wp14:editId="5CF9DE78">
                <wp:simplePos x="0" y="0"/>
                <wp:positionH relativeFrom="column">
                  <wp:posOffset>1548765</wp:posOffset>
                </wp:positionH>
                <wp:positionV relativeFrom="paragraph">
                  <wp:posOffset>10243185</wp:posOffset>
                </wp:positionV>
                <wp:extent cx="2931160" cy="411480"/>
                <wp:effectExtent l="0" t="0" r="0" b="0"/>
                <wp:wrapNone/>
                <wp:docPr id="554511282" name="Suorakulmi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116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54F6AF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jakaantua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pienryhmiin tai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5EF4A" id="Suorakulmio 30" o:spid="_x0000_s1029" style="position:absolute;left:0;text-align:left;margin-left:121.95pt;margin-top:806.55pt;width:230.8pt;height:32.4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" filled="f" stroked="f">
                <v:textbox style="mso-fit-shape-to-text:t" inset="0,0,0,0">
                  <w:txbxContent>
                    <w:p w14:paraId="3254F6AF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jakaantua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pienryhmiin tai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D893B5" wp14:editId="27A77919">
                <wp:simplePos x="0" y="0"/>
                <wp:positionH relativeFrom="column">
                  <wp:posOffset>1548765</wp:posOffset>
                </wp:positionH>
                <wp:positionV relativeFrom="paragraph">
                  <wp:posOffset>10598785</wp:posOffset>
                </wp:positionV>
                <wp:extent cx="5493385" cy="411480"/>
                <wp:effectExtent l="0" t="0" r="0" b="0"/>
                <wp:wrapNone/>
                <wp:docPr id="1737817633" name="Suorakulmi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3385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886355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 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-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järjestää toinen tilaisuus toisena ajankohtana.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893B5" id="Suorakulmio 29" o:spid="_x0000_s1030" style="position:absolute;left:0;text-align:left;margin-left:121.95pt;margin-top:834.55pt;width:432.55pt;height:32.4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" filled="f" stroked="f">
                <v:textbox style="mso-fit-shape-to-text:t" inset="0,0,0,0">
                  <w:txbxContent>
                    <w:p w14:paraId="00886355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 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-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järjestää toinen tilaisuus toisena ajankohtana.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DD6EC0" wp14:editId="6FEE9E34">
                <wp:simplePos x="0" y="0"/>
                <wp:positionH relativeFrom="column">
                  <wp:posOffset>8953500</wp:posOffset>
                </wp:positionH>
                <wp:positionV relativeFrom="paragraph">
                  <wp:posOffset>1661795</wp:posOffset>
                </wp:positionV>
                <wp:extent cx="1951990" cy="411480"/>
                <wp:effectExtent l="0" t="0" r="0" b="0"/>
                <wp:wrapNone/>
                <wp:docPr id="1331203775" name="Suorakulmi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99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57597F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2. </w:t>
                            </w:r>
                            <w:r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Ohje ohjaajalle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D6EC0" id="Suorakulmio 28" o:spid="_x0000_s1031" style="position:absolute;left:0;text-align:left;margin-left:705pt;margin-top:130.85pt;width:153.7pt;height:32.4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" filled="f" stroked="f">
                <v:textbox style="mso-fit-shape-to-text:t" inset="0,0,0,0">
                  <w:txbxContent>
                    <w:p w14:paraId="0B57597F" w14:textId="77777777" w:rsidR="005F1B4A" w:rsidRDefault="005F1B4A" w:rsidP="005F1B4A">
                      <w:pPr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2. </w:t>
                      </w:r>
                      <w:r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lang w:val="tg-Cyrl-TJ"/>
                        </w:rPr>
                        <w:t>Ohje ohjaajalle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3824A8" wp14:editId="74E30CEE">
                <wp:simplePos x="0" y="0"/>
                <wp:positionH relativeFrom="column">
                  <wp:posOffset>8953500</wp:posOffset>
                </wp:positionH>
                <wp:positionV relativeFrom="paragraph">
                  <wp:posOffset>2013585</wp:posOffset>
                </wp:positionV>
                <wp:extent cx="4526280" cy="411480"/>
                <wp:effectExtent l="0" t="0" r="0" b="0"/>
                <wp:wrapNone/>
                <wp:docPr id="312918557" name="Suorakulmi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628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1117A8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Aloita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keskustelu kiittämällä osallistujia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824A8" id="Suorakulmio 27" o:spid="_x0000_s1032" style="position:absolute;left:0;text-align:left;margin-left:705pt;margin-top:158.55pt;width:356.4pt;height:32.4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" filled="f" stroked="f">
                <v:textbox style="mso-fit-shape-to-text:t" inset="0,0,0,0">
                  <w:txbxContent>
                    <w:p w14:paraId="311117A8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Aloita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keskustelu kiittämällä osallistujia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7406BD" wp14:editId="0F33594E">
                <wp:simplePos x="0" y="0"/>
                <wp:positionH relativeFrom="column">
                  <wp:posOffset>8953500</wp:posOffset>
                </wp:positionH>
                <wp:positionV relativeFrom="paragraph">
                  <wp:posOffset>2496185</wp:posOffset>
                </wp:positionV>
                <wp:extent cx="5573395" cy="411480"/>
                <wp:effectExtent l="0" t="0" r="0" b="0"/>
                <wp:wrapNone/>
                <wp:docPr id="1073451020" name="Suorakulmi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3395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5680C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Kerro tilaisuuden tarkoituksesta: mahdollisuus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406BD" id="Suorakulmio 26" o:spid="_x0000_s1033" style="position:absolute;left:0;text-align:left;margin-left:705pt;margin-top:196.55pt;width:438.85pt;height:32.4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" filled="f" stroked="f">
                <v:textbox style="mso-fit-shape-to-text:t" inset="0,0,0,0">
                  <w:txbxContent>
                    <w:p w14:paraId="77C5680C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Kerro tilaisuuden tarkoituksesta: mahdollisuus 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F5B43E" wp14:editId="50107D1F">
                <wp:simplePos x="0" y="0"/>
                <wp:positionH relativeFrom="column">
                  <wp:posOffset>9207500</wp:posOffset>
                </wp:positionH>
                <wp:positionV relativeFrom="paragraph">
                  <wp:posOffset>2851785</wp:posOffset>
                </wp:positionV>
                <wp:extent cx="5814695" cy="1783080"/>
                <wp:effectExtent l="0" t="0" r="0" b="0"/>
                <wp:wrapNone/>
                <wp:docPr id="1053146498" name="Suorakulmi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4695" cy="178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359F03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vaikuttaa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siihen, että yhdenvertaisuus toteutuisi </w:t>
                            </w:r>
                          </w:p>
                          <w:p w14:paraId="0322280F" w14:textId="77777777" w:rsidR="005F1B4A" w:rsidRDefault="005F1B4A" w:rsidP="005F1B4A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kaikkien asukkaiden kohdalla, että ei olisi rasismia </w:t>
                            </w:r>
                          </w:p>
                          <w:p w14:paraId="50678590" w14:textId="77777777" w:rsidR="005F1B4A" w:rsidRDefault="005F1B4A" w:rsidP="005F1B4A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ja syrjintää ja, että kaikki eläisivät yhdessä toisiinsa </w:t>
                            </w:r>
                          </w:p>
                          <w:p w14:paraId="2E7BD569" w14:textId="77777777" w:rsidR="005F1B4A" w:rsidRDefault="005F1B4A" w:rsidP="005F1B4A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luottaen.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5B43E" id="Suorakulmio 25" o:spid="_x0000_s1034" style="position:absolute;left:0;text-align:left;margin-left:725pt;margin-top:224.55pt;width:457.85pt;height:140.4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" filled="f" stroked="f">
                <v:textbox style="mso-fit-shape-to-text:t" inset="0,0,0,0">
                  <w:txbxContent>
                    <w:p w14:paraId="6B359F03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vaikuttaa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siihen, että yhdenvertaisuus toteutuisi </w:t>
                      </w:r>
                    </w:p>
                    <w:p w14:paraId="0322280F" w14:textId="77777777" w:rsidR="005F1B4A" w:rsidRDefault="005F1B4A" w:rsidP="005F1B4A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kaikkien asukkaiden kohdalla, että ei olisi rasismia </w:t>
                      </w:r>
                    </w:p>
                    <w:p w14:paraId="50678590" w14:textId="77777777" w:rsidR="005F1B4A" w:rsidRDefault="005F1B4A" w:rsidP="005F1B4A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ja syrjintää ja, että kaikki eläisivät yhdessä toisiinsa </w:t>
                      </w:r>
                    </w:p>
                    <w:p w14:paraId="2E7BD569" w14:textId="77777777" w:rsidR="005F1B4A" w:rsidRDefault="005F1B4A" w:rsidP="005F1B4A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luottaen.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9CFCDC" wp14:editId="589D3B4B">
                <wp:simplePos x="0" y="0"/>
                <wp:positionH relativeFrom="column">
                  <wp:posOffset>8953500</wp:posOffset>
                </wp:positionH>
                <wp:positionV relativeFrom="paragraph">
                  <wp:posOffset>4401185</wp:posOffset>
                </wp:positionV>
                <wp:extent cx="6120130" cy="721995"/>
                <wp:effectExtent l="0" t="0" r="0" b="0"/>
                <wp:wrapNone/>
                <wp:docPr id="666165173" name="Suorakulmi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721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B6DD6E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Pääsevät kertomaan kokemuksistaan, havainnoistaan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CFCDC" id="Suorakulmio 24" o:spid="_x0000_s1035" style="position:absolute;left:0;text-align:left;margin-left:705pt;margin-top:346.55pt;width:481.9pt;height:56.85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" filled="f" stroked="f">
                <v:textbox style="mso-fit-shape-to-text:t" inset="0,0,0,0">
                  <w:txbxContent>
                    <w:p w14:paraId="5FB6DD6E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Pääsevät kertomaan kokemuksistaan, havainnoistaan 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F88F01" wp14:editId="3492DC46">
                <wp:simplePos x="0" y="0"/>
                <wp:positionH relativeFrom="column">
                  <wp:posOffset>9207500</wp:posOffset>
                </wp:positionH>
                <wp:positionV relativeFrom="paragraph">
                  <wp:posOffset>4756785</wp:posOffset>
                </wp:positionV>
                <wp:extent cx="5870575" cy="1325880"/>
                <wp:effectExtent l="0" t="0" r="0" b="0"/>
                <wp:wrapNone/>
                <wp:docPr id="1367829423" name="Suorakulmi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325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59BF53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ja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näkemyksistään ja myöhemmin päättäjät </w:t>
                            </w:r>
                          </w:p>
                          <w:p w14:paraId="5F0D7804" w14:textId="77777777" w:rsidR="005F1B4A" w:rsidRDefault="005F1B4A" w:rsidP="005F1B4A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(kaupunginjohtajat, kaupungin poliitikot jne) miten </w:t>
                            </w:r>
                          </w:p>
                          <w:p w14:paraId="22C21961" w14:textId="77777777" w:rsidR="005F1B4A" w:rsidRDefault="005F1B4A" w:rsidP="005F1B4A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parantaa suhteita teidän antamien tietojen pohjalta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88F01" id="Suorakulmio 23" o:spid="_x0000_s1036" style="position:absolute;left:0;text-align:left;margin-left:725pt;margin-top:374.55pt;width:462.25pt;height:104.4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" filled="f" stroked="f">
                <v:textbox style="mso-fit-shape-to-text:t" inset="0,0,0,0">
                  <w:txbxContent>
                    <w:p w14:paraId="0559BF53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ja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näkemyksistään ja myöhemmin päättäjät </w:t>
                      </w:r>
                    </w:p>
                    <w:p w14:paraId="5F0D7804" w14:textId="77777777" w:rsidR="005F1B4A" w:rsidRDefault="005F1B4A" w:rsidP="005F1B4A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(kaupunginjohtajat, kaupungin poliitikot jne) miten </w:t>
                      </w:r>
                    </w:p>
                    <w:p w14:paraId="22C21961" w14:textId="77777777" w:rsidR="005F1B4A" w:rsidRDefault="005F1B4A" w:rsidP="005F1B4A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parantaa suhteita teidän antamien tietojen pohjalta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194B24" wp14:editId="42645229">
                <wp:simplePos x="0" y="0"/>
                <wp:positionH relativeFrom="column">
                  <wp:posOffset>8953500</wp:posOffset>
                </wp:positionH>
                <wp:positionV relativeFrom="paragraph">
                  <wp:posOffset>5950585</wp:posOffset>
                </wp:positionV>
                <wp:extent cx="5842000" cy="411480"/>
                <wp:effectExtent l="0" t="0" r="0" b="0"/>
                <wp:wrapNone/>
                <wp:docPr id="1370963994" name="Suorakulmi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54759C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On hyvä kannustaa kaikkia osallistujia puhumaan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94B24" id="Suorakulmio 22" o:spid="_x0000_s1037" style="position:absolute;left:0;text-align:left;margin-left:705pt;margin-top:468.55pt;width:460pt;height:32.4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" filled="f" stroked="f">
                <v:textbox style="mso-fit-shape-to-text:t" inset="0,0,0,0">
                  <w:txbxContent>
                    <w:p w14:paraId="0B54759C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On hyvä kannustaa kaikkia osallistujia puhumaan 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B0BD93" wp14:editId="206564B4">
                <wp:simplePos x="0" y="0"/>
                <wp:positionH relativeFrom="column">
                  <wp:posOffset>9207500</wp:posOffset>
                </wp:positionH>
                <wp:positionV relativeFrom="paragraph">
                  <wp:posOffset>6306185</wp:posOffset>
                </wp:positionV>
                <wp:extent cx="5471160" cy="868680"/>
                <wp:effectExtent l="0" t="0" r="0" b="0"/>
                <wp:wrapNone/>
                <wp:docPr id="828951164" name="Suorakulmi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1160" cy="868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308D35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ja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samalla muistaa, että ei tarvitse ketään pyytää </w:t>
                            </w:r>
                          </w:p>
                          <w:p w14:paraId="5BA5F22F" w14:textId="77777777" w:rsidR="005F1B4A" w:rsidRDefault="005F1B4A" w:rsidP="005F1B4A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vastaamaan väkisin.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0BD93" id="Suorakulmio 21" o:spid="_x0000_s1038" style="position:absolute;left:0;text-align:left;margin-left:725pt;margin-top:496.55pt;width:430.8pt;height:68.4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" filled="f" stroked="f">
                <v:textbox style="mso-fit-shape-to-text:t" inset="0,0,0,0">
                  <w:txbxContent>
                    <w:p w14:paraId="42308D35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ja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samalla muistaa, että ei tarvitse ketään pyytää </w:t>
                      </w:r>
                    </w:p>
                    <w:p w14:paraId="5BA5F22F" w14:textId="77777777" w:rsidR="005F1B4A" w:rsidRDefault="005F1B4A" w:rsidP="005F1B4A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vastaamaan väkisin.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D51EFC" wp14:editId="4712A255">
                <wp:simplePos x="0" y="0"/>
                <wp:positionH relativeFrom="column">
                  <wp:posOffset>8953500</wp:posOffset>
                </wp:positionH>
                <wp:positionV relativeFrom="paragraph">
                  <wp:posOffset>7144385</wp:posOffset>
                </wp:positionV>
                <wp:extent cx="6120130" cy="1534795"/>
                <wp:effectExtent l="0" t="0" r="0" b="0"/>
                <wp:wrapNone/>
                <wp:docPr id="1976387162" name="Suorakulmi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53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48DD4E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Kerro, että jokaista kokemusta, havaintoa ja näkemystä, </w:t>
                            </w:r>
                          </w:p>
                          <w:p w14:paraId="6E5E9FD9" w14:textId="77777777" w:rsidR="005F1B4A" w:rsidRDefault="005F1B4A" w:rsidP="005F1B4A">
                            <w:pPr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minkä osallistujat tuovat esiin. Ei ole oikeita tai vääriä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51EFC" id="Suorakulmio 20" o:spid="_x0000_s1039" style="position:absolute;left:0;text-align:left;margin-left:705pt;margin-top:562.55pt;width:481.9pt;height:120.85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" filled="f" stroked="f">
                <v:textbox style="mso-fit-shape-to-text:t" inset="0,0,0,0">
                  <w:txbxContent>
                    <w:p w14:paraId="0848DD4E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Kerro, että jokaista kokemusta, havaintoa ja näkemystä, </w:t>
                      </w:r>
                    </w:p>
                    <w:p w14:paraId="6E5E9FD9" w14:textId="77777777" w:rsidR="005F1B4A" w:rsidRDefault="005F1B4A" w:rsidP="005F1B4A">
                      <w:pPr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minkä osallistujat tuovat esiin. Ei ole oikeita tai vääriä 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EA693A" wp14:editId="2BD3A173">
                <wp:simplePos x="0" y="0"/>
                <wp:positionH relativeFrom="column">
                  <wp:posOffset>9207500</wp:posOffset>
                </wp:positionH>
                <wp:positionV relativeFrom="paragraph">
                  <wp:posOffset>7855585</wp:posOffset>
                </wp:positionV>
                <wp:extent cx="1196340" cy="411480"/>
                <wp:effectExtent l="0" t="0" r="0" b="0"/>
                <wp:wrapNone/>
                <wp:docPr id="1488109703" name="Suorakulmi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634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272F9C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vastauksia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A693A" id="Suorakulmio 19" o:spid="_x0000_s1040" style="position:absolute;left:0;text-align:left;margin-left:725pt;margin-top:618.55pt;width:94.2pt;height:32.4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" filled="f" stroked="f">
                <v:textbox style="mso-fit-shape-to-text:t" inset="0,0,0,0">
                  <w:txbxContent>
                    <w:p w14:paraId="3F272F9C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vastauksia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E58846" wp14:editId="30A9DAEB">
                <wp:simplePos x="0" y="0"/>
                <wp:positionH relativeFrom="column">
                  <wp:posOffset>8953500</wp:posOffset>
                </wp:positionH>
                <wp:positionV relativeFrom="paragraph">
                  <wp:posOffset>8338185</wp:posOffset>
                </wp:positionV>
                <wp:extent cx="6120130" cy="721995"/>
                <wp:effectExtent l="0" t="0" r="0" b="0"/>
                <wp:wrapNone/>
                <wp:docPr id="1201210005" name="Suorakulmi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721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5A3D2D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On hyvä muistuttaa osallistujia, että tietoa kerätään ja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58846" id="Suorakulmio 18" o:spid="_x0000_s1041" style="position:absolute;left:0;text-align:left;margin-left:705pt;margin-top:656.55pt;width:481.9pt;height:56.85pt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" filled="f" stroked="f">
                <v:textbox style="mso-fit-shape-to-text:t" inset="0,0,0,0">
                  <w:txbxContent>
                    <w:p w14:paraId="5D5A3D2D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On hyvä muistuttaa osallistujia, että tietoa kerätään ja 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403C03" wp14:editId="5E4B4CB4">
                <wp:simplePos x="0" y="0"/>
                <wp:positionH relativeFrom="column">
                  <wp:posOffset>9207500</wp:posOffset>
                </wp:positionH>
                <wp:positionV relativeFrom="paragraph">
                  <wp:posOffset>8693785</wp:posOffset>
                </wp:positionV>
                <wp:extent cx="6086475" cy="868680"/>
                <wp:effectExtent l="0" t="0" r="0" b="0"/>
                <wp:wrapNone/>
                <wp:docPr id="545856616" name="Suorakulmi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868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E9C874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siitä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raportoidaan päättäjille ilman osallistujien nimiä </w:t>
                            </w:r>
                          </w:p>
                          <w:p w14:paraId="48BBF391" w14:textId="77777777" w:rsidR="005F1B4A" w:rsidRDefault="005F1B4A" w:rsidP="005F1B4A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tai muitakaan henkilöä tunnistettavia tietoja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03C03" id="Suorakulmio 17" o:spid="_x0000_s1042" style="position:absolute;left:0;text-align:left;margin-left:725pt;margin-top:684.55pt;width:479.25pt;height:68.4pt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" filled="f" stroked="f">
                <v:textbox style="mso-fit-shape-to-text:t" inset="0,0,0,0">
                  <w:txbxContent>
                    <w:p w14:paraId="69E9C874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siitä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raportoidaan päättäjille ilman osallistujien nimiä </w:t>
                      </w:r>
                    </w:p>
                    <w:p w14:paraId="48BBF391" w14:textId="77777777" w:rsidR="005F1B4A" w:rsidRDefault="005F1B4A" w:rsidP="005F1B4A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tai muitakaan henkilöä tunnistettavia tietoja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CA7AEC" wp14:editId="37DA67EE">
                <wp:simplePos x="0" y="0"/>
                <wp:positionH relativeFrom="column">
                  <wp:posOffset>8953500</wp:posOffset>
                </wp:positionH>
                <wp:positionV relativeFrom="paragraph">
                  <wp:posOffset>9531985</wp:posOffset>
                </wp:positionV>
                <wp:extent cx="6106160" cy="411480"/>
                <wp:effectExtent l="0" t="0" r="0" b="0"/>
                <wp:wrapNone/>
                <wp:docPr id="1480577027" name="Suorakulmi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7BCAF4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Seuraa aikataulua, jotta kaikki kysymykset keretään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A7AEC" id="Suorakulmio 16" o:spid="_x0000_s1043" style="position:absolute;left:0;text-align:left;margin-left:705pt;margin-top:750.55pt;width:480.8pt;height:32.4pt;z-index:251715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" filled="f" stroked="f">
                <v:textbox style="mso-fit-shape-to-text:t" inset="0,0,0,0">
                  <w:txbxContent>
                    <w:p w14:paraId="6D7BCAF4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Seuraa aikataulua, jotta kaikki kysymykset keretään 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D1F824" wp14:editId="22295F63">
                <wp:simplePos x="0" y="0"/>
                <wp:positionH relativeFrom="column">
                  <wp:posOffset>9207500</wp:posOffset>
                </wp:positionH>
                <wp:positionV relativeFrom="paragraph">
                  <wp:posOffset>9887585</wp:posOffset>
                </wp:positionV>
                <wp:extent cx="5521325" cy="1325880"/>
                <wp:effectExtent l="0" t="0" r="0" b="0"/>
                <wp:wrapNone/>
                <wp:docPr id="1749892737" name="Suorakulmi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1325" cy="1325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25E535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käydä.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Keskustelussa on neljä aihetta: osallisuus, </w:t>
                            </w:r>
                          </w:p>
                          <w:p w14:paraId="65D6F1C0" w14:textId="77777777" w:rsidR="005F1B4A" w:rsidRDefault="005F1B4A" w:rsidP="005F1B4A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asenteet, turvallisuuden tunne ja vuorovaikutus  </w:t>
                            </w:r>
                          </w:p>
                          <w:p w14:paraId="0205483E" w14:textId="77777777" w:rsidR="005F1B4A" w:rsidRDefault="005F1B4A" w:rsidP="005F1B4A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(n. 30 minuuttia per aihe.)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1F824" id="Suorakulmio 15" o:spid="_x0000_s1044" style="position:absolute;left:0;text-align:left;margin-left:725pt;margin-top:778.55pt;width:434.75pt;height:104.4pt;z-index:251716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" filled="f" stroked="f">
                <v:textbox style="mso-fit-shape-to-text:t" inset="0,0,0,0">
                  <w:txbxContent>
                    <w:p w14:paraId="4125E535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käydä.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Keskustelussa on neljä aihetta: osallisuus, </w:t>
                      </w:r>
                    </w:p>
                    <w:p w14:paraId="65D6F1C0" w14:textId="77777777" w:rsidR="005F1B4A" w:rsidRDefault="005F1B4A" w:rsidP="005F1B4A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asenteet, turvallisuuden tunne ja vuorovaikutus  </w:t>
                      </w:r>
                    </w:p>
                    <w:p w14:paraId="0205483E" w14:textId="77777777" w:rsidR="005F1B4A" w:rsidRDefault="005F1B4A" w:rsidP="005F1B4A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(n. 30 minuuttia per aihe.)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3D186E" wp14:editId="4ADF0808">
                <wp:simplePos x="0" y="0"/>
                <wp:positionH relativeFrom="column">
                  <wp:posOffset>15956280</wp:posOffset>
                </wp:positionH>
                <wp:positionV relativeFrom="paragraph">
                  <wp:posOffset>1657985</wp:posOffset>
                </wp:positionV>
                <wp:extent cx="5968365" cy="868680"/>
                <wp:effectExtent l="0" t="0" r="0" b="0"/>
                <wp:wrapNone/>
                <wp:docPr id="961790799" name="Suorakulmi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8365" cy="868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B11ECF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Jos aiheen kysymyksiin osallistujat vastaavat alle </w:t>
                            </w:r>
                          </w:p>
                          <w:p w14:paraId="68F7AC16" w14:textId="77777777" w:rsidR="005F1B4A" w:rsidRDefault="005F1B4A" w:rsidP="005F1B4A">
                            <w:pPr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puolessa tunnissa, siirryt seuraavaan aiheeseen tai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D186E" id="Suorakulmio 14" o:spid="_x0000_s1045" style="position:absolute;left:0;text-align:left;margin-left:1256.4pt;margin-top:130.55pt;width:469.95pt;height:68.4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" filled="f" stroked="f">
                <v:textbox style="mso-fit-shape-to-text:t" inset="0,0,0,0">
                  <w:txbxContent>
                    <w:p w14:paraId="1FB11ECF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Jos aiheen kysymyksiin osallistujat vastaavat alle </w:t>
                      </w:r>
                    </w:p>
                    <w:p w14:paraId="68F7AC16" w14:textId="77777777" w:rsidR="005F1B4A" w:rsidRDefault="005F1B4A" w:rsidP="005F1B4A">
                      <w:pPr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puolessa tunnissa, siirryt seuraavaan aiheeseen tai 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43ED1A" wp14:editId="6DEBE23F">
                <wp:simplePos x="0" y="0"/>
                <wp:positionH relativeFrom="column">
                  <wp:posOffset>16210280</wp:posOffset>
                </wp:positionH>
                <wp:positionV relativeFrom="paragraph">
                  <wp:posOffset>2369185</wp:posOffset>
                </wp:positionV>
                <wp:extent cx="3825875" cy="411480"/>
                <wp:effectExtent l="0" t="0" r="0" b="0"/>
                <wp:wrapNone/>
                <wp:docPr id="178481730" name="Suorakulmi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5875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91C461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pidät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lyhyen, n. 5 minuutin tauon.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3ED1A" id="Suorakulmio 13" o:spid="_x0000_s1046" style="position:absolute;left:0;text-align:left;margin-left:1276.4pt;margin-top:186.55pt;width:301.25pt;height:32.4pt;z-index:251718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" filled="f" stroked="f">
                <v:textbox style="mso-fit-shape-to-text:t" inset="0,0,0,0">
                  <w:txbxContent>
                    <w:p w14:paraId="0091C461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pidät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lyhyen, n. 5 minuutin tauon.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5388FF" wp14:editId="58BB46B9">
                <wp:simplePos x="0" y="0"/>
                <wp:positionH relativeFrom="column">
                  <wp:posOffset>15956280</wp:posOffset>
                </wp:positionH>
                <wp:positionV relativeFrom="paragraph">
                  <wp:posOffset>2851785</wp:posOffset>
                </wp:positionV>
                <wp:extent cx="5576570" cy="411480"/>
                <wp:effectExtent l="0" t="0" r="0" b="0"/>
                <wp:wrapNone/>
                <wp:docPr id="1964414830" name="Suorakulmi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657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275E6E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Keskustelun lopuksi kiität osallistujia ja kerrot,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388FF" id="Suorakulmio 12" o:spid="_x0000_s1047" style="position:absolute;left:0;text-align:left;margin-left:1256.4pt;margin-top:224.55pt;width:439.1pt;height:32.4pt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" filled="f" stroked="f">
                <v:textbox style="mso-fit-shape-to-text:t" inset="0,0,0,0">
                  <w:txbxContent>
                    <w:p w14:paraId="73275E6E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Keskustelun lopuksi kiität osallistujia ja kerrot, 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9507DE" wp14:editId="275B8F44">
                <wp:simplePos x="0" y="0"/>
                <wp:positionH relativeFrom="column">
                  <wp:posOffset>16210280</wp:posOffset>
                </wp:positionH>
                <wp:positionV relativeFrom="paragraph">
                  <wp:posOffset>3207385</wp:posOffset>
                </wp:positionV>
                <wp:extent cx="5703570" cy="1783080"/>
                <wp:effectExtent l="0" t="0" r="0" b="0"/>
                <wp:wrapNone/>
                <wp:docPr id="1773394990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3570" cy="178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5E8DB5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että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halukkaat (rajallisesti: 2-4 hlöä) voivat päästä </w:t>
                            </w:r>
                          </w:p>
                          <w:p w14:paraId="6E6F45C6" w14:textId="77777777" w:rsidR="005F1B4A" w:rsidRDefault="005F1B4A" w:rsidP="005F1B4A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osallistumaan myös myöhemmin päättäjille </w:t>
                            </w:r>
                          </w:p>
                          <w:p w14:paraId="3DD4A1C9" w14:textId="77777777" w:rsidR="005F1B4A" w:rsidRDefault="005F1B4A" w:rsidP="005F1B4A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järjestettävään tilaisuuteen, missä näiden </w:t>
                            </w:r>
                          </w:p>
                          <w:p w14:paraId="214F6261" w14:textId="77777777" w:rsidR="005F1B4A" w:rsidRDefault="005F1B4A" w:rsidP="005F1B4A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keskustelujen tuloksia käsitellään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507DE" id="Suorakulmio 11" o:spid="_x0000_s1048" style="position:absolute;left:0;text-align:left;margin-left:1276.4pt;margin-top:252.55pt;width:449.1pt;height:140.4pt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" filled="f" stroked="f">
                <v:textbox style="mso-fit-shape-to-text:t" inset="0,0,0,0">
                  <w:txbxContent>
                    <w:p w14:paraId="485E8DB5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että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halukkaat (rajallisesti: 2-4 hlöä) voivat päästä </w:t>
                      </w:r>
                    </w:p>
                    <w:p w14:paraId="6E6F45C6" w14:textId="77777777" w:rsidR="005F1B4A" w:rsidRDefault="005F1B4A" w:rsidP="005F1B4A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osallistumaan myös myöhemmin päättäjille </w:t>
                      </w:r>
                    </w:p>
                    <w:p w14:paraId="3DD4A1C9" w14:textId="77777777" w:rsidR="005F1B4A" w:rsidRDefault="005F1B4A" w:rsidP="005F1B4A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järjestettävään tilaisuuteen, missä näiden </w:t>
                      </w:r>
                    </w:p>
                    <w:p w14:paraId="214F6261" w14:textId="77777777" w:rsidR="005F1B4A" w:rsidRDefault="005F1B4A" w:rsidP="005F1B4A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keskustelujen tuloksia käsitellään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93DF58" wp14:editId="09EC234A">
                <wp:simplePos x="0" y="0"/>
                <wp:positionH relativeFrom="column">
                  <wp:posOffset>15956280</wp:posOffset>
                </wp:positionH>
                <wp:positionV relativeFrom="paragraph">
                  <wp:posOffset>4989195</wp:posOffset>
                </wp:positionV>
                <wp:extent cx="1845945" cy="411480"/>
                <wp:effectExtent l="0" t="0" r="0" b="0"/>
                <wp:wrapNone/>
                <wp:docPr id="632100465" name="Suorakulmi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5945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7DEC37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3. </w:t>
                            </w:r>
                            <w:r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Ohje kirjurille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3DF58" id="Suorakulmio 10" o:spid="_x0000_s1049" style="position:absolute;left:0;text-align:left;margin-left:1256.4pt;margin-top:392.85pt;width:145.35pt;height:32.4pt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" filled="f" stroked="f">
                <v:textbox style="mso-fit-shape-to-text:t" inset="0,0,0,0">
                  <w:txbxContent>
                    <w:p w14:paraId="7D7DEC37" w14:textId="77777777" w:rsidR="005F1B4A" w:rsidRDefault="005F1B4A" w:rsidP="005F1B4A">
                      <w:pPr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3. </w:t>
                      </w:r>
                      <w:r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lang w:val="tg-Cyrl-TJ"/>
                        </w:rPr>
                        <w:t>Ohje kirjurille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128C26" wp14:editId="39976579">
                <wp:simplePos x="0" y="0"/>
                <wp:positionH relativeFrom="column">
                  <wp:posOffset>15956280</wp:posOffset>
                </wp:positionH>
                <wp:positionV relativeFrom="paragraph">
                  <wp:posOffset>5467985</wp:posOffset>
                </wp:positionV>
                <wp:extent cx="5949315" cy="411480"/>
                <wp:effectExtent l="0" t="0" r="0" b="0"/>
                <wp:wrapNone/>
                <wp:docPr id="1458267653" name="Suorakulmi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9315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DBF709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·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262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Saat taulukon, johon kirjoitettu kysymykset ja voit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28C26" id="Suorakulmio 9" o:spid="_x0000_s1050" style="position:absolute;left:0;text-align:left;margin-left:1256.4pt;margin-top:430.55pt;width:468.45pt;height:32.4pt;z-index:251722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" filled="f" stroked="f">
                <v:textbox style="mso-fit-shape-to-text:t" inset="0,0,0,0">
                  <w:txbxContent>
                    <w:p w14:paraId="62DBF709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·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262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Saat taulukon, johon kirjoitettu kysymykset ja voit 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1C9A5E" wp14:editId="645ABF98">
                <wp:simplePos x="0" y="0"/>
                <wp:positionH relativeFrom="column">
                  <wp:posOffset>16210280</wp:posOffset>
                </wp:positionH>
                <wp:positionV relativeFrom="paragraph">
                  <wp:posOffset>5823585</wp:posOffset>
                </wp:positionV>
                <wp:extent cx="4531995" cy="411480"/>
                <wp:effectExtent l="0" t="0" r="0" b="0"/>
                <wp:wrapNone/>
                <wp:docPr id="611582043" name="Suorakulmi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1995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A0F441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kirjoittaa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muistiinpanosi siihen suoraan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C9A5E" id="Suorakulmio 8" o:spid="_x0000_s1051" style="position:absolute;left:0;text-align:left;margin-left:1276.4pt;margin-top:458.55pt;width:356.85pt;height:32.4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" filled="f" stroked="f">
                <v:textbox style="mso-fit-shape-to-text:t" inset="0,0,0,0">
                  <w:txbxContent>
                    <w:p w14:paraId="2BA0F441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kirjoittaa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muistiinpanosi siihen suoraan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7513F3" wp14:editId="0E8AF818">
                <wp:simplePos x="0" y="0"/>
                <wp:positionH relativeFrom="column">
                  <wp:posOffset>15956280</wp:posOffset>
                </wp:positionH>
                <wp:positionV relativeFrom="paragraph">
                  <wp:posOffset>6306185</wp:posOffset>
                </wp:positionV>
                <wp:extent cx="6120130" cy="721995"/>
                <wp:effectExtent l="0" t="0" r="0" b="0"/>
                <wp:wrapNone/>
                <wp:docPr id="816559391" name="Suorakulmi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721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C72F3D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·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262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Keskustelun aikana voit kirjoittaa muistiinpanot sillä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513F3" id="Suorakulmio 7" o:spid="_x0000_s1052" style="position:absolute;left:0;text-align:left;margin-left:1256.4pt;margin-top:496.55pt;width:481.9pt;height:56.85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" filled="f" stroked="f">
                <v:textbox style="mso-fit-shape-to-text:t" inset="0,0,0,0">
                  <w:txbxContent>
                    <w:p w14:paraId="58C72F3D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·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262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Keskustelun aikana voit kirjoittaa muistiinpanot sillä 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5C67A5" wp14:editId="6800DDE3">
                <wp:simplePos x="0" y="0"/>
                <wp:positionH relativeFrom="column">
                  <wp:posOffset>16210280</wp:posOffset>
                </wp:positionH>
                <wp:positionV relativeFrom="paragraph">
                  <wp:posOffset>6661785</wp:posOffset>
                </wp:positionV>
                <wp:extent cx="5991860" cy="1325880"/>
                <wp:effectExtent l="0" t="0" r="0" b="0"/>
                <wp:wrapNone/>
                <wp:docPr id="114000664" name="Suorakulmi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860" cy="1325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6C17E4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kielellä,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mikä on itsellesi vahvin. Keskustelun jälkeen </w:t>
                            </w:r>
                          </w:p>
                          <w:p w14:paraId="09DD72C7" w14:textId="77777777" w:rsidR="005F1B4A" w:rsidRDefault="005F1B4A" w:rsidP="005F1B4A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muistiinpanot kirjoitetaan puhtaaksi suomeksi tai </w:t>
                            </w:r>
                          </w:p>
                          <w:p w14:paraId="0F88F3F8" w14:textId="77777777" w:rsidR="005F1B4A" w:rsidRDefault="005F1B4A" w:rsidP="005F1B4A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ruotsiksi.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C67A5" id="Suorakulmio 6" o:spid="_x0000_s1053" style="position:absolute;left:0;text-align:left;margin-left:1276.4pt;margin-top:524.55pt;width:471.8pt;height:104.4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" filled="f" stroked="f">
                <v:textbox style="mso-fit-shape-to-text:t" inset="0,0,0,0">
                  <w:txbxContent>
                    <w:p w14:paraId="6C6C17E4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kielellä,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mikä on itsellesi vahvin. Keskustelun jälkeen </w:t>
                      </w:r>
                    </w:p>
                    <w:p w14:paraId="09DD72C7" w14:textId="77777777" w:rsidR="005F1B4A" w:rsidRDefault="005F1B4A" w:rsidP="005F1B4A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muistiinpanot kirjoitetaan puhtaaksi suomeksi tai </w:t>
                      </w:r>
                    </w:p>
                    <w:p w14:paraId="0F88F3F8" w14:textId="77777777" w:rsidR="005F1B4A" w:rsidRDefault="005F1B4A" w:rsidP="005F1B4A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ruotsiksi.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4D291B" wp14:editId="1F2EA9E8">
                <wp:simplePos x="0" y="0"/>
                <wp:positionH relativeFrom="column">
                  <wp:posOffset>15956280</wp:posOffset>
                </wp:positionH>
                <wp:positionV relativeFrom="paragraph">
                  <wp:posOffset>7855585</wp:posOffset>
                </wp:positionV>
                <wp:extent cx="5976620" cy="411480"/>
                <wp:effectExtent l="0" t="0" r="0" b="0"/>
                <wp:wrapNone/>
                <wp:docPr id="2010826564" name="Suorakulmi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42300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·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262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Kirjoita niin paljon kuin kerkeät kuulla ja kirjoittaa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D291B" id="Suorakulmio 5" o:spid="_x0000_s1054" style="position:absolute;left:0;text-align:left;margin-left:1256.4pt;margin-top:618.55pt;width:470.6pt;height:32.4pt;z-index:251726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" filled="f" stroked="f">
                <v:textbox style="mso-fit-shape-to-text:t" inset="0,0,0,0">
                  <w:txbxContent>
                    <w:p w14:paraId="14042300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·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262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Kirjoita niin paljon kuin kerkeät kuulla ja kirjoittaa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38EC7E" wp14:editId="0ED574FE">
                <wp:simplePos x="0" y="0"/>
                <wp:positionH relativeFrom="column">
                  <wp:posOffset>15956280</wp:posOffset>
                </wp:positionH>
                <wp:positionV relativeFrom="paragraph">
                  <wp:posOffset>8338185</wp:posOffset>
                </wp:positionV>
                <wp:extent cx="6120130" cy="721995"/>
                <wp:effectExtent l="0" t="0" r="0" b="0"/>
                <wp:wrapNone/>
                <wp:docPr id="540731653" name="Suorakulmi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721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BF696C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·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262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Ei tarvitse miettiä, että sanooko joku jotakin ”oikein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8EC7E" id="Suorakulmio 4" o:spid="_x0000_s1055" style="position:absolute;left:0;text-align:left;margin-left:1256.4pt;margin-top:656.55pt;width:481.9pt;height:56.85pt;z-index:251727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" filled="f" stroked="f">
                <v:textbox style="mso-fit-shape-to-text:t" inset="0,0,0,0">
                  <w:txbxContent>
                    <w:p w14:paraId="7DBF696C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·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262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Ei tarvitse miettiä, että sanooko joku jotakin ”oikein 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F5F83C" wp14:editId="5040E5F8">
                <wp:simplePos x="0" y="0"/>
                <wp:positionH relativeFrom="column">
                  <wp:posOffset>16210280</wp:posOffset>
                </wp:positionH>
                <wp:positionV relativeFrom="paragraph">
                  <wp:posOffset>8693785</wp:posOffset>
                </wp:positionV>
                <wp:extent cx="1254760" cy="411480"/>
                <wp:effectExtent l="0" t="0" r="0" b="0"/>
                <wp:wrapNone/>
                <wp:docPr id="2028560931" name="Suorakulmi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476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3C5DCE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vai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väärin”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5F83C" id="Suorakulmio 3" o:spid="_x0000_s1056" style="position:absolute;left:0;text-align:left;margin-left:1276.4pt;margin-top:684.55pt;width:98.8pt;height:32.4pt;z-index:251728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" filled="f" stroked="f">
                <v:textbox style="mso-fit-shape-to-text:t" inset="0,0,0,0">
                  <w:txbxContent>
                    <w:p w14:paraId="333C5DCE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vai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väärin”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C34291" wp14:editId="31DDAEF6">
                <wp:simplePos x="0" y="0"/>
                <wp:positionH relativeFrom="column">
                  <wp:posOffset>15956280</wp:posOffset>
                </wp:positionH>
                <wp:positionV relativeFrom="paragraph">
                  <wp:posOffset>9176385</wp:posOffset>
                </wp:positionV>
                <wp:extent cx="5432425" cy="411480"/>
                <wp:effectExtent l="0" t="0" r="0" b="0"/>
                <wp:wrapNone/>
                <wp:docPr id="701430401" name="Suorakulmi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2425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E76E32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·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262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Osallistujista voi kirjoittaa tiedostoon joitakin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34291" id="Suorakulmio 2" o:spid="_x0000_s1057" style="position:absolute;left:0;text-align:left;margin-left:1256.4pt;margin-top:722.55pt;width:427.75pt;height:32.4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" filled="f" stroked="f">
                <v:textbox style="mso-fit-shape-to-text:t" inset="0,0,0,0">
                  <w:txbxContent>
                    <w:p w14:paraId="2DE76E32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·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262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Osallistujista voi kirjoittaa tiedostoon joitakin </w:t>
                      </w:r>
                    </w:p>
                  </w:txbxContent>
                </v:textbox>
              </v:rect>
            </w:pict>
          </mc:Fallback>
        </mc:AlternateContent>
      </w:r>
      <w:r w:rsidRPr="000931A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8DD7A1" wp14:editId="7C96012B">
                <wp:simplePos x="0" y="0"/>
                <wp:positionH relativeFrom="column">
                  <wp:posOffset>16210280</wp:posOffset>
                </wp:positionH>
                <wp:positionV relativeFrom="paragraph">
                  <wp:posOffset>9531985</wp:posOffset>
                </wp:positionV>
                <wp:extent cx="5691505" cy="1783080"/>
                <wp:effectExtent l="0" t="0" r="0" b="0"/>
                <wp:wrapNone/>
                <wp:docPr id="778214853" name="Suorakulmi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1505" cy="178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7B3D25" w14:textId="77777777" w:rsidR="005F1B4A" w:rsidRDefault="005F1B4A" w:rsidP="005F1B4A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yleisempiä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tietoja. Esimerkiksi, jos maahan-</w:t>
                            </w:r>
                          </w:p>
                          <w:p w14:paraId="6CE58B22" w14:textId="77777777" w:rsidR="005F1B4A" w:rsidRDefault="005F1B4A" w:rsidP="005F1B4A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muuttaneita, niin mistä maista ja kuinka kauan </w:t>
                            </w:r>
                          </w:p>
                          <w:p w14:paraId="3D177743" w14:textId="77777777" w:rsidR="005F1B4A" w:rsidRDefault="005F1B4A" w:rsidP="005F1B4A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Suomessa asuneet (alle 10 vuotta vai yli 10 vuotta), </w:t>
                            </w:r>
                          </w:p>
                          <w:p w14:paraId="48470BFF" w14:textId="77777777" w:rsidR="005F1B4A" w:rsidRDefault="005F1B4A" w:rsidP="005F1B4A">
                            <w:pPr>
                              <w:tabs>
                                <w:tab w:val="left" w:pos="2600"/>
                                <w:tab w:val="left" w:pos="5669"/>
                                <w:tab w:val="left" w:pos="6269"/>
                              </w:tabs>
                              <w:spacing w:line="560" w:lineRule="exact"/>
                              <w:textAlignment w:val="baseline"/>
                              <w:rPr>
                                <w:rFonts w:ascii="Times New Roman" w:hAnsi="Times New Roman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naisia/miehiä,</w:t>
                            </w:r>
                            <w:r>
                              <w:rPr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ab/>
                              <w:t>nuoria/työikäisiä</w:t>
                            </w:r>
                            <w:r>
                              <w:rPr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ab/>
                              <w:t>vai</w:t>
                            </w:r>
                            <w:r>
                              <w:rPr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ab/>
                              <w:t>iäkkäämpiä.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DD7A1" id="Suorakulmio 1" o:spid="_x0000_s1058" style="position:absolute;left:0;text-align:left;margin-left:1276.4pt;margin-top:750.55pt;width:448.15pt;height:140.4pt;z-index:251730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" filled="f" stroked="f">
                <v:textbox style="mso-fit-shape-to-text:t" inset="0,0,0,0">
                  <w:txbxContent>
                    <w:p w14:paraId="227B3D25" w14:textId="77777777" w:rsidR="005F1B4A" w:rsidRDefault="005F1B4A" w:rsidP="005F1B4A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yleisempiä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tietoja. Esimerkiksi, jos maahan-</w:t>
                      </w:r>
                    </w:p>
                    <w:p w14:paraId="6CE58B22" w14:textId="77777777" w:rsidR="005F1B4A" w:rsidRDefault="005F1B4A" w:rsidP="005F1B4A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muuttaneita, niin mistä maista ja kuinka kauan </w:t>
                      </w:r>
                    </w:p>
                    <w:p w14:paraId="3D177743" w14:textId="77777777" w:rsidR="005F1B4A" w:rsidRDefault="005F1B4A" w:rsidP="005F1B4A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Suomessa asuneet (alle 10 vuotta vai yli 10 vuotta), </w:t>
                      </w:r>
                    </w:p>
                    <w:p w14:paraId="48470BFF" w14:textId="77777777" w:rsidR="005F1B4A" w:rsidRDefault="005F1B4A" w:rsidP="005F1B4A">
                      <w:pPr>
                        <w:tabs>
                          <w:tab w:val="left" w:pos="2600"/>
                          <w:tab w:val="left" w:pos="5669"/>
                          <w:tab w:val="left" w:pos="6269"/>
                        </w:tabs>
                        <w:spacing w:line="560" w:lineRule="exact"/>
                        <w:textAlignment w:val="baseline"/>
                        <w:rPr>
                          <w:rFonts w:ascii="Times New Roman" w:hAnsi="Times New Roman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color w:val="282828"/>
                          <w:sz w:val="36"/>
                          <w:szCs w:val="36"/>
                          <w:lang w:val="tg-Cyrl-TJ"/>
                        </w:rPr>
                        <w:t>naisia/miehiä,</w:t>
                      </w:r>
                      <w:r>
                        <w:rPr>
                          <w:color w:val="282828"/>
                          <w:sz w:val="36"/>
                          <w:szCs w:val="36"/>
                          <w:lang w:val="tg-Cyrl-TJ"/>
                        </w:rPr>
                        <w:tab/>
                        <w:t>nuoria/työikäisiä</w:t>
                      </w:r>
                      <w:r>
                        <w:rPr>
                          <w:color w:val="282828"/>
                          <w:sz w:val="36"/>
                          <w:szCs w:val="36"/>
                          <w:lang w:val="tg-Cyrl-TJ"/>
                        </w:rPr>
                        <w:tab/>
                        <w:t>vai</w:t>
                      </w:r>
                      <w:r>
                        <w:rPr>
                          <w:color w:val="282828"/>
                          <w:sz w:val="36"/>
                          <w:szCs w:val="36"/>
                          <w:lang w:val="tg-Cyrl-TJ"/>
                        </w:rPr>
                        <w:tab/>
                        <w:t>iäkkäämpiä.</w:t>
                      </w:r>
                    </w:p>
                  </w:txbxContent>
                </v:textbox>
              </v:rect>
            </w:pict>
          </mc:Fallback>
        </mc:AlternateContent>
      </w:r>
    </w:p>
    <w:p w14:paraId="11CC09B5" w14:textId="77777777" w:rsidR="005F1B4A" w:rsidRPr="005D288B" w:rsidRDefault="005F1B4A" w:rsidP="005F1B4A">
      <w:pPr>
        <w:shd w:val="clear" w:color="auto" w:fill="FFFFFF" w:themeFill="background1"/>
        <w:bidi/>
      </w:pPr>
      <w:r w:rsidRPr="005D288B">
        <w:rPr>
          <w:rFonts w:cs="Arial"/>
          <w:rtl/>
        </w:rPr>
        <w:t>3</w:t>
      </w:r>
      <w:r w:rsidRPr="00B31B46">
        <w:rPr>
          <w:rFonts w:cs="Arial"/>
          <w:b/>
          <w:bCs/>
          <w:rtl/>
        </w:rPr>
        <w:t xml:space="preserve">. </w:t>
      </w:r>
      <w:r w:rsidRPr="00B31B46">
        <w:rPr>
          <w:rFonts w:cs="Arial" w:hint="cs"/>
          <w:b/>
          <w:bCs/>
          <w:rtl/>
        </w:rPr>
        <w:t>راهنمایی‌های</w:t>
      </w:r>
      <w:r w:rsidRPr="00B31B46">
        <w:rPr>
          <w:rFonts w:cs="Arial"/>
          <w:b/>
          <w:bCs/>
          <w:rtl/>
        </w:rPr>
        <w:t xml:space="preserve"> </w:t>
      </w:r>
      <w:r w:rsidRPr="00B31B46">
        <w:rPr>
          <w:rFonts w:cs="Arial" w:hint="cs"/>
          <w:b/>
          <w:bCs/>
          <w:rtl/>
        </w:rPr>
        <w:t>برای</w:t>
      </w:r>
      <w:r w:rsidRPr="00B31B46">
        <w:rPr>
          <w:rFonts w:cs="Arial"/>
          <w:b/>
          <w:bCs/>
          <w:rtl/>
        </w:rPr>
        <w:t xml:space="preserve"> </w:t>
      </w:r>
      <w:r w:rsidRPr="00B31B46">
        <w:rPr>
          <w:rFonts w:cs="Arial" w:hint="cs"/>
          <w:b/>
          <w:bCs/>
          <w:rtl/>
        </w:rPr>
        <w:t>کاتب</w:t>
      </w:r>
    </w:p>
    <w:p w14:paraId="5B9D1442" w14:textId="77777777" w:rsidR="005F1B4A" w:rsidRPr="005D288B" w:rsidRDefault="005F1B4A" w:rsidP="005F1B4A">
      <w:pPr>
        <w:shd w:val="clear" w:color="auto" w:fill="FFFFFF" w:themeFill="background1"/>
        <w:bidi/>
      </w:pPr>
      <w:r w:rsidRPr="005D288B">
        <w:rPr>
          <w:rFonts w:cs="Arial" w:hint="eastAsia"/>
          <w:rtl/>
        </w:rPr>
        <w:t>·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جدولی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می</w:t>
      </w:r>
      <w:r w:rsidRPr="005D288B">
        <w:rPr>
          <w:rFonts w:cs="Arial" w:hint="cs"/>
          <w:rtl/>
        </w:rPr>
        <w:t>کنید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که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سوالات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روی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آن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نوشته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شده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است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و</w:t>
      </w:r>
      <w:r>
        <w:rPr>
          <w:rFonts w:cs="Arial"/>
          <w:rtl/>
        </w:rPr>
        <w:t xml:space="preserve"> می</w:t>
      </w:r>
      <w:r w:rsidRPr="005D288B">
        <w:rPr>
          <w:rFonts w:cs="Arial" w:hint="cs"/>
          <w:rtl/>
        </w:rPr>
        <w:t>توانید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یادداشت</w:t>
      </w:r>
      <w:r>
        <w:rPr>
          <w:rFonts w:cs="Arial"/>
          <w:rtl/>
        </w:rPr>
        <w:t xml:space="preserve">‌های </w:t>
      </w:r>
      <w:r w:rsidRPr="005D288B">
        <w:rPr>
          <w:rFonts w:cs="Arial" w:hint="cs"/>
          <w:rtl/>
        </w:rPr>
        <w:t>خود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را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مستقیماً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روی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آن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بنویسید</w:t>
      </w:r>
    </w:p>
    <w:p w14:paraId="341F07F6" w14:textId="77777777" w:rsidR="005F1B4A" w:rsidRPr="005D288B" w:rsidRDefault="005F1B4A" w:rsidP="005F1B4A">
      <w:pPr>
        <w:shd w:val="clear" w:color="auto" w:fill="FFFFFF" w:themeFill="background1"/>
        <w:bidi/>
      </w:pPr>
      <w:r w:rsidRPr="005D288B">
        <w:rPr>
          <w:rFonts w:cs="Arial" w:hint="eastAsia"/>
          <w:rtl/>
        </w:rPr>
        <w:t>·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در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طول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مکالمه،</w:t>
      </w:r>
      <w:r>
        <w:rPr>
          <w:rFonts w:cs="Arial"/>
          <w:rtl/>
        </w:rPr>
        <w:t xml:space="preserve"> می</w:t>
      </w:r>
      <w:r w:rsidRPr="005D288B">
        <w:rPr>
          <w:rFonts w:cs="Arial" w:hint="cs"/>
          <w:rtl/>
        </w:rPr>
        <w:t>توانید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به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زبانی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که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بیشتر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با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آن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راحت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هستید،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یادداشت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بنویسید</w:t>
      </w:r>
      <w:r w:rsidRPr="005D288B">
        <w:rPr>
          <w:rFonts w:cs="Arial"/>
          <w:rtl/>
        </w:rPr>
        <w:t xml:space="preserve">. </w:t>
      </w:r>
      <w:r w:rsidRPr="005D288B">
        <w:rPr>
          <w:rFonts w:cs="Arial" w:hint="cs"/>
          <w:rtl/>
        </w:rPr>
        <w:t>پس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از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بحث،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یادداشت</w:t>
      </w:r>
      <w:r>
        <w:rPr>
          <w:rFonts w:cs="Arial"/>
          <w:rtl/>
        </w:rPr>
        <w:t xml:space="preserve">‌ها </w:t>
      </w:r>
      <w:r w:rsidRPr="005D288B">
        <w:rPr>
          <w:rFonts w:cs="Arial" w:hint="cs"/>
          <w:rtl/>
        </w:rPr>
        <w:t>به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زبان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فنلاندی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یا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سوئدی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خالص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نوشته</w:t>
      </w:r>
      <w:r>
        <w:rPr>
          <w:rFonts w:cs="Arial"/>
          <w:rtl/>
        </w:rPr>
        <w:t xml:space="preserve"> می</w:t>
      </w:r>
      <w:r w:rsidRPr="005D288B">
        <w:rPr>
          <w:rFonts w:cs="Arial" w:hint="cs"/>
          <w:rtl/>
        </w:rPr>
        <w:t>شوند</w:t>
      </w:r>
      <w:r w:rsidRPr="005D288B">
        <w:rPr>
          <w:rFonts w:cs="Arial"/>
          <w:rtl/>
        </w:rPr>
        <w:t>.</w:t>
      </w:r>
    </w:p>
    <w:p w14:paraId="258135FF" w14:textId="77777777" w:rsidR="005F1B4A" w:rsidRPr="005D288B" w:rsidRDefault="005F1B4A" w:rsidP="005F1B4A">
      <w:pPr>
        <w:shd w:val="clear" w:color="auto" w:fill="FFFFFF" w:themeFill="background1"/>
        <w:bidi/>
      </w:pPr>
      <w:r w:rsidRPr="005D288B">
        <w:rPr>
          <w:rFonts w:cs="Arial" w:hint="eastAsia"/>
          <w:rtl/>
        </w:rPr>
        <w:t>·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تا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جایی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که</w:t>
      </w:r>
      <w:r>
        <w:rPr>
          <w:rFonts w:cs="Arial"/>
          <w:rtl/>
        </w:rPr>
        <w:t xml:space="preserve"> می</w:t>
      </w:r>
      <w:r w:rsidRPr="005D288B">
        <w:rPr>
          <w:rFonts w:cs="Arial" w:hint="cs"/>
          <w:rtl/>
        </w:rPr>
        <w:t>توانید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بنویسید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و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بنویسید</w:t>
      </w:r>
    </w:p>
    <w:p w14:paraId="69013201" w14:textId="77777777" w:rsidR="005F1B4A" w:rsidRPr="005D288B" w:rsidRDefault="005F1B4A" w:rsidP="005F1B4A">
      <w:pPr>
        <w:shd w:val="clear" w:color="auto" w:fill="FFFFFF" w:themeFill="background1"/>
        <w:bidi/>
      </w:pPr>
      <w:r w:rsidRPr="005D288B">
        <w:rPr>
          <w:rFonts w:cs="Arial" w:hint="eastAsia"/>
          <w:rtl/>
        </w:rPr>
        <w:t>·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نیازی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به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نگرانی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در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مورد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اینکه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آیا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کسی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چیزی</w:t>
      </w:r>
      <w:r w:rsidRPr="005D288B">
        <w:rPr>
          <w:rFonts w:cs="Arial"/>
          <w:rtl/>
        </w:rPr>
        <w:t xml:space="preserve"> "</w:t>
      </w:r>
      <w:r w:rsidRPr="005D288B">
        <w:rPr>
          <w:rFonts w:cs="Arial" w:hint="cs"/>
          <w:rtl/>
        </w:rPr>
        <w:t>درست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یا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نادرست</w:t>
      </w:r>
      <w:r w:rsidRPr="005D288B">
        <w:rPr>
          <w:rFonts w:cs="Arial"/>
          <w:rtl/>
        </w:rPr>
        <w:t>"</w:t>
      </w:r>
      <w:r>
        <w:rPr>
          <w:rFonts w:cs="Arial"/>
          <w:rtl/>
        </w:rPr>
        <w:t xml:space="preserve"> می</w:t>
      </w:r>
      <w:r w:rsidRPr="005D288B">
        <w:rPr>
          <w:rFonts w:cs="Arial" w:hint="cs"/>
          <w:rtl/>
        </w:rPr>
        <w:t>گوید</w:t>
      </w:r>
    </w:p>
    <w:p w14:paraId="6DE83D4E" w14:textId="77777777" w:rsidR="005F1B4A" w:rsidRPr="005D288B" w:rsidRDefault="005F1B4A" w:rsidP="005F1B4A">
      <w:pPr>
        <w:shd w:val="clear" w:color="auto" w:fill="FFFFFF" w:themeFill="background1"/>
        <w:bidi/>
      </w:pPr>
      <w:r w:rsidRPr="005D288B">
        <w:rPr>
          <w:rFonts w:cs="Arial" w:hint="eastAsia"/>
          <w:rtl/>
        </w:rPr>
        <w:t>·</w:t>
      </w:r>
      <w:r>
        <w:rPr>
          <w:rFonts w:cs="Arial"/>
          <w:rtl/>
        </w:rPr>
        <w:t xml:space="preserve"> می</w:t>
      </w:r>
      <w:r w:rsidRPr="005D288B">
        <w:rPr>
          <w:rFonts w:cs="Arial" w:hint="cs"/>
          <w:rtl/>
        </w:rPr>
        <w:t>توانید</w:t>
      </w:r>
      <w:r w:rsidRPr="005D288B"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عمومی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بیشتری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در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مورد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شرکت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کنندگان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در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فایل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بنویسید</w:t>
      </w:r>
      <w:r w:rsidRPr="005D288B">
        <w:rPr>
          <w:rFonts w:cs="Arial"/>
          <w:rtl/>
        </w:rPr>
        <w:t xml:space="preserve">. </w:t>
      </w:r>
      <w:r w:rsidRPr="005D288B">
        <w:rPr>
          <w:rFonts w:cs="Arial" w:hint="cs"/>
          <w:rtl/>
        </w:rPr>
        <w:t>برای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مثال،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اگر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کشور</w:t>
      </w:r>
    </w:p>
    <w:p w14:paraId="0184DD97" w14:textId="77777777" w:rsidR="005F1B4A" w:rsidRPr="005D288B" w:rsidRDefault="005F1B4A" w:rsidP="005F1B4A">
      <w:pPr>
        <w:shd w:val="clear" w:color="auto" w:fill="FFFFFF" w:themeFill="background1"/>
        <w:bidi/>
      </w:pPr>
      <w:r w:rsidRPr="005D288B">
        <w:rPr>
          <w:rFonts w:cs="Arial" w:hint="cs"/>
          <w:rtl/>
        </w:rPr>
        <w:t>کسانی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که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مهاجرت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کرده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اند،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از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کدام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کشورها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و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چه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مدت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در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فنلاند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زندگی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کرده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اند</w:t>
      </w:r>
      <w:r w:rsidRPr="005D288B">
        <w:rPr>
          <w:rFonts w:cs="Arial"/>
          <w:rtl/>
        </w:rPr>
        <w:t xml:space="preserve"> (</w:t>
      </w:r>
      <w:r w:rsidRPr="005D288B">
        <w:rPr>
          <w:rFonts w:cs="Arial" w:hint="cs"/>
          <w:rtl/>
        </w:rPr>
        <w:t>کمتر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از</w:t>
      </w:r>
      <w:r w:rsidRPr="005D288B">
        <w:rPr>
          <w:rFonts w:cs="Arial"/>
          <w:rtl/>
        </w:rPr>
        <w:t xml:space="preserve"> 10 </w:t>
      </w:r>
      <w:r w:rsidRPr="005D288B">
        <w:rPr>
          <w:rFonts w:cs="Arial" w:hint="cs"/>
          <w:rtl/>
        </w:rPr>
        <w:t>سال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یا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بیش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از</w:t>
      </w:r>
      <w:r w:rsidRPr="005D288B">
        <w:rPr>
          <w:rFonts w:cs="Arial"/>
          <w:rtl/>
        </w:rPr>
        <w:t xml:space="preserve"> 10 </w:t>
      </w:r>
      <w:r w:rsidRPr="005D288B">
        <w:rPr>
          <w:rFonts w:cs="Arial" w:hint="cs"/>
          <w:rtl/>
        </w:rPr>
        <w:t>سال</w:t>
      </w:r>
      <w:r w:rsidRPr="005D288B">
        <w:rPr>
          <w:rFonts w:cs="Arial"/>
          <w:rtl/>
        </w:rPr>
        <w:t>)</w:t>
      </w:r>
      <w:r w:rsidRPr="005D288B">
        <w:rPr>
          <w:rFonts w:cs="Arial" w:hint="cs"/>
          <w:rtl/>
        </w:rPr>
        <w:t>،</w:t>
      </w:r>
    </w:p>
    <w:p w14:paraId="0EA8FD0C" w14:textId="61358DE5" w:rsidR="007F5646" w:rsidRPr="005F1B4A" w:rsidRDefault="005F1B4A" w:rsidP="005F1B4A">
      <w:pPr>
        <w:rPr>
          <w:lang w:val="et-EE"/>
        </w:rPr>
      </w:pPr>
      <w:r w:rsidRPr="005D288B">
        <w:rPr>
          <w:rFonts w:cs="Arial" w:hint="cs"/>
          <w:rtl/>
        </w:rPr>
        <w:t>زنان</w:t>
      </w:r>
      <w:r w:rsidRPr="005D288B">
        <w:rPr>
          <w:rFonts w:cs="Arial"/>
          <w:rtl/>
        </w:rPr>
        <w:t xml:space="preserve"> / </w:t>
      </w:r>
      <w:r w:rsidRPr="005D288B">
        <w:rPr>
          <w:rFonts w:cs="Arial" w:hint="cs"/>
          <w:rtl/>
        </w:rPr>
        <w:t>مردان،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جوان</w:t>
      </w:r>
      <w:r w:rsidRPr="005D288B">
        <w:rPr>
          <w:rFonts w:cs="Arial"/>
          <w:rtl/>
        </w:rPr>
        <w:t xml:space="preserve"> / </w:t>
      </w:r>
      <w:r w:rsidRPr="005D288B">
        <w:rPr>
          <w:rFonts w:cs="Arial" w:hint="cs"/>
          <w:rtl/>
        </w:rPr>
        <w:t>در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سن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کار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یا</w:t>
      </w:r>
      <w:r w:rsidRPr="005D288B">
        <w:rPr>
          <w:rFonts w:cs="Arial"/>
          <w:rtl/>
        </w:rPr>
        <w:t xml:space="preserve"> </w:t>
      </w:r>
      <w:r w:rsidRPr="005D288B">
        <w:rPr>
          <w:rFonts w:cs="Arial" w:hint="cs"/>
          <w:rtl/>
        </w:rPr>
        <w:t>بزرگتر</w:t>
      </w:r>
      <w:r w:rsidRPr="005D288B">
        <w:rPr>
          <w:rFonts w:cs="Arial"/>
          <w:rtl/>
        </w:rPr>
        <w:t>.</w: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E51E1" wp14:editId="6F679C1D">
                <wp:simplePos x="0" y="0"/>
                <wp:positionH relativeFrom="column">
                  <wp:posOffset>0</wp:posOffset>
                </wp:positionH>
                <wp:positionV relativeFrom="paragraph">
                  <wp:posOffset>11873865</wp:posOffset>
                </wp:positionV>
                <wp:extent cx="469900" cy="469900"/>
                <wp:effectExtent l="9525" t="5715" r="6350" b="635"/>
                <wp:wrapNone/>
                <wp:docPr id="1787769515" name="Vapaamuotoinen: Muo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469900"/>
                        </a:xfrm>
                        <a:custGeom>
                          <a:avLst/>
                          <a:gdLst>
                            <a:gd name="T0" fmla="*/ 234950 w 469900"/>
                            <a:gd name="T1" fmla="*/ 469900 h 469900"/>
                            <a:gd name="T2" fmla="*/ 469900 w 469900"/>
                            <a:gd name="T3" fmla="*/ 234950 h 469900"/>
                            <a:gd name="T4" fmla="*/ 234950 w 469900"/>
                            <a:gd name="T5" fmla="*/ 0 h 469900"/>
                            <a:gd name="T6" fmla="*/ 0 w 469900"/>
                            <a:gd name="T7" fmla="*/ 234950 h 469900"/>
                            <a:gd name="T8" fmla="*/ 234950 w 469900"/>
                            <a:gd name="T9" fmla="*/ 469900 h 469900"/>
                            <a:gd name="T10" fmla="*/ 0 w 469900"/>
                            <a:gd name="T11" fmla="*/ 0 h 469900"/>
                            <a:gd name="T12" fmla="*/ 469900 w 469900"/>
                            <a:gd name="T13" fmla="*/ 469900 h 469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69900" h="469900">
                              <a:moveTo>
                                <a:pt x="234950" y="469900"/>
                              </a:moveTo>
                              <a:cubicBezTo>
                                <a:pt x="364705" y="469900"/>
                                <a:pt x="469900" y="364706"/>
                                <a:pt x="469900" y="234950"/>
                              </a:cubicBezTo>
                              <a:cubicBezTo>
                                <a:pt x="469900" y="105195"/>
                                <a:pt x="364705" y="0"/>
                                <a:pt x="234950" y="0"/>
                              </a:cubicBezTo>
                              <a:cubicBezTo>
                                <a:pt x="105195" y="0"/>
                                <a:pt x="0" y="105195"/>
                                <a:pt x="0" y="234950"/>
                              </a:cubicBezTo>
                              <a:cubicBezTo>
                                <a:pt x="0" y="364706"/>
                                <a:pt x="105195" y="469900"/>
                                <a:pt x="234950" y="469900"/>
                              </a:cubicBezTo>
                            </a:path>
                          </a:pathLst>
                        </a:custGeom>
                        <a:solidFill>
                          <a:srgbClr val="0069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4C165" id="Vapaamuotoinen: Muoto 70" o:spid="_x0000_s1026" style="position:absolute;margin-left:0;margin-top:934.95pt;width:3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9900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" path="m234950,469900v129755,,234950,-105194,234950,-234950c469900,105195,364705,,234950,,105195,,,105195,,234950,,364706,105195,469900,234950,469900e" fillcolor="#0069a8" stroked="f" strokeweight="1pt">
                <v:stroke joinstyle="miter"/>
                <v:path arrowok="t" o:connecttype="custom" o:connectlocs="234950,469900;469900,234950;234950,0;0,234950;234950,469900" o:connectangles="0,0,0,0,0" textboxrect="0,0,469900,469900"/>
              </v:shape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7FBA9" wp14:editId="1FE35A02">
                <wp:simplePos x="0" y="0"/>
                <wp:positionH relativeFrom="column">
                  <wp:posOffset>128270</wp:posOffset>
                </wp:positionH>
                <wp:positionV relativeFrom="paragraph">
                  <wp:posOffset>12012295</wp:posOffset>
                </wp:positionV>
                <wp:extent cx="4297680" cy="863600"/>
                <wp:effectExtent l="0" t="0" r="0" b="0"/>
                <wp:wrapNone/>
                <wp:docPr id="1971687136" name="Suorakulmi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7680" cy="86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6037AF" w14:textId="77777777" w:rsidR="00434650" w:rsidRDefault="00434650" w:rsidP="00434650">
                            <w:pPr>
                              <w:tabs>
                                <w:tab w:val="left" w:pos="815"/>
                              </w:tabs>
                              <w:textAlignment w:val="baseline"/>
                              <w:rPr>
                                <w:rFonts w:ascii="Poppins-Bold" w:hAnsi="Poppins-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-Bold" w:hAnsi="Poppins-Bold"/>
                                <w:b/>
                                <w:color w:val="FFFFFF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Poppins-Bold" w:hAnsi="Poppins-Bold"/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Poppins-Regular" w:hAnsi="Poppins-Regular"/>
                                <w:color w:val="282828"/>
                                <w:sz w:val="36"/>
                                <w:vertAlign w:val="superscript"/>
                              </w:rPr>
                              <w:t xml:space="preserve">Työkalu kunnille hyvien väestösuhteiden edistämiseen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7FBA9" id="Suorakulmio 69" o:spid="_x0000_s1026" style="position:absolute;left:0;text-align:left;margin-left:10.1pt;margin-top:945.85pt;width:338.4pt;height:6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" filled="f" stroked="f">
                <v:textbox style="mso-fit-shape-to-text:t" inset="0,0,0,0">
                  <w:txbxContent>
                    <w:p w14:paraId="156037AF" w14:textId="77777777" w:rsidR="00434650" w:rsidRDefault="00434650" w:rsidP="00434650">
                      <w:pPr>
                        <w:tabs>
                          <w:tab w:val="left" w:pos="815"/>
                        </w:tabs>
                        <w:textAlignment w:val="baseline"/>
                        <w:rPr>
                          <w:rFonts w:ascii="Poppins-Bold" w:hAnsi="Poppins-Bold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Poppins-Bold" w:hAnsi="Poppins-Bold"/>
                          <w:b/>
                          <w:color w:val="FFFFFF"/>
                          <w:sz w:val="28"/>
                        </w:rPr>
                        <w:t>20</w:t>
                      </w:r>
                      <w:r>
                        <w:rPr>
                          <w:rFonts w:ascii="Poppins-Bold" w:hAnsi="Poppins-Bold"/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rFonts w:ascii="Poppins-Regular" w:hAnsi="Poppins-Regular"/>
                          <w:color w:val="282828"/>
                          <w:sz w:val="36"/>
                          <w:vertAlign w:val="superscript"/>
                        </w:rPr>
                        <w:t xml:space="preserve">Työkalu kunnille hyvien väestösuhteiden edistämiseen 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E2A7C" wp14:editId="3C97CCA1">
                <wp:simplePos x="0" y="0"/>
                <wp:positionH relativeFrom="column">
                  <wp:posOffset>1294765</wp:posOffset>
                </wp:positionH>
                <wp:positionV relativeFrom="paragraph">
                  <wp:posOffset>9887585</wp:posOffset>
                </wp:positionV>
                <wp:extent cx="4305300" cy="742950"/>
                <wp:effectExtent l="0" t="0" r="0" b="0"/>
                <wp:wrapNone/>
                <wp:docPr id="1659195182" name="Suorakulmi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44E32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There should be two moderators and two notetakers, and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E2A7C" id="Suorakulmio 68" o:spid="_x0000_s1027" style="position:absolute;left:0;text-align:left;margin-left:101.95pt;margin-top:778.55pt;width:339pt;height:58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" filled="f" stroked="f">
                <v:textbox style="mso-fit-shape-to-text:t" inset="0,0,0,0">
                  <w:txbxContent>
                    <w:p w14:paraId="2744E32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There should be two moderators and two notetakers, and 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509158" wp14:editId="6E828F52">
                <wp:simplePos x="0" y="0"/>
                <wp:positionH relativeFrom="column">
                  <wp:posOffset>1548765</wp:posOffset>
                </wp:positionH>
                <wp:positionV relativeFrom="paragraph">
                  <wp:posOffset>10243185</wp:posOffset>
                </wp:positionV>
                <wp:extent cx="4300855" cy="742950"/>
                <wp:effectExtent l="0" t="0" r="0" b="0"/>
                <wp:wrapNone/>
                <wp:docPr id="354674389" name="Suorakulmi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085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CC34C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participants should be split into small groups, or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09158" id="Suorakulmio 67" o:spid="_x0000_s1028" style="position:absolute;left:0;text-align:left;margin-left:121.95pt;margin-top:806.55pt;width:338.65pt;height:58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" filled="f" stroked="f">
                <v:textbox style="mso-fit-shape-to-text:t" inset="0,0,0,0">
                  <w:txbxContent>
                    <w:p w14:paraId="18CC34C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participants should be split into small groups, or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49C96" wp14:editId="32F98102">
                <wp:simplePos x="0" y="0"/>
                <wp:positionH relativeFrom="column">
                  <wp:posOffset>1548765</wp:posOffset>
                </wp:positionH>
                <wp:positionV relativeFrom="paragraph">
                  <wp:posOffset>10598785</wp:posOffset>
                </wp:positionV>
                <wp:extent cx="4305300" cy="742950"/>
                <wp:effectExtent l="0" t="0" r="0" b="0"/>
                <wp:wrapNone/>
                <wp:docPr id="1924901493" name="Suorakulmi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12752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  - another event should be held </w:t>
                            </w:r>
                            <w:proofErr w:type="gramStart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at a later date</w:t>
                            </w:r>
                            <w:proofErr w:type="gramEnd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49C96" id="Suorakulmio 66" o:spid="_x0000_s1029" style="position:absolute;left:0;text-align:left;margin-left:121.95pt;margin-top:834.55pt;width:339pt;height:58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" filled="f" stroked="f">
                <v:textbox style="mso-fit-shape-to-text:t" inset="0,0,0,0">
                  <w:txbxContent>
                    <w:p w14:paraId="6D12752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  - another event should be held </w:t>
                      </w:r>
                      <w:proofErr w:type="gramStart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at a later date</w:t>
                      </w:r>
                      <w:proofErr w:type="gramEnd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7F923" wp14:editId="125259E0">
                <wp:simplePos x="0" y="0"/>
                <wp:positionH relativeFrom="column">
                  <wp:posOffset>7924165</wp:posOffset>
                </wp:positionH>
                <wp:positionV relativeFrom="paragraph">
                  <wp:posOffset>0</wp:posOffset>
                </wp:positionV>
                <wp:extent cx="15087600" cy="11684000"/>
                <wp:effectExtent l="0" t="0" r="635" b="3175"/>
                <wp:wrapNone/>
                <wp:docPr id="1285314175" name="Vapaamuotoinen: Muo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0" cy="11684000"/>
                        </a:xfrm>
                        <a:custGeom>
                          <a:avLst/>
                          <a:gdLst>
                            <a:gd name="T0" fmla="*/ 0 w 15087600"/>
                            <a:gd name="T1" fmla="*/ 11684000 h 11684000"/>
                            <a:gd name="T2" fmla="*/ 15087600 w 15087600"/>
                            <a:gd name="T3" fmla="*/ 11684000 h 11684000"/>
                            <a:gd name="T4" fmla="*/ 15087600 w 15087600"/>
                            <a:gd name="T5" fmla="*/ 0 h 11684000"/>
                            <a:gd name="T6" fmla="*/ 0 w 15087600"/>
                            <a:gd name="T7" fmla="*/ 0 h 11684000"/>
                            <a:gd name="T8" fmla="*/ 0 w 15087600"/>
                            <a:gd name="T9" fmla="*/ 11684000 h 11684000"/>
                            <a:gd name="T10" fmla="*/ 0 w 15087600"/>
                            <a:gd name="T11" fmla="*/ 0 h 11684000"/>
                            <a:gd name="T12" fmla="*/ 15087600 w 15087600"/>
                            <a:gd name="T13" fmla="*/ 11684000 h 11684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087600" h="11684000">
                              <a:moveTo>
                                <a:pt x="0" y="11684000"/>
                              </a:moveTo>
                              <a:lnTo>
                                <a:pt x="15087600" y="11684000"/>
                              </a:lnTo>
                              <a:lnTo>
                                <a:pt x="15087600" y="0"/>
                              </a:lnTo>
                              <a:lnTo>
                                <a:pt x="0" y="0"/>
                              </a:lnTo>
                              <a:lnTo>
                                <a:pt x="0" y="11684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22312" id="Vapaamuotoinen: Muoto 65" o:spid="_x0000_s1026" style="position:absolute;margin-left:623.95pt;margin-top:0;width:1188pt;height:9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87600,1168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" path="m,11684000r15087600,l15087600,,,,,11684000xe" fillcolor="#ebf3f8" stroked="f" strokeweight="1pt">
                <v:stroke joinstyle="miter"/>
                <v:path arrowok="t" o:connecttype="custom" o:connectlocs="0,11684000;15087600,11684000;15087600,0;0,0;0,11684000" o:connectangles="0,0,0,0,0" textboxrect="0,0,15087600,11684000"/>
              </v:shape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D9AF6" wp14:editId="580EF953">
                <wp:simplePos x="0" y="0"/>
                <wp:positionH relativeFrom="column">
                  <wp:posOffset>8953500</wp:posOffset>
                </wp:positionH>
                <wp:positionV relativeFrom="paragraph">
                  <wp:posOffset>1661795</wp:posOffset>
                </wp:positionV>
                <wp:extent cx="3789045" cy="422275"/>
                <wp:effectExtent l="0" t="0" r="0" b="0"/>
                <wp:wrapNone/>
                <wp:docPr id="1219232208" name="Suorakulmi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904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268EAC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moderator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D9AF6" id="Suorakulmio 64" o:spid="_x0000_s1030" style="position:absolute;left:0;text-align:left;margin-left:705pt;margin-top:130.85pt;width:298.35pt;height:33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" filled="f" stroked="f">
                <v:textbox style="mso-fit-shape-to-text:t" inset="0,0,0,0">
                  <w:txbxContent>
                    <w:p w14:paraId="78268EAC" w14:textId="77777777" w:rsidR="00434650" w:rsidRDefault="00434650" w:rsidP="00434650">
                      <w:pPr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2.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Instructions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the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moderator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EDB1B" wp14:editId="27E6923F">
                <wp:simplePos x="0" y="0"/>
                <wp:positionH relativeFrom="column">
                  <wp:posOffset>8953500</wp:posOffset>
                </wp:positionH>
                <wp:positionV relativeFrom="paragraph">
                  <wp:posOffset>2013585</wp:posOffset>
                </wp:positionV>
                <wp:extent cx="4305300" cy="742950"/>
                <wp:effectExtent l="0" t="0" r="0" b="0"/>
                <wp:wrapNone/>
                <wp:docPr id="2087201605" name="Suorakulmi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3C4D66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Start the discussion by thanking the participants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EDB1B" id="Suorakulmio 63" o:spid="_x0000_s1031" style="position:absolute;left:0;text-align:left;margin-left:705pt;margin-top:158.55pt;width:339pt;height:58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" filled="f" stroked="f">
                <v:textbox style="mso-fit-shape-to-text:t" inset="0,0,0,0">
                  <w:txbxContent>
                    <w:p w14:paraId="7A3C4D66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Start the discussion by thanking the participants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9891DF" wp14:editId="3B63C207">
                <wp:simplePos x="0" y="0"/>
                <wp:positionH relativeFrom="column">
                  <wp:posOffset>8953500</wp:posOffset>
                </wp:positionH>
                <wp:positionV relativeFrom="paragraph">
                  <wp:posOffset>2496185</wp:posOffset>
                </wp:positionV>
                <wp:extent cx="4305300" cy="742950"/>
                <wp:effectExtent l="0" t="0" r="0" b="0"/>
                <wp:wrapNone/>
                <wp:docPr id="372973936" name="Suorakulmi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3810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Explain the purpose of the event: an opportunity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891DF" id="Suorakulmio 62" o:spid="_x0000_s1032" style="position:absolute;left:0;text-align:left;margin-left:705pt;margin-top:196.55pt;width:339pt;height:58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" filled="f" stroked="f">
                <v:textbox style="mso-fit-shape-to-text:t" inset="0,0,0,0">
                  <w:txbxContent>
                    <w:p w14:paraId="76723810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Explain the purpose of the event: an opportunity 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0E39D" wp14:editId="0A3B408A">
                <wp:simplePos x="0" y="0"/>
                <wp:positionH relativeFrom="column">
                  <wp:posOffset>9207500</wp:posOffset>
                </wp:positionH>
                <wp:positionV relativeFrom="paragraph">
                  <wp:posOffset>2851785</wp:posOffset>
                </wp:positionV>
                <wp:extent cx="4304030" cy="2149475"/>
                <wp:effectExtent l="0" t="0" r="0" b="0"/>
                <wp:wrapNone/>
                <wp:docPr id="1371268139" name="Suorakulmi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030" cy="2149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DDC151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to participate in ensuring equality </w:t>
                            </w:r>
                          </w:p>
                          <w:p w14:paraId="544DEB82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for all residents, preventing racism </w:t>
                            </w:r>
                          </w:p>
                          <w:p w14:paraId="4C50C513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and discrimination and helping everyone live together </w:t>
                            </w:r>
                          </w:p>
                          <w:p w14:paraId="51A5447D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with trust for one another.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0E39D" id="Suorakulmio 61" o:spid="_x0000_s1033" style="position:absolute;left:0;text-align:left;margin-left:725pt;margin-top:224.55pt;width:338.9pt;height:16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" filled="f" stroked="f">
                <v:textbox style="mso-fit-shape-to-text:t" inset="0,0,0,0">
                  <w:txbxContent>
                    <w:p w14:paraId="16DDC151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to participate in ensuring equality </w:t>
                      </w:r>
                    </w:p>
                    <w:p w14:paraId="544DEB82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for all residents, preventing racism </w:t>
                      </w:r>
                    </w:p>
                    <w:p w14:paraId="4C50C513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and discrimination and helping everyone live together </w:t>
                      </w:r>
                    </w:p>
                    <w:p w14:paraId="51A5447D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with trust for one another.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C8E270" wp14:editId="78DE7972">
                <wp:simplePos x="0" y="0"/>
                <wp:positionH relativeFrom="column">
                  <wp:posOffset>8953500</wp:posOffset>
                </wp:positionH>
                <wp:positionV relativeFrom="paragraph">
                  <wp:posOffset>4401185</wp:posOffset>
                </wp:positionV>
                <wp:extent cx="4305300" cy="742950"/>
                <wp:effectExtent l="0" t="0" r="0" b="0"/>
                <wp:wrapNone/>
                <wp:docPr id="1182263163" name="Suorakulmi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416067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Participants can share their own experiences, observations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8E270" id="Suorakulmio 60" o:spid="_x0000_s1034" style="position:absolute;left:0;text-align:left;margin-left:705pt;margin-top:346.55pt;width:339pt;height:58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" filled="f" stroked="f">
                <v:textbox style="mso-fit-shape-to-text:t" inset="0,0,0,0">
                  <w:txbxContent>
                    <w:p w14:paraId="4C416067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Participants can share their own experiences, observations 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3CBD0" wp14:editId="1A99010D">
                <wp:simplePos x="0" y="0"/>
                <wp:positionH relativeFrom="column">
                  <wp:posOffset>9207500</wp:posOffset>
                </wp:positionH>
                <wp:positionV relativeFrom="paragraph">
                  <wp:posOffset>4756785</wp:posOffset>
                </wp:positionV>
                <wp:extent cx="4305300" cy="1692275"/>
                <wp:effectExtent l="0" t="0" r="0" b="0"/>
                <wp:wrapNone/>
                <wp:docPr id="1833938294" name="Suorakulmi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169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1C25F7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and views, and decision-makers </w:t>
                            </w:r>
                          </w:p>
                          <w:p w14:paraId="69E92056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(city officials, politicians, etc.) can then use that information </w:t>
                            </w:r>
                          </w:p>
                          <w:p w14:paraId="2F8A7882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to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improve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relations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3CBD0" id="Suorakulmio 59" o:spid="_x0000_s1035" style="position:absolute;left:0;text-align:left;margin-left:725pt;margin-top:374.55pt;width:339pt;height:133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" filled="f" stroked="f">
                <v:textbox style="mso-fit-shape-to-text:t" inset="0,0,0,0">
                  <w:txbxContent>
                    <w:p w14:paraId="031C25F7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and views, and decision-makers </w:t>
                      </w:r>
                    </w:p>
                    <w:p w14:paraId="69E92056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(city officials, politicians, etc.) can then use that information </w:t>
                      </w:r>
                    </w:p>
                    <w:p w14:paraId="2F8A7882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to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improve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relations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CEBE54" wp14:editId="0B7C878D">
                <wp:simplePos x="0" y="0"/>
                <wp:positionH relativeFrom="column">
                  <wp:posOffset>8953500</wp:posOffset>
                </wp:positionH>
                <wp:positionV relativeFrom="paragraph">
                  <wp:posOffset>5950585</wp:posOffset>
                </wp:positionV>
                <wp:extent cx="4301490" cy="742950"/>
                <wp:effectExtent l="0" t="0" r="0" b="0"/>
                <wp:wrapNone/>
                <wp:docPr id="117096876" name="Suorakulmi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149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3DE7F8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You should encourage all participants to speak,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EBE54" id="Suorakulmio 58" o:spid="_x0000_s1036" style="position:absolute;left:0;text-align:left;margin-left:705pt;margin-top:468.55pt;width:338.7pt;height:58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" filled="f" stroked="f">
                <v:textbox style="mso-fit-shape-to-text:t" inset="0,0,0,0">
                  <w:txbxContent>
                    <w:p w14:paraId="6E3DE7F8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You should encourage all participants to speak, 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689F90" wp14:editId="57CB7A2F">
                <wp:simplePos x="0" y="0"/>
                <wp:positionH relativeFrom="column">
                  <wp:posOffset>9207500</wp:posOffset>
                </wp:positionH>
                <wp:positionV relativeFrom="paragraph">
                  <wp:posOffset>6306185</wp:posOffset>
                </wp:positionV>
                <wp:extent cx="4304030" cy="1200150"/>
                <wp:effectExtent l="0" t="0" r="0" b="0"/>
                <wp:wrapNone/>
                <wp:docPr id="696634480" name="Suorakulmi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030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F8FFA4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but keep in mind that no one should be </w:t>
                            </w:r>
                          </w:p>
                          <w:p w14:paraId="06741BCF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forced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give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answers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89F90" id="Suorakulmio 57" o:spid="_x0000_s1037" style="position:absolute;left:0;text-align:left;margin-left:725pt;margin-top:496.55pt;width:338.9pt;height:94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" filled="f" stroked="f">
                <v:textbox style="mso-fit-shape-to-text:t" inset="0,0,0,0">
                  <w:txbxContent>
                    <w:p w14:paraId="57F8FFA4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but keep in mind that no one should be </w:t>
                      </w:r>
                    </w:p>
                    <w:p w14:paraId="06741BCF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forced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give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answers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BE4BAC" wp14:editId="517EE2DE">
                <wp:simplePos x="0" y="0"/>
                <wp:positionH relativeFrom="column">
                  <wp:posOffset>8953500</wp:posOffset>
                </wp:positionH>
                <wp:positionV relativeFrom="paragraph">
                  <wp:posOffset>7144385</wp:posOffset>
                </wp:positionV>
                <wp:extent cx="4305300" cy="1911350"/>
                <wp:effectExtent l="0" t="0" r="0" b="0"/>
                <wp:wrapNone/>
                <wp:docPr id="745970464" name="Suorakulmi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191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5B96E3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Explain that every experience, observation and view </w:t>
                            </w:r>
                          </w:p>
                          <w:p w14:paraId="67B84F44" w14:textId="77777777" w:rsidR="00434650" w:rsidRPr="00434650" w:rsidRDefault="00434650" w:rsidP="00434650">
                            <w:pPr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is equally valuable to the discussion. There are no right or wrong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E4BAC" id="Suorakulmio 56" o:spid="_x0000_s1038" style="position:absolute;left:0;text-align:left;margin-left:705pt;margin-top:562.55pt;width:339pt;height:150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" filled="f" stroked="f">
                <v:textbox style="mso-fit-shape-to-text:t" inset="0,0,0,0">
                  <w:txbxContent>
                    <w:p w14:paraId="2F5B96E3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Explain that every experience, observation and view </w:t>
                      </w:r>
                    </w:p>
                    <w:p w14:paraId="67B84F44" w14:textId="77777777" w:rsidR="00434650" w:rsidRPr="00434650" w:rsidRDefault="00434650" w:rsidP="00434650">
                      <w:pPr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is equally valuable to the discussion. There are no right or wrong 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6A0921" wp14:editId="67609DF1">
                <wp:simplePos x="0" y="0"/>
                <wp:positionH relativeFrom="column">
                  <wp:posOffset>9207500</wp:posOffset>
                </wp:positionH>
                <wp:positionV relativeFrom="paragraph">
                  <wp:posOffset>7855585</wp:posOffset>
                </wp:positionV>
                <wp:extent cx="932180" cy="422275"/>
                <wp:effectExtent l="0" t="0" r="0" b="0"/>
                <wp:wrapNone/>
                <wp:docPr id="840831933" name="Suorakulmi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218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C5C483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answers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A0921" id="Suorakulmio 55" o:spid="_x0000_s1039" style="position:absolute;left:0;text-align:left;margin-left:725pt;margin-top:618.55pt;width:73.4pt;height:33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" filled="f" stroked="f">
                <v:textbox style="mso-fit-shape-to-text:t" inset="0,0,0,0">
                  <w:txbxContent>
                    <w:p w14:paraId="24C5C483" w14:textId="77777777" w:rsid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answers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ED3CBC" wp14:editId="3E08C457">
                <wp:simplePos x="0" y="0"/>
                <wp:positionH relativeFrom="column">
                  <wp:posOffset>8953500</wp:posOffset>
                </wp:positionH>
                <wp:positionV relativeFrom="paragraph">
                  <wp:posOffset>8338185</wp:posOffset>
                </wp:positionV>
                <wp:extent cx="4300855" cy="742950"/>
                <wp:effectExtent l="0" t="0" r="0" b="0"/>
                <wp:wrapNone/>
                <wp:docPr id="817696190" name="Suorakulmi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085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10A324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You should remind the participants that the collected information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D3CBC" id="Suorakulmio 54" o:spid="_x0000_s1040" style="position:absolute;left:0;text-align:left;margin-left:705pt;margin-top:656.55pt;width:338.65pt;height:58.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" filled="f" stroked="f">
                <v:textbox style="mso-fit-shape-to-text:t" inset="0,0,0,0">
                  <w:txbxContent>
                    <w:p w14:paraId="5210A324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You should remind the participants that the collected information 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3FDAFA" wp14:editId="22B7F7EB">
                <wp:simplePos x="0" y="0"/>
                <wp:positionH relativeFrom="column">
                  <wp:posOffset>9207500</wp:posOffset>
                </wp:positionH>
                <wp:positionV relativeFrom="paragraph">
                  <wp:posOffset>8693785</wp:posOffset>
                </wp:positionV>
                <wp:extent cx="4304665" cy="1200150"/>
                <wp:effectExtent l="0" t="0" r="0" b="0"/>
                <wp:wrapNone/>
                <wp:docPr id="1419331414" name="Suorakulmi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665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F75D7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will be reported to decision-makers anonymously, without names </w:t>
                            </w:r>
                          </w:p>
                          <w:p w14:paraId="7A68AA2B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other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identifying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information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FDAFA" id="Suorakulmio 53" o:spid="_x0000_s1041" style="position:absolute;left:0;text-align:left;margin-left:725pt;margin-top:684.55pt;width:338.95pt;height:94.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" filled="f" stroked="f">
                <v:textbox style="mso-fit-shape-to-text:t" inset="0,0,0,0">
                  <w:txbxContent>
                    <w:p w14:paraId="634F75D7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will be reported to decision-makers anonymously, without names </w:t>
                      </w:r>
                    </w:p>
                    <w:p w14:paraId="7A68AA2B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or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other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identifying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information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C08B21" wp14:editId="212A452B">
                <wp:simplePos x="0" y="0"/>
                <wp:positionH relativeFrom="column">
                  <wp:posOffset>8953500</wp:posOffset>
                </wp:positionH>
                <wp:positionV relativeFrom="paragraph">
                  <wp:posOffset>9531985</wp:posOffset>
                </wp:positionV>
                <wp:extent cx="4302125" cy="742950"/>
                <wp:effectExtent l="0" t="0" r="0" b="0"/>
                <wp:wrapNone/>
                <wp:docPr id="967096870" name="Suorakulmi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12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55377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Follow the schedule so that all the questions can be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08B21" id="Suorakulmio 52" o:spid="_x0000_s1042" style="position:absolute;left:0;text-align:left;margin-left:705pt;margin-top:750.55pt;width:338.75pt;height:58.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" filled="f" stroked="f">
                <v:textbox style="mso-fit-shape-to-text:t" inset="0,0,0,0">
                  <w:txbxContent>
                    <w:p w14:paraId="1C55377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Follow the schedule so that all the questions can be 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A63074" wp14:editId="74CB803A">
                <wp:simplePos x="0" y="0"/>
                <wp:positionH relativeFrom="column">
                  <wp:posOffset>9207500</wp:posOffset>
                </wp:positionH>
                <wp:positionV relativeFrom="paragraph">
                  <wp:posOffset>9887585</wp:posOffset>
                </wp:positionV>
                <wp:extent cx="4305300" cy="2012950"/>
                <wp:effectExtent l="0" t="0" r="0" b="0"/>
                <wp:wrapNone/>
                <wp:docPr id="1467336837" name="Suorakulmi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01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3ED0F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discussed. There are four topics to discuss: inclusion, </w:t>
                            </w:r>
                          </w:p>
                          <w:p w14:paraId="60E4492F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attitudes, sense of safety and interaction  </w:t>
                            </w:r>
                          </w:p>
                          <w:p w14:paraId="30D870A8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approx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. 30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minutes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per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topic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.)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63074" id="Suorakulmio 51" o:spid="_x0000_s1043" style="position:absolute;left:0;text-align:left;margin-left:725pt;margin-top:778.55pt;width:339pt;height:158.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" filled="f" stroked="f">
                <v:textbox style="mso-fit-shape-to-text:t" inset="0,0,0,0">
                  <w:txbxContent>
                    <w:p w14:paraId="0C3ED0F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discussed. There are four topics to discuss: inclusion, </w:t>
                      </w:r>
                    </w:p>
                    <w:p w14:paraId="60E4492F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attitudes, sense of safety and interaction  </w:t>
                      </w:r>
                    </w:p>
                    <w:p w14:paraId="30D870A8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(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approx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. 30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minutes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per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topic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9DA635" wp14:editId="13296E3D">
                <wp:simplePos x="0" y="0"/>
                <wp:positionH relativeFrom="column">
                  <wp:posOffset>15956280</wp:posOffset>
                </wp:positionH>
                <wp:positionV relativeFrom="paragraph">
                  <wp:posOffset>1657985</wp:posOffset>
                </wp:positionV>
                <wp:extent cx="4299585" cy="1555750"/>
                <wp:effectExtent l="0" t="0" r="0" b="0"/>
                <wp:wrapNone/>
                <wp:docPr id="567888188" name="Suorakulmi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9585" cy="155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66BC09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If participants answer all questions on a topic in less than </w:t>
                            </w:r>
                          </w:p>
                          <w:p w14:paraId="5248B1C2" w14:textId="77777777" w:rsidR="00434650" w:rsidRPr="00434650" w:rsidRDefault="00434650" w:rsidP="00434650">
                            <w:pPr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30 minutes, continue to the next topic, or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DA635" id="Suorakulmio 50" o:spid="_x0000_s1044" style="position:absolute;left:0;text-align:left;margin-left:1256.4pt;margin-top:130.55pt;width:338.55pt;height:122.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" filled="f" stroked="f">
                <v:textbox style="mso-fit-shape-to-text:t" inset="0,0,0,0">
                  <w:txbxContent>
                    <w:p w14:paraId="7A66BC09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If participants answer all questions on a topic in less than </w:t>
                      </w:r>
                    </w:p>
                    <w:p w14:paraId="5248B1C2" w14:textId="77777777" w:rsidR="00434650" w:rsidRPr="00434650" w:rsidRDefault="00434650" w:rsidP="00434650">
                      <w:pPr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30 minutes, continue to the next topic, or 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FE37D0" wp14:editId="25EE933F">
                <wp:simplePos x="0" y="0"/>
                <wp:positionH relativeFrom="column">
                  <wp:posOffset>16210280</wp:posOffset>
                </wp:positionH>
                <wp:positionV relativeFrom="paragraph">
                  <wp:posOffset>2369185</wp:posOffset>
                </wp:positionV>
                <wp:extent cx="4231005" cy="422275"/>
                <wp:effectExtent l="0" t="0" r="0" b="0"/>
                <wp:wrapNone/>
                <wp:docPr id="1864634460" name="Suorakulmi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00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D84F7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take a short break of about 5 minutes.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E37D0" id="Suorakulmio 49" o:spid="_x0000_s1045" style="position:absolute;left:0;text-align:left;margin-left:1276.4pt;margin-top:186.55pt;width:333.15pt;height:33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" filled="f" stroked="f">
                <v:textbox style="mso-fit-shape-to-text:t" inset="0,0,0,0">
                  <w:txbxContent>
                    <w:p w14:paraId="49D84F7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take a short break of about 5 minutes.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B00A5E" wp14:editId="7591EB43">
                <wp:simplePos x="0" y="0"/>
                <wp:positionH relativeFrom="column">
                  <wp:posOffset>15956280</wp:posOffset>
                </wp:positionH>
                <wp:positionV relativeFrom="paragraph">
                  <wp:posOffset>2851785</wp:posOffset>
                </wp:positionV>
                <wp:extent cx="4299585" cy="742950"/>
                <wp:effectExtent l="0" t="0" r="0" b="0"/>
                <wp:wrapNone/>
                <wp:docPr id="867575235" name="Suorakulmi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958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E83D2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At the end of the last discussion, thank the participants and tell them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00A5E" id="Suorakulmio 48" o:spid="_x0000_s1046" style="position:absolute;left:0;text-align:left;margin-left:1256.4pt;margin-top:224.55pt;width:338.55pt;height:58.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" filled="f" stroked="f">
                <v:textbox style="mso-fit-shape-to-text:t" inset="0,0,0,0">
                  <w:txbxContent>
                    <w:p w14:paraId="0A6E83D2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At the end of the last discussion, thank the participants and tell them 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8A8FE3" wp14:editId="70E0B9FF">
                <wp:simplePos x="0" y="0"/>
                <wp:positionH relativeFrom="column">
                  <wp:posOffset>16210280</wp:posOffset>
                </wp:positionH>
                <wp:positionV relativeFrom="paragraph">
                  <wp:posOffset>3207385</wp:posOffset>
                </wp:positionV>
                <wp:extent cx="4305300" cy="2470150"/>
                <wp:effectExtent l="0" t="0" r="0" b="0"/>
                <wp:wrapNone/>
                <wp:docPr id="956995636" name="Suorakulmi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47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3CA1B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that some of them (2-4 people) may voluntarily </w:t>
                            </w:r>
                          </w:p>
                          <w:p w14:paraId="0E2D5E34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participate in a later event with decision-makers </w:t>
                            </w:r>
                          </w:p>
                          <w:p w14:paraId="7D83B60C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to discuss the results </w:t>
                            </w:r>
                          </w:p>
                          <w:p w14:paraId="40EBDD4D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of the discussions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A8FE3" id="Suorakulmio 47" o:spid="_x0000_s1047" style="position:absolute;left:0;text-align:left;margin-left:1276.4pt;margin-top:252.55pt;width:339pt;height:194.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" filled="f" stroked="f">
                <v:textbox style="mso-fit-shape-to-text:t" inset="0,0,0,0">
                  <w:txbxContent>
                    <w:p w14:paraId="4CC3CA1B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that some of them (2-4 people) may voluntarily </w:t>
                      </w:r>
                    </w:p>
                    <w:p w14:paraId="0E2D5E34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participate in a later event with decision-makers </w:t>
                      </w:r>
                    </w:p>
                    <w:p w14:paraId="7D83B60C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to discuss the results </w:t>
                      </w:r>
                    </w:p>
                    <w:p w14:paraId="40EBDD4D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of the discussions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BEEC34" wp14:editId="04AE802B">
                <wp:simplePos x="0" y="0"/>
                <wp:positionH relativeFrom="column">
                  <wp:posOffset>15956280</wp:posOffset>
                </wp:positionH>
                <wp:positionV relativeFrom="paragraph">
                  <wp:posOffset>4989195</wp:posOffset>
                </wp:positionV>
                <wp:extent cx="3672205" cy="422275"/>
                <wp:effectExtent l="0" t="0" r="0" b="0"/>
                <wp:wrapNone/>
                <wp:docPr id="349384060" name="Suorakulmi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220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959F07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notetaker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EEC34" id="Suorakulmio 46" o:spid="_x0000_s1048" style="position:absolute;left:0;text-align:left;margin-left:1256.4pt;margin-top:392.85pt;width:289.15pt;height:33.2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" filled="f" stroked="f">
                <v:textbox style="mso-fit-shape-to-text:t" inset="0,0,0,0">
                  <w:txbxContent>
                    <w:p w14:paraId="33959F07" w14:textId="77777777" w:rsidR="00434650" w:rsidRDefault="00434650" w:rsidP="00434650">
                      <w:pPr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3.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Instructions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the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notetaker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786094" wp14:editId="6578CD10">
                <wp:simplePos x="0" y="0"/>
                <wp:positionH relativeFrom="column">
                  <wp:posOffset>15956280</wp:posOffset>
                </wp:positionH>
                <wp:positionV relativeFrom="paragraph">
                  <wp:posOffset>5467985</wp:posOffset>
                </wp:positionV>
                <wp:extent cx="4303395" cy="742950"/>
                <wp:effectExtent l="0" t="0" r="0" b="0"/>
                <wp:wrapNone/>
                <wp:docPr id="213078431" name="Suorakulmi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029109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You will receive a chart with questions and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86094" id="Suorakulmio 45" o:spid="_x0000_s1049" style="position:absolute;left:0;text-align:left;margin-left:1256.4pt;margin-top:430.55pt;width:338.85pt;height:58.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" filled="f" stroked="f">
                <v:textbox style="mso-fit-shape-to-text:t" inset="0,0,0,0">
                  <w:txbxContent>
                    <w:p w14:paraId="0E029109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You will receive a chart with questions and 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1DF7DE" wp14:editId="23836AF9">
                <wp:simplePos x="0" y="0"/>
                <wp:positionH relativeFrom="column">
                  <wp:posOffset>16210280</wp:posOffset>
                </wp:positionH>
                <wp:positionV relativeFrom="paragraph">
                  <wp:posOffset>5823585</wp:posOffset>
                </wp:positionV>
                <wp:extent cx="3870325" cy="422275"/>
                <wp:effectExtent l="0" t="0" r="0" b="0"/>
                <wp:wrapNone/>
                <wp:docPr id="1869387877" name="Suorakulmi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032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82B04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may write your notes directly on it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DF7DE" id="Suorakulmio 44" o:spid="_x0000_s1050" style="position:absolute;left:0;text-align:left;margin-left:1276.4pt;margin-top:458.55pt;width:304.75pt;height:33.2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" filled="f" stroked="f">
                <v:textbox style="mso-fit-shape-to-text:t" inset="0,0,0,0">
                  <w:txbxContent>
                    <w:p w14:paraId="1382B04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may write your notes directly on it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BABAEB" wp14:editId="34CCB235">
                <wp:simplePos x="0" y="0"/>
                <wp:positionH relativeFrom="column">
                  <wp:posOffset>15956280</wp:posOffset>
                </wp:positionH>
                <wp:positionV relativeFrom="paragraph">
                  <wp:posOffset>6306185</wp:posOffset>
                </wp:positionV>
                <wp:extent cx="4303395" cy="742950"/>
                <wp:effectExtent l="0" t="0" r="0" b="0"/>
                <wp:wrapNone/>
                <wp:docPr id="433774416" name="Suorakulmi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B2765B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During the discussions, you can write your notes in the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BAEB" id="Suorakulmio 43" o:spid="_x0000_s1051" style="position:absolute;left:0;text-align:left;margin-left:1256.4pt;margin-top:496.55pt;width:338.85pt;height:58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" filled="f" stroked="f">
                <v:textbox style="mso-fit-shape-to-text:t" inset="0,0,0,0">
                  <w:txbxContent>
                    <w:p w14:paraId="17B2765B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During the discussions, you can write your notes in the 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A196D8" wp14:editId="67AB1CED">
                <wp:simplePos x="0" y="0"/>
                <wp:positionH relativeFrom="column">
                  <wp:posOffset>16210280</wp:posOffset>
                </wp:positionH>
                <wp:positionV relativeFrom="paragraph">
                  <wp:posOffset>6661785</wp:posOffset>
                </wp:positionV>
                <wp:extent cx="4302125" cy="2012950"/>
                <wp:effectExtent l="0" t="0" r="0" b="0"/>
                <wp:wrapNone/>
                <wp:docPr id="2099689597" name="Suorakulmi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125" cy="201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73489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language that works best for you. After the discussions, </w:t>
                            </w:r>
                          </w:p>
                          <w:p w14:paraId="45B59AC8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 clean copy of your notes should be written in Finnish or </w:t>
                            </w:r>
                          </w:p>
                          <w:p w14:paraId="62FFCC23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Swedish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196D8" id="Suorakulmio 42" o:spid="_x0000_s1052" style="position:absolute;left:0;text-align:left;margin-left:1276.4pt;margin-top:524.55pt;width:338.75pt;height:158.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" filled="f" stroked="f">
                <v:textbox style="mso-fit-shape-to-text:t" inset="0,0,0,0">
                  <w:txbxContent>
                    <w:p w14:paraId="3473489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language that works best for you. After the discussions, </w:t>
                      </w:r>
                    </w:p>
                    <w:p w14:paraId="45B59AC8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 clean copy of your notes should be written in Finnish or </w:t>
                      </w:r>
                    </w:p>
                    <w:p w14:paraId="62FFCC23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in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Swedish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24D5A2" wp14:editId="282526BA">
                <wp:simplePos x="0" y="0"/>
                <wp:positionH relativeFrom="column">
                  <wp:posOffset>15956280</wp:posOffset>
                </wp:positionH>
                <wp:positionV relativeFrom="paragraph">
                  <wp:posOffset>7855585</wp:posOffset>
                </wp:positionV>
                <wp:extent cx="4302760" cy="742950"/>
                <wp:effectExtent l="0" t="0" r="0" b="0"/>
                <wp:wrapNone/>
                <wp:docPr id="1439934588" name="Suorakulmi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76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47409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· Write as much as you can while listening to the discussions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4D5A2" id="Suorakulmio 41" o:spid="_x0000_s1053" style="position:absolute;left:0;text-align:left;margin-left:1256.4pt;margin-top:618.55pt;width:338.8pt;height:58.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" filled="f" stroked="f">
                <v:textbox style="mso-fit-shape-to-text:t" inset="0,0,0,0">
                  <w:txbxContent>
                    <w:p w14:paraId="0A47409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· Write as much as you can while listening to the discussions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245063" wp14:editId="4B66F621">
                <wp:simplePos x="0" y="0"/>
                <wp:positionH relativeFrom="column">
                  <wp:posOffset>15956280</wp:posOffset>
                </wp:positionH>
                <wp:positionV relativeFrom="paragraph">
                  <wp:posOffset>8338185</wp:posOffset>
                </wp:positionV>
                <wp:extent cx="4303395" cy="742950"/>
                <wp:effectExtent l="0" t="0" r="0" b="0"/>
                <wp:wrapNone/>
                <wp:docPr id="1066852124" name="Suorakulmi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86C86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Do not worry about whether participants say things in </w:t>
                            </w:r>
                            <w:proofErr w:type="gramStart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a ”right</w:t>
                            </w:r>
                            <w:proofErr w:type="gramEnd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45063" id="Suorakulmio 40" o:spid="_x0000_s1054" style="position:absolute;left:0;text-align:left;margin-left:1256.4pt;margin-top:656.55pt;width:338.85pt;height:58.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" filled="f" stroked="f">
                <v:textbox style="mso-fit-shape-to-text:t" inset="0,0,0,0">
                  <w:txbxContent>
                    <w:p w14:paraId="6A86C86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Do not worry about whether participants say things in </w:t>
                      </w:r>
                      <w:proofErr w:type="gramStart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a ”right</w:t>
                      </w:r>
                      <w:proofErr w:type="gramEnd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2CCA12" wp14:editId="36C3CC49">
                <wp:simplePos x="0" y="0"/>
                <wp:positionH relativeFrom="column">
                  <wp:posOffset>16210280</wp:posOffset>
                </wp:positionH>
                <wp:positionV relativeFrom="paragraph">
                  <wp:posOffset>8693785</wp:posOffset>
                </wp:positionV>
                <wp:extent cx="1676400" cy="422275"/>
                <wp:effectExtent l="0" t="0" r="0" b="0"/>
                <wp:wrapNone/>
                <wp:docPr id="1082890904" name="Suorakulmi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C43EC3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wrong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way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”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CA12" id="Suorakulmio 39" o:spid="_x0000_s1055" style="position:absolute;left:0;text-align:left;margin-left:1276.4pt;margin-top:684.55pt;width:132pt;height:33.2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" filled="f" stroked="f">
                <v:textbox style="mso-fit-shape-to-text:t" inset="0,0,0,0">
                  <w:txbxContent>
                    <w:p w14:paraId="4FC43EC3" w14:textId="77777777" w:rsid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or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wrong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way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50F8CB" wp14:editId="047CD438">
                <wp:simplePos x="0" y="0"/>
                <wp:positionH relativeFrom="column">
                  <wp:posOffset>15956280</wp:posOffset>
                </wp:positionH>
                <wp:positionV relativeFrom="paragraph">
                  <wp:posOffset>9176385</wp:posOffset>
                </wp:positionV>
                <wp:extent cx="4303395" cy="742950"/>
                <wp:effectExtent l="0" t="0" r="0" b="0"/>
                <wp:wrapNone/>
                <wp:docPr id="865419079" name="Suorakulmi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A8A305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You may write some general information on the participants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0F8CB" id="Suorakulmio 38" o:spid="_x0000_s1056" style="position:absolute;left:0;text-align:left;margin-left:1256.4pt;margin-top:722.55pt;width:338.85pt;height:58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" filled="f" stroked="f">
                <v:textbox style="mso-fit-shape-to-text:t" inset="0,0,0,0">
                  <w:txbxContent>
                    <w:p w14:paraId="36A8A305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You may write some general information on the participants </w:t>
                      </w:r>
                    </w:p>
                  </w:txbxContent>
                </v:textbox>
              </v:rect>
            </w:pict>
          </mc:Fallback>
        </mc:AlternateContent>
      </w:r>
      <w:r w:rsidR="00434650" w:rsidRPr="0043465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655EEF" wp14:editId="3610AD0E">
                <wp:simplePos x="0" y="0"/>
                <wp:positionH relativeFrom="column">
                  <wp:posOffset>16210280</wp:posOffset>
                </wp:positionH>
                <wp:positionV relativeFrom="paragraph">
                  <wp:posOffset>9531985</wp:posOffset>
                </wp:positionV>
                <wp:extent cx="4305300" cy="3216275"/>
                <wp:effectExtent l="0" t="0" r="0" b="0"/>
                <wp:wrapNone/>
                <wp:docPr id="208903472" name="Suorakulmi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321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82CB08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Into the file. For example: If they are</w:t>
                            </w:r>
                          </w:p>
                          <w:p w14:paraId="7AB3F866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immigrants, which countries are they from and how long </w:t>
                            </w:r>
                          </w:p>
                          <w:p w14:paraId="654D630E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have they lived in Finland (less or more than 10 years), </w:t>
                            </w:r>
                          </w:p>
                          <w:p w14:paraId="64DDEF9E" w14:textId="77777777" w:rsidR="00434650" w:rsidRPr="00434650" w:rsidRDefault="00434650" w:rsidP="00434650">
                            <w:pPr>
                              <w:tabs>
                                <w:tab w:val="left" w:pos="2600"/>
                                <w:tab w:val="left" w:pos="5669"/>
                                <w:tab w:val="left" w:pos="6269"/>
                              </w:tabs>
                              <w:spacing w:line="560" w:lineRule="exact"/>
                              <w:textAlignment w:val="baseline"/>
                              <w:rPr>
                                <w:rFonts w:ascii="Times New Roman" w:hAnsi="Times New Roman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>are they women/men,</w:t>
                            </w: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ab/>
                              <w:t>young/working-age</w:t>
                            </w: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ab/>
                              <w:t>or</w:t>
                            </w: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ab/>
                              <w:t>older.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55EEF" id="Suorakulmio 37" o:spid="_x0000_s1057" style="position:absolute;left:0;text-align:left;margin-left:1276.4pt;margin-top:750.55pt;width:339pt;height:253.2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" filled="f" stroked="f">
                <v:textbox style="mso-fit-shape-to-text:t" inset="0,0,0,0">
                  <w:txbxContent>
                    <w:p w14:paraId="7E82CB08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Into the file. For example: If they are</w:t>
                      </w:r>
                    </w:p>
                    <w:p w14:paraId="7AB3F866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immigrants, which countries are they from and how long </w:t>
                      </w:r>
                    </w:p>
                    <w:p w14:paraId="654D630E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have they lived in Finland (less or more than 10 years), </w:t>
                      </w:r>
                    </w:p>
                    <w:p w14:paraId="64DDEF9E" w14:textId="77777777" w:rsidR="00434650" w:rsidRPr="00434650" w:rsidRDefault="00434650" w:rsidP="00434650">
                      <w:pPr>
                        <w:tabs>
                          <w:tab w:val="left" w:pos="2600"/>
                          <w:tab w:val="left" w:pos="5669"/>
                          <w:tab w:val="left" w:pos="6269"/>
                        </w:tabs>
                        <w:spacing w:line="560" w:lineRule="exact"/>
                        <w:textAlignment w:val="baseline"/>
                        <w:rPr>
                          <w:rFonts w:ascii="Times New Roman" w:hAnsi="Times New Roman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>are they women/men,</w:t>
                      </w: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ab/>
                        <w:t>young/working-age</w:t>
                      </w: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ab/>
                        <w:t>or</w:t>
                      </w: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ab/>
                        <w:t>older.</w:t>
                      </w:r>
                    </w:p>
                  </w:txbxContent>
                </v:textbox>
              </v:rect>
            </w:pict>
          </mc:Fallback>
        </mc:AlternateContent>
      </w:r>
    </w:p>
    <w:sectPr w:rsidR="007F5646" w:rsidRPr="005F1B4A" w:rsidSect="00B03D6C">
      <w:headerReference w:type="default" r:id="rId7"/>
      <w:footerReference w:type="default" r:id="rId8"/>
      <w:pgSz w:w="11900" w:h="16840"/>
      <w:pgMar w:top="1417" w:right="1134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508C0" w14:textId="77777777" w:rsidR="008B52DB" w:rsidRDefault="008B52DB" w:rsidP="00B03D6C">
      <w:pPr>
        <w:spacing w:after="0" w:line="240" w:lineRule="auto"/>
      </w:pPr>
      <w:r>
        <w:separator/>
      </w:r>
    </w:p>
  </w:endnote>
  <w:endnote w:type="continuationSeparator" w:id="0">
    <w:p w14:paraId="510A934F" w14:textId="77777777" w:rsidR="008B52DB" w:rsidRDefault="008B52DB" w:rsidP="00B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-Bold">
    <w:altName w:val="Poppins"/>
    <w:charset w:val="00"/>
    <w:family w:val="roman"/>
    <w:pitch w:val="variable"/>
  </w:font>
  <w:font w:name="Poppins-Regular">
    <w:altName w:val="Poppins"/>
    <w:charset w:val="00"/>
    <w:family w:val="roman"/>
    <w:pitch w:val="variable"/>
  </w:font>
  <w:font w:name="Merriweather-Light">
    <w:altName w:val="Merriweather"/>
    <w:charset w:val="00"/>
    <w:family w:val="roman"/>
    <w:pitch w:val="variable"/>
  </w:font>
  <w:font w:name="Merriweather-Black">
    <w:altName w:val="Merriweather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DEEA4" w14:textId="77777777" w:rsidR="00B03D6C" w:rsidRDefault="00B03D6C" w:rsidP="00B03D6C">
    <w:pPr>
      <w:pStyle w:val="Alatunnist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264E2BF9" wp14:editId="1FF9B1FF">
          <wp:extent cx="7251065" cy="2255811"/>
          <wp:effectExtent l="0" t="0" r="635" b="5080"/>
          <wp:docPr id="74251122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51122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065" cy="2255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83CA6" w14:textId="77777777" w:rsidR="008B52DB" w:rsidRDefault="008B52DB" w:rsidP="00B03D6C">
      <w:pPr>
        <w:spacing w:after="0" w:line="240" w:lineRule="auto"/>
      </w:pPr>
      <w:r>
        <w:separator/>
      </w:r>
    </w:p>
  </w:footnote>
  <w:footnote w:type="continuationSeparator" w:id="0">
    <w:p w14:paraId="77F87914" w14:textId="77777777" w:rsidR="008B52DB" w:rsidRDefault="008B52DB" w:rsidP="00B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0DB3" w14:textId="24C00876" w:rsidR="00B03D6C" w:rsidRDefault="00B03D6C" w:rsidP="00B03D6C">
    <w:pPr>
      <w:pStyle w:val="Yltunniste"/>
      <w:ind w:hanging="113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50"/>
    <w:rsid w:val="001C5AA1"/>
    <w:rsid w:val="002D2B8A"/>
    <w:rsid w:val="00434650"/>
    <w:rsid w:val="00497130"/>
    <w:rsid w:val="005418DB"/>
    <w:rsid w:val="00551815"/>
    <w:rsid w:val="00593611"/>
    <w:rsid w:val="005E2336"/>
    <w:rsid w:val="005F1B4A"/>
    <w:rsid w:val="006573D6"/>
    <w:rsid w:val="00667E7F"/>
    <w:rsid w:val="006B337B"/>
    <w:rsid w:val="00782E6D"/>
    <w:rsid w:val="007C0AC9"/>
    <w:rsid w:val="007F5646"/>
    <w:rsid w:val="008B52DB"/>
    <w:rsid w:val="008E0816"/>
    <w:rsid w:val="00A301E6"/>
    <w:rsid w:val="00AF2E2D"/>
    <w:rsid w:val="00B03D6C"/>
    <w:rsid w:val="00B31B46"/>
    <w:rsid w:val="00B509B4"/>
    <w:rsid w:val="00BC449B"/>
    <w:rsid w:val="00CB1AC9"/>
    <w:rsid w:val="00D5584E"/>
    <w:rsid w:val="00E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A118E"/>
  <w15:chartTrackingRefBased/>
  <w15:docId w15:val="{A009DFA7-AF4C-473E-A1C1-9A211484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2E6D"/>
  </w:style>
  <w:style w:type="paragraph" w:styleId="Otsikko1">
    <w:name w:val="heading 1"/>
    <w:basedOn w:val="Normaali"/>
    <w:next w:val="Normaali"/>
    <w:link w:val="Otsikko1Char"/>
    <w:uiPriority w:val="9"/>
    <w:qFormat/>
    <w:rsid w:val="0078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2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2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2E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2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2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2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2E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autoRedefine/>
    <w:uiPriority w:val="99"/>
    <w:unhideWhenUsed/>
    <w:rsid w:val="00593611"/>
    <w:pPr>
      <w:tabs>
        <w:tab w:val="center" w:pos="4819"/>
        <w:tab w:val="right" w:pos="9638"/>
      </w:tabs>
      <w:jc w:val="center"/>
    </w:pPr>
    <w:rPr>
      <w:rFonts w:ascii="Arial" w:hAnsi="Arial"/>
      <w:color w:val="00000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3611"/>
    <w:rPr>
      <w:rFonts w:ascii="Arial" w:hAnsi="Arial"/>
      <w:color w:val="000000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782E6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2E6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2E6D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2E6D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2E6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2E6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2E6D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782E6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82E6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2E6D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2E6D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82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82E6D"/>
    <w:rPr>
      <w:i/>
      <w:iC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782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2E6D"/>
    <w:rPr>
      <w:b/>
      <w:bCs/>
      <w:i/>
      <w:iCs/>
      <w:color w:val="156082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2E6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2E6D"/>
    <w:rPr>
      <w:b/>
      <w:bCs/>
      <w:i/>
      <w:iCs/>
      <w:color w:val="156082" w:themeColor="accent1"/>
    </w:rPr>
  </w:style>
  <w:style w:type="character" w:styleId="Erottuvaviittaus">
    <w:name w:val="Intense Reference"/>
    <w:basedOn w:val="Kappaleenoletusfontti"/>
    <w:uiPriority w:val="32"/>
    <w:qFormat/>
    <w:rsid w:val="00782E6D"/>
    <w:rPr>
      <w:b/>
      <w:bCs/>
      <w:smallCaps/>
      <w:color w:val="E97132" w:themeColor="accent2"/>
      <w:spacing w:val="5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03D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D6C"/>
  </w:style>
  <w:style w:type="character" w:styleId="Voimakas">
    <w:name w:val="Strong"/>
    <w:basedOn w:val="Kappaleenoletusfontti"/>
    <w:uiPriority w:val="22"/>
    <w:qFormat/>
    <w:rsid w:val="00782E6D"/>
    <w:rPr>
      <w:b/>
      <w:bCs/>
    </w:rPr>
  </w:style>
  <w:style w:type="character" w:styleId="Korostus">
    <w:name w:val="Emphasis"/>
    <w:basedOn w:val="Kappaleenoletusfontti"/>
    <w:uiPriority w:val="20"/>
    <w:qFormat/>
    <w:rsid w:val="00782E6D"/>
    <w:rPr>
      <w:i/>
      <w:iCs/>
    </w:rPr>
  </w:style>
  <w:style w:type="paragraph" w:styleId="Eivli">
    <w:name w:val="No Spacing"/>
    <w:link w:val="EivliChar"/>
    <w:uiPriority w:val="1"/>
    <w:qFormat/>
    <w:rsid w:val="00782E6D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782E6D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qFormat/>
    <w:rsid w:val="00782E6D"/>
    <w:rPr>
      <w:smallCaps/>
      <w:color w:val="E97132" w:themeColor="accent2"/>
      <w:u w:val="single"/>
    </w:rPr>
  </w:style>
  <w:style w:type="character" w:styleId="Kirjannimike">
    <w:name w:val="Book Title"/>
    <w:basedOn w:val="Kappaleenoletusfontti"/>
    <w:uiPriority w:val="33"/>
    <w:qFormat/>
    <w:rsid w:val="00782E6D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82E6D"/>
    <w:pPr>
      <w:outlineLvl w:val="9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2E6D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EivliChar">
    <w:name w:val="Ei väliä Char"/>
    <w:basedOn w:val="Kappaleenoletusfontti"/>
    <w:link w:val="Eivli"/>
    <w:uiPriority w:val="1"/>
    <w:rsid w:val="00782E6D"/>
  </w:style>
  <w:style w:type="paragraph" w:customStyle="1" w:styleId="PersonalName">
    <w:name w:val="Personal Name"/>
    <w:basedOn w:val="Otsikko"/>
    <w:rsid w:val="00782E6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3143\Downloads\Keskustelutilaisuuskutsu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Keskustelutilaisuuskutsu (1).dotx</Template>
  <TotalTime>1</TotalTime>
  <Pages>5</Pages>
  <Words>561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Päkki Liisa (ELY)</dc:creator>
  <cp:keywords/>
  <dc:description/>
  <cp:lastModifiedBy>Päkki Liisa (ELY)</cp:lastModifiedBy>
  <cp:revision>2</cp:revision>
  <dcterms:created xsi:type="dcterms:W3CDTF">2025-05-07T12:40:00Z</dcterms:created>
  <dcterms:modified xsi:type="dcterms:W3CDTF">2025-05-07T12:40:00Z</dcterms:modified>
</cp:coreProperties>
</file>